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0" w:type="auto"/>
        <w:tblLayout w:type="fixed"/>
        <w:tblLook w:val="0600" w:firstRow="0" w:lastRow="0" w:firstColumn="0" w:lastColumn="0" w:noHBand="1" w:noVBand="1"/>
      </w:tblPr>
      <w:tblGrid>
        <w:gridCol w:w="11624"/>
      </w:tblGrid>
      <w:tr w:rsidR="00E0086D" w:rsidRPr="007518CB" w14:paraId="4C3491C8" w14:textId="77777777" w:rsidTr="00CA6E5C">
        <w:trPr>
          <w:trHeight w:hRule="exact" w:val="1418"/>
        </w:trPr>
        <w:tc>
          <w:tcPr>
            <w:tcW w:w="11624" w:type="dxa"/>
            <w:vAlign w:val="bottom"/>
          </w:tcPr>
          <w:p w14:paraId="5FF1C0BD" w14:textId="77777777" w:rsidR="00482C02" w:rsidRPr="007518CB" w:rsidRDefault="00DC40A1" w:rsidP="00CA6E5C">
            <w:pPr>
              <w:pStyle w:val="Title"/>
            </w:pPr>
            <w:r w:rsidRPr="007518CB">
              <w:t xml:space="preserve">Oversigt over krav efter AI-forordningen </w:t>
            </w:r>
          </w:p>
          <w:p w14:paraId="115A31C8" w14:textId="130FF4D0" w:rsidR="00E0086D" w:rsidRPr="007518CB" w:rsidRDefault="00DC40A1" w:rsidP="00CA6E5C">
            <w:pPr>
              <w:pStyle w:val="Title"/>
            </w:pPr>
            <w:r w:rsidRPr="007518CB">
              <w:t>(begrænset risiko) (idriftsætter)</w:t>
            </w:r>
          </w:p>
        </w:tc>
      </w:tr>
    </w:tbl>
    <w:p w14:paraId="17C9947A" w14:textId="77777777" w:rsidR="00E0086D" w:rsidRPr="007518CB" w:rsidRDefault="00E0086D" w:rsidP="00E0086D"/>
    <w:p w14:paraId="2B51D899" w14:textId="28783C0E" w:rsidR="00E0086D" w:rsidRPr="007518CB" w:rsidRDefault="00E0086D" w:rsidP="00E0086D"/>
    <w:p w14:paraId="0C081C2E" w14:textId="1F30A6B5" w:rsidR="00DC40A1" w:rsidRPr="007518CB" w:rsidRDefault="00DC40A1" w:rsidP="00E0086D"/>
    <w:sdt>
      <w:sdtPr>
        <w:rPr>
          <w:rFonts w:eastAsiaTheme="minorHAnsi" w:cs="Verdana"/>
          <w:sz w:val="20"/>
          <w:szCs w:val="20"/>
        </w:rPr>
        <w:id w:val="10404055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0625C0" w14:textId="694534A8" w:rsidR="00DC40A1" w:rsidRPr="007518CB" w:rsidRDefault="00DC40A1">
          <w:pPr>
            <w:pStyle w:val="TOCHeading"/>
          </w:pPr>
          <w:r w:rsidRPr="007518CB">
            <w:t>Indhold</w:t>
          </w:r>
        </w:p>
        <w:p w14:paraId="6C5CD786" w14:textId="6BE58EC9" w:rsidR="00D24890" w:rsidRDefault="00DC40A1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kern w:val="2"/>
              <w:sz w:val="24"/>
              <w:szCs w:val="24"/>
              <w:lang w:eastAsia="da-DK"/>
              <w14:ligatures w14:val="standardContextual"/>
            </w:rPr>
          </w:pPr>
          <w:r w:rsidRPr="007518CB">
            <w:fldChar w:fldCharType="begin"/>
          </w:r>
          <w:r w:rsidRPr="007518CB">
            <w:instrText xml:space="preserve"> TOC \o "1-3" \h \z \u </w:instrText>
          </w:r>
          <w:r w:rsidRPr="007518CB">
            <w:fldChar w:fldCharType="separate"/>
          </w:r>
          <w:hyperlink w:anchor="_Toc208559560" w:history="1">
            <w:r w:rsidR="00D24890" w:rsidRPr="00107EA5">
              <w:rPr>
                <w:rStyle w:val="Hyperlink"/>
              </w:rPr>
              <w:t>1.</w:t>
            </w:r>
            <w:r w:rsidR="00D24890">
              <w:rPr>
                <w:rFonts w:asciiTheme="minorHAnsi" w:eastAsiaTheme="minorEastAsia" w:hAnsiTheme="minorHAnsi" w:cstheme="minorBidi"/>
                <w:bCs w:val="0"/>
                <w:cap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D24890" w:rsidRPr="00107EA5">
              <w:rPr>
                <w:rStyle w:val="Hyperlink"/>
              </w:rPr>
              <w:t>Krav efter AI-forordningen (begrænset risiko) (idriftsætter)</w:t>
            </w:r>
            <w:r w:rsidR="00D24890">
              <w:rPr>
                <w:webHidden/>
              </w:rPr>
              <w:tab/>
            </w:r>
            <w:r w:rsidR="00D24890">
              <w:rPr>
                <w:webHidden/>
              </w:rPr>
              <w:fldChar w:fldCharType="begin"/>
            </w:r>
            <w:r w:rsidR="00D24890">
              <w:rPr>
                <w:webHidden/>
              </w:rPr>
              <w:instrText xml:space="preserve"> PAGEREF _Toc208559560 \h </w:instrText>
            </w:r>
            <w:r w:rsidR="00D24890">
              <w:rPr>
                <w:webHidden/>
              </w:rPr>
            </w:r>
            <w:r w:rsidR="00D24890">
              <w:rPr>
                <w:webHidden/>
              </w:rPr>
              <w:fldChar w:fldCharType="separate"/>
            </w:r>
            <w:r w:rsidR="00D24890">
              <w:rPr>
                <w:webHidden/>
              </w:rPr>
              <w:t>2</w:t>
            </w:r>
            <w:r w:rsidR="00D24890">
              <w:rPr>
                <w:webHidden/>
              </w:rPr>
              <w:fldChar w:fldCharType="end"/>
            </w:r>
          </w:hyperlink>
        </w:p>
        <w:p w14:paraId="58E32FAF" w14:textId="17552144" w:rsidR="00DC40A1" w:rsidRPr="007518CB" w:rsidRDefault="00DC40A1">
          <w:r w:rsidRPr="007518CB">
            <w:rPr>
              <w:b/>
              <w:bCs/>
            </w:rPr>
            <w:fldChar w:fldCharType="end"/>
          </w:r>
        </w:p>
      </w:sdtContent>
    </w:sdt>
    <w:p w14:paraId="752C480D" w14:textId="77777777" w:rsidR="00DC40A1" w:rsidRPr="007518CB" w:rsidRDefault="00DC40A1" w:rsidP="00E0086D"/>
    <w:p w14:paraId="31939F6E" w14:textId="07581D39" w:rsidR="00DC40A1" w:rsidRPr="007518CB" w:rsidRDefault="00DC40A1">
      <w:r w:rsidRPr="007518CB">
        <w:br w:type="page"/>
      </w:r>
    </w:p>
    <w:p w14:paraId="024F8FD0" w14:textId="233CF710" w:rsidR="00DC40A1" w:rsidRPr="007518CB" w:rsidRDefault="00DC40A1" w:rsidP="00CE2C5C">
      <w:pPr>
        <w:pStyle w:val="Heading1"/>
      </w:pPr>
      <w:bookmarkStart w:id="0" w:name="_Toc208559560"/>
      <w:bookmarkStart w:id="1" w:name="_Toc205396298"/>
      <w:r w:rsidRPr="007518CB">
        <w:lastRenderedPageBreak/>
        <w:t>Krav efter AI-forordningen (begrænset risiko) (idriftsætter)</w:t>
      </w:r>
      <w:bookmarkEnd w:id="0"/>
    </w:p>
    <w:tbl>
      <w:tblPr>
        <w:tblStyle w:val="TableGrid"/>
        <w:tblW w:w="14853" w:type="dxa"/>
        <w:tblLook w:val="04A0" w:firstRow="1" w:lastRow="0" w:firstColumn="1" w:lastColumn="0" w:noHBand="0" w:noVBand="1"/>
      </w:tblPr>
      <w:tblGrid>
        <w:gridCol w:w="1813"/>
        <w:gridCol w:w="5386"/>
        <w:gridCol w:w="2268"/>
        <w:gridCol w:w="5386"/>
      </w:tblGrid>
      <w:tr w:rsidR="0064156E" w:rsidRPr="007518CB" w14:paraId="2BEE53B0" w14:textId="77777777" w:rsidTr="005219B4">
        <w:trPr>
          <w:cantSplit/>
          <w:tblHeader/>
        </w:trPr>
        <w:tc>
          <w:tcPr>
            <w:tcW w:w="1813" w:type="dxa"/>
            <w:shd w:val="clear" w:color="auto" w:fill="3DBBFF" w:themeFill="background2" w:themeFillTint="99"/>
          </w:tcPr>
          <w:bookmarkEnd w:id="1"/>
          <w:p w14:paraId="1DD35B92" w14:textId="77777777" w:rsidR="00DC40A1" w:rsidRPr="007518CB" w:rsidRDefault="00DC40A1" w:rsidP="003D2FFD">
            <w:pPr>
              <w:keepNext/>
            </w:pPr>
            <w:r w:rsidRPr="007518CB">
              <w:rPr>
                <w:b/>
              </w:rPr>
              <w:t>Krav-ID</w:t>
            </w:r>
          </w:p>
        </w:tc>
        <w:tc>
          <w:tcPr>
            <w:tcW w:w="5386" w:type="dxa"/>
            <w:shd w:val="clear" w:color="auto" w:fill="3DBBFF" w:themeFill="background2" w:themeFillTint="99"/>
          </w:tcPr>
          <w:p w14:paraId="506CABD5" w14:textId="77777777" w:rsidR="00DC40A1" w:rsidRPr="007518CB" w:rsidRDefault="00DC40A1" w:rsidP="00DD72EF">
            <w:pPr>
              <w:keepNext/>
            </w:pPr>
            <w:r w:rsidRPr="007518CB">
              <w:rPr>
                <w:b/>
              </w:rPr>
              <w:t>Beskrivelse af krav</w:t>
            </w:r>
          </w:p>
        </w:tc>
        <w:tc>
          <w:tcPr>
            <w:tcW w:w="2268" w:type="dxa"/>
            <w:shd w:val="clear" w:color="auto" w:fill="3DBBFF" w:themeFill="background2" w:themeFillTint="99"/>
          </w:tcPr>
          <w:p w14:paraId="7408E244" w14:textId="77777777" w:rsidR="00DC40A1" w:rsidRPr="007518CB" w:rsidRDefault="00DC40A1" w:rsidP="00DD72EF">
            <w:pPr>
              <w:keepNext/>
            </w:pPr>
            <w:r w:rsidRPr="007518CB">
              <w:rPr>
                <w:b/>
              </w:rPr>
              <w:t>Kravets grundlag</w:t>
            </w:r>
          </w:p>
        </w:tc>
        <w:tc>
          <w:tcPr>
            <w:tcW w:w="5386" w:type="dxa"/>
            <w:shd w:val="clear" w:color="auto" w:fill="3DBBFF" w:themeFill="background2" w:themeFillTint="99"/>
          </w:tcPr>
          <w:p w14:paraId="13DD4D62" w14:textId="00D7B5E4" w:rsidR="00DC40A1" w:rsidRPr="007518CB" w:rsidRDefault="00DC40A1" w:rsidP="00DD72EF">
            <w:pPr>
              <w:keepNext/>
            </w:pPr>
            <w:r w:rsidRPr="007518CB">
              <w:rPr>
                <w:b/>
              </w:rPr>
              <w:t xml:space="preserve">Beskriv, hvordan kravet overholdes </w:t>
            </w:r>
            <w:r w:rsidRPr="007518CB">
              <w:rPr>
                <w:b/>
              </w:rPr>
              <w:br/>
              <w:t>(”følg eller forklar”)</w:t>
            </w:r>
          </w:p>
        </w:tc>
      </w:tr>
      <w:tr w:rsidR="0064156E" w:rsidRPr="007518CB" w14:paraId="7FC707E3" w14:textId="77777777" w:rsidTr="005219B4">
        <w:trPr>
          <w:cantSplit/>
        </w:trPr>
        <w:tc>
          <w:tcPr>
            <w:tcW w:w="1813" w:type="dxa"/>
            <w:shd w:val="clear" w:color="auto" w:fill="auto"/>
          </w:tcPr>
          <w:p w14:paraId="710D4B6B" w14:textId="27363610" w:rsidR="00DC40A1" w:rsidRPr="007518CB" w:rsidRDefault="00DC40A1" w:rsidP="005219B4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5386" w:type="dxa"/>
            <w:shd w:val="clear" w:color="auto" w:fill="auto"/>
          </w:tcPr>
          <w:p w14:paraId="261348D3" w14:textId="1231CECE" w:rsidR="00DC40A1" w:rsidRPr="007518CB" w:rsidRDefault="00CD75C2" w:rsidP="00DD72EF">
            <w:r w:rsidRPr="007518CB">
              <w:t>Kommunen skal som i</w:t>
            </w:r>
            <w:r w:rsidR="00DB4AD1" w:rsidRPr="007518CB">
              <w:t xml:space="preserve">driftsætter af </w:t>
            </w:r>
            <w:r w:rsidR="00DC40A1" w:rsidRPr="007518CB">
              <w:t>AI-systemer til følelsesgenkendelse eller et system til biometrisk kategorisering underrette de fysiske personer, der udsættes herfor, om driften af systemet.</w:t>
            </w:r>
          </w:p>
        </w:tc>
        <w:tc>
          <w:tcPr>
            <w:tcW w:w="2268" w:type="dxa"/>
            <w:shd w:val="clear" w:color="auto" w:fill="auto"/>
          </w:tcPr>
          <w:p w14:paraId="4CDD915B" w14:textId="2D095D71" w:rsidR="00DC40A1" w:rsidRPr="007518CB" w:rsidRDefault="00DC40A1" w:rsidP="00DD72EF">
            <w:r w:rsidRPr="007518CB">
              <w:t>AI-forordningen</w:t>
            </w:r>
            <w:r w:rsidR="007518CB">
              <w:t>s</w:t>
            </w:r>
            <w:r w:rsidRPr="007518CB">
              <w:t xml:space="preserve"> artikel 50, stk. 3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6B1E2D91" w14:textId="77777777" w:rsidR="00DC40A1" w:rsidRPr="007518CB" w:rsidRDefault="00DC40A1" w:rsidP="00DD72EF">
            <w:pPr>
              <w:rPr>
                <w:b/>
              </w:rPr>
            </w:pPr>
          </w:p>
        </w:tc>
      </w:tr>
      <w:tr w:rsidR="0064156E" w:rsidRPr="007518CB" w14:paraId="4939AE96" w14:textId="77777777" w:rsidTr="005219B4">
        <w:trPr>
          <w:cantSplit/>
        </w:trPr>
        <w:tc>
          <w:tcPr>
            <w:tcW w:w="1813" w:type="dxa"/>
            <w:shd w:val="clear" w:color="auto" w:fill="auto"/>
          </w:tcPr>
          <w:p w14:paraId="1186852E" w14:textId="65C4CB84" w:rsidR="00DC40A1" w:rsidRPr="007518CB" w:rsidRDefault="00DC40A1" w:rsidP="005219B4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5386" w:type="dxa"/>
            <w:shd w:val="clear" w:color="auto" w:fill="auto"/>
          </w:tcPr>
          <w:p w14:paraId="70AFF6F9" w14:textId="388231BC" w:rsidR="00DC40A1" w:rsidRPr="007518CB" w:rsidRDefault="00CD75C2" w:rsidP="00DD72EF">
            <w:r w:rsidRPr="007518CB">
              <w:t>Kommunen skal som i</w:t>
            </w:r>
            <w:r w:rsidR="00DB4AD1" w:rsidRPr="007518CB">
              <w:t xml:space="preserve">driftsætter af </w:t>
            </w:r>
            <w:r w:rsidR="00DC40A1" w:rsidRPr="007518CB">
              <w:t xml:space="preserve">AI-systemer, der genererer eller manipulerer </w:t>
            </w:r>
            <w:r w:rsidR="00444FF8" w:rsidRPr="007518CB">
              <w:t>billede</w:t>
            </w:r>
            <w:r w:rsidR="00DC40A1" w:rsidRPr="007518CB">
              <w:t>-, lyd- eller videoindhold, der i væsentlig grad ligner faktiske personer, genstande, steder eller andre enheder eller begivenheder, og som fejlagtigt vil fremstå ægte eller sandfærdigt ("deep</w:t>
            </w:r>
            <w:r w:rsidR="007518CB">
              <w:softHyphen/>
            </w:r>
            <w:r w:rsidR="00DC40A1" w:rsidRPr="007518CB">
              <w:t>fake"), oplyse, at indholdet er blevet genereret kunstigt eller manipuleret.</w:t>
            </w:r>
          </w:p>
        </w:tc>
        <w:tc>
          <w:tcPr>
            <w:tcW w:w="2268" w:type="dxa"/>
            <w:shd w:val="clear" w:color="auto" w:fill="auto"/>
          </w:tcPr>
          <w:p w14:paraId="29A29051" w14:textId="7C11C048" w:rsidR="00DC40A1" w:rsidRPr="007518CB" w:rsidRDefault="00DC40A1" w:rsidP="00DD72EF">
            <w:r w:rsidRPr="007518CB">
              <w:t>AI-forordningen</w:t>
            </w:r>
            <w:r w:rsidR="007518CB">
              <w:t>s</w:t>
            </w:r>
            <w:r w:rsidRPr="007518CB">
              <w:t xml:space="preserve"> artikel 50, stk. 4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5C872F97" w14:textId="77777777" w:rsidR="00DC40A1" w:rsidRPr="007518CB" w:rsidRDefault="00DC40A1" w:rsidP="00DD72EF">
            <w:pPr>
              <w:rPr>
                <w:b/>
              </w:rPr>
            </w:pPr>
          </w:p>
        </w:tc>
      </w:tr>
      <w:tr w:rsidR="0064156E" w:rsidRPr="007518CB" w14:paraId="140B96B9" w14:textId="77777777" w:rsidTr="005219B4">
        <w:trPr>
          <w:cantSplit/>
        </w:trPr>
        <w:tc>
          <w:tcPr>
            <w:tcW w:w="1813" w:type="dxa"/>
            <w:shd w:val="clear" w:color="auto" w:fill="auto"/>
          </w:tcPr>
          <w:p w14:paraId="44EB9E90" w14:textId="49C080A3" w:rsidR="00DC40A1" w:rsidRPr="007518CB" w:rsidRDefault="00DC40A1" w:rsidP="005219B4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5386" w:type="dxa"/>
            <w:shd w:val="clear" w:color="auto" w:fill="auto"/>
          </w:tcPr>
          <w:p w14:paraId="1E2ECDA3" w14:textId="76A2E039" w:rsidR="00DC40A1" w:rsidRPr="007518CB" w:rsidRDefault="00CD75C2" w:rsidP="00DD72EF">
            <w:r w:rsidRPr="007518CB">
              <w:t>Kommunen skal som i</w:t>
            </w:r>
            <w:r w:rsidR="00DC40A1" w:rsidRPr="007518CB">
              <w:t>driftsætter af et AI-system, der genererer eller manipulerer tekst, der offentliggøres med det formål at informere offentligheden om spørgsmål af offentlig interesse, oplyse, at teksten er blevet kunstigt genereret eller manipuleret.</w:t>
            </w:r>
          </w:p>
        </w:tc>
        <w:tc>
          <w:tcPr>
            <w:tcW w:w="2268" w:type="dxa"/>
            <w:shd w:val="clear" w:color="auto" w:fill="auto"/>
          </w:tcPr>
          <w:p w14:paraId="04939918" w14:textId="61EE1A36" w:rsidR="00DC40A1" w:rsidRPr="007518CB" w:rsidRDefault="00DC40A1" w:rsidP="00DD72EF">
            <w:r w:rsidRPr="007518CB">
              <w:t>AI-forordningen</w:t>
            </w:r>
            <w:r w:rsidR="007518CB">
              <w:t>s</w:t>
            </w:r>
            <w:r w:rsidRPr="007518CB">
              <w:t xml:space="preserve"> artikel 50, stk. 4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2D64EE02" w14:textId="77777777" w:rsidR="00DC40A1" w:rsidRPr="007518CB" w:rsidRDefault="00DC40A1" w:rsidP="00DD72EF">
            <w:pPr>
              <w:rPr>
                <w:b/>
              </w:rPr>
            </w:pPr>
          </w:p>
        </w:tc>
      </w:tr>
    </w:tbl>
    <w:p w14:paraId="1BA20270" w14:textId="77777777" w:rsidR="00DC40A1" w:rsidRPr="007518CB" w:rsidRDefault="00DC40A1" w:rsidP="00DC40A1"/>
    <w:p w14:paraId="73B36F61" w14:textId="226ABCDB" w:rsidR="0073306A" w:rsidRPr="007518CB" w:rsidRDefault="0073306A" w:rsidP="00DC40A1"/>
    <w:sectPr w:rsidR="0073306A" w:rsidRPr="007518CB" w:rsidSect="000E3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2268" w:right="1134" w:bottom="1985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4152" w14:textId="77777777" w:rsidR="00135F88" w:rsidRPr="007518CB" w:rsidRDefault="00135F88" w:rsidP="009E4B94">
      <w:pPr>
        <w:spacing w:line="240" w:lineRule="auto"/>
      </w:pPr>
      <w:r w:rsidRPr="007518CB">
        <w:separator/>
      </w:r>
    </w:p>
    <w:p w14:paraId="6DD6BF5A" w14:textId="77777777" w:rsidR="00135F88" w:rsidRPr="007518CB" w:rsidRDefault="00135F88"/>
  </w:endnote>
  <w:endnote w:type="continuationSeparator" w:id="0">
    <w:p w14:paraId="2A1AA038" w14:textId="77777777" w:rsidR="00135F88" w:rsidRPr="007518CB" w:rsidRDefault="00135F88" w:rsidP="009E4B94">
      <w:pPr>
        <w:spacing w:line="240" w:lineRule="auto"/>
      </w:pPr>
      <w:r w:rsidRPr="007518CB">
        <w:continuationSeparator/>
      </w:r>
    </w:p>
    <w:p w14:paraId="5A81532B" w14:textId="77777777" w:rsidR="00135F88" w:rsidRPr="007518CB" w:rsidRDefault="00135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CFBD" w14:textId="77777777" w:rsidR="000C59F6" w:rsidRPr="007518CB" w:rsidRDefault="000C5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6B5F" w14:textId="77777777" w:rsidR="00EF1DCC" w:rsidRPr="007518CB" w:rsidRDefault="00EF1DCC" w:rsidP="00EF1DCC">
    <w:pPr>
      <w:pStyle w:val="Footer-Line"/>
    </w:pPr>
  </w:p>
  <w:p w14:paraId="532A2441" w14:textId="77777777" w:rsidR="00EF1DCC" w:rsidRPr="007518CB" w:rsidRDefault="00444FF8" w:rsidP="00EF1DCC">
    <w:pPr>
      <w:pStyle w:val="Footer"/>
      <w:spacing w:after="60"/>
      <w:jc w:val="right"/>
      <w:rPr>
        <w:rStyle w:val="PageNumber"/>
      </w:rPr>
    </w:pPr>
    <w:sdt>
      <w:sdtPr>
        <w:rPr>
          <w:rStyle w:val="PageNumber"/>
        </w:rPr>
        <w:alias w:val="Page"/>
        <w:tag w:val="{&quot;templafy&quot;:{&quot;id&quot;:&quot;ae67dab4-8c5c-4752-9ada-be0f8d2b61d0&quot;}}"/>
        <w:id w:val="1419525642"/>
      </w:sdtPr>
      <w:sdtEndPr>
        <w:rPr>
          <w:rStyle w:val="PageNumber"/>
        </w:rPr>
      </w:sdtEndPr>
      <w:sdtContent>
        <w:r w:rsidR="00642F45" w:rsidRPr="007518CB">
          <w:rPr>
            <w:rStyle w:val="PageNumber"/>
          </w:rPr>
          <w:t>Side</w:t>
        </w:r>
      </w:sdtContent>
    </w:sdt>
    <w:r w:rsidR="00EF1DCC" w:rsidRPr="007518CB">
      <w:rPr>
        <w:rStyle w:val="PageNumber"/>
      </w:rPr>
      <w:t xml:space="preserve"> </w:t>
    </w:r>
    <w:r w:rsidR="00EF1DCC" w:rsidRPr="007518CB">
      <w:rPr>
        <w:rStyle w:val="PageNumber"/>
      </w:rPr>
      <w:fldChar w:fldCharType="begin"/>
    </w:r>
    <w:r w:rsidR="00EF1DCC" w:rsidRPr="007518CB">
      <w:rPr>
        <w:rStyle w:val="PageNumber"/>
      </w:rPr>
      <w:instrText xml:space="preserve"> PAGE  </w:instrText>
    </w:r>
    <w:r w:rsidR="00EF1DCC" w:rsidRPr="007518CB">
      <w:rPr>
        <w:rStyle w:val="PageNumber"/>
      </w:rPr>
      <w:fldChar w:fldCharType="separate"/>
    </w:r>
    <w:r w:rsidR="00EF1DCC" w:rsidRPr="007518CB">
      <w:rPr>
        <w:rStyle w:val="PageNumber"/>
      </w:rPr>
      <w:t>2</w:t>
    </w:r>
    <w:r w:rsidR="00EF1DCC" w:rsidRPr="007518CB">
      <w:rPr>
        <w:rStyle w:val="PageNumber"/>
      </w:rPr>
      <w:fldChar w:fldCharType="end"/>
    </w:r>
    <w:r w:rsidR="00EF1DCC" w:rsidRPr="007518CB">
      <w:rPr>
        <w:rStyle w:val="PageNumber"/>
      </w:rPr>
      <w:t xml:space="preserve"> / </w:t>
    </w:r>
    <w:r w:rsidR="00EF1DCC" w:rsidRPr="007518CB">
      <w:rPr>
        <w:rStyle w:val="PageNumber"/>
      </w:rPr>
      <w:fldChar w:fldCharType="begin"/>
    </w:r>
    <w:r w:rsidR="00EF1DCC" w:rsidRPr="007518CB">
      <w:rPr>
        <w:rStyle w:val="PageNumber"/>
      </w:rPr>
      <w:instrText xml:space="preserve"> NUMPAGES  </w:instrText>
    </w:r>
    <w:r w:rsidR="00EF1DCC" w:rsidRPr="007518CB">
      <w:rPr>
        <w:rStyle w:val="PageNumber"/>
      </w:rPr>
      <w:fldChar w:fldCharType="separate"/>
    </w:r>
    <w:r w:rsidR="00EF1DCC" w:rsidRPr="007518CB">
      <w:rPr>
        <w:rStyle w:val="PageNumber"/>
      </w:rPr>
      <w:t>2</w:t>
    </w:r>
    <w:r w:rsidR="00EF1DCC" w:rsidRPr="007518CB">
      <w:rPr>
        <w:rStyle w:val="PageNumber"/>
      </w:rPr>
      <w:fldChar w:fldCharType="end"/>
    </w:r>
  </w:p>
  <w:p w14:paraId="12BDBE7D" w14:textId="77777777" w:rsidR="00681D83" w:rsidRPr="007518CB" w:rsidRDefault="00681D83" w:rsidP="00EF1D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9C64" w14:textId="77777777" w:rsidR="00807E85" w:rsidRPr="007518CB" w:rsidRDefault="00807E85" w:rsidP="00807E85">
    <w:pPr>
      <w:pStyle w:val="TemplateAddress-Line"/>
    </w:pPr>
    <w:bookmarkStart w:id="10" w:name="_Hlk196814268"/>
    <w:bookmarkStart w:id="11" w:name="_Hlk196814269"/>
  </w:p>
  <w:tbl>
    <w:tblPr>
      <w:tblStyle w:val="Blank"/>
      <w:tblW w:w="15735" w:type="dxa"/>
      <w:tblInd w:w="-567" w:type="dxa"/>
      <w:tblLayout w:type="fixed"/>
      <w:tblLook w:val="04A0" w:firstRow="1" w:lastRow="0" w:firstColumn="1" w:lastColumn="0" w:noHBand="0" w:noVBand="1"/>
    </w:tblPr>
    <w:tblGrid>
      <w:gridCol w:w="2425"/>
      <w:gridCol w:w="1780"/>
      <w:gridCol w:w="2693"/>
      <w:gridCol w:w="8837"/>
    </w:tblGrid>
    <w:tr w:rsidR="00807E85" w:rsidRPr="007518CB" w14:paraId="2FEFA37B" w14:textId="77777777" w:rsidTr="00807E85">
      <w:tc>
        <w:tcPr>
          <w:tcW w:w="2425" w:type="dxa"/>
          <w:hideMark/>
        </w:tcPr>
        <w:sdt>
          <w:sdtPr>
            <w:alias w:val="CityOne"/>
            <w:tag w:val="{&quot;templafy&quot;:{&quot;id&quot;:&quot;c5771475-9e7b-4cef-a33f-ac179a6f4341&quot;}}"/>
            <w:id w:val="-1466029480"/>
          </w:sdtPr>
          <w:sdtEndPr/>
          <w:sdtContent>
            <w:p w14:paraId="137D7907" w14:textId="355998D1" w:rsidR="00B206AB" w:rsidRPr="007518CB" w:rsidRDefault="007518CB">
              <w:pPr>
                <w:pStyle w:val="Template-Virksomhedsnavn"/>
              </w:pPr>
              <w:r w:rsidRPr="007518CB">
                <w:t>København</w:t>
              </w:r>
            </w:p>
          </w:sdtContent>
        </w:sdt>
        <w:sdt>
          <w:sdtPr>
            <w:alias w:val="AddressOne"/>
            <w:tag w:val="{&quot;templafy&quot;:{&quot;id&quot;:&quot;50cd8730-8a0e-421a-9b31-e602a59f7a53&quot;}}"/>
            <w:id w:val="-1076277366"/>
          </w:sdtPr>
          <w:sdtEndPr/>
          <w:sdtContent>
            <w:p w14:paraId="0B2B3E8E" w14:textId="77777777" w:rsidR="007518CB" w:rsidRPr="007518CB" w:rsidRDefault="007518CB">
              <w:pPr>
                <w:pStyle w:val="Template-Adresse"/>
              </w:pPr>
              <w:r w:rsidRPr="007518CB">
                <w:t>Kalvebod Brygge 32</w:t>
              </w:r>
            </w:p>
            <w:p w14:paraId="340008FA" w14:textId="150B8CC1" w:rsidR="00B206AB" w:rsidRPr="007518CB" w:rsidRDefault="007518CB">
              <w:pPr>
                <w:pStyle w:val="Template-Adresse"/>
              </w:pPr>
              <w:r w:rsidRPr="007518CB">
                <w:t>DK-1560 København V</w:t>
              </w:r>
            </w:p>
          </w:sdtContent>
        </w:sdt>
      </w:tc>
      <w:tc>
        <w:tcPr>
          <w:tcW w:w="1780" w:type="dxa"/>
          <w:hideMark/>
        </w:tcPr>
        <w:sdt>
          <w:sdtPr>
            <w:alias w:val="CityTwo"/>
            <w:tag w:val="{&quot;templafy&quot;:{&quot;id&quot;:&quot;0449b508-ab9b-4f04-977d-4fdf979bde89&quot;}}"/>
            <w:id w:val="-1838450814"/>
          </w:sdtPr>
          <w:sdtEndPr/>
          <w:sdtContent>
            <w:p w14:paraId="006525B5" w14:textId="27FE3962" w:rsidR="00B206AB" w:rsidRPr="007518CB" w:rsidRDefault="007518CB">
              <w:pPr>
                <w:pStyle w:val="Template-Virksomhedsnavn"/>
              </w:pPr>
              <w:r w:rsidRPr="007518CB">
                <w:t>Aarhus</w:t>
              </w:r>
            </w:p>
          </w:sdtContent>
        </w:sdt>
        <w:sdt>
          <w:sdtPr>
            <w:alias w:val="AddressTwo"/>
            <w:tag w:val="{&quot;templafy&quot;:{&quot;id&quot;:&quot;9f65122c-32d7-4cc7-aa02-5f34303f93f3&quot;}}"/>
            <w:id w:val="-624614085"/>
          </w:sdtPr>
          <w:sdtEndPr/>
          <w:sdtContent>
            <w:p w14:paraId="2141601D" w14:textId="77777777" w:rsidR="007518CB" w:rsidRPr="007518CB" w:rsidRDefault="007518CB">
              <w:pPr>
                <w:pStyle w:val="Template-Adresse"/>
              </w:pPr>
              <w:r w:rsidRPr="007518CB">
                <w:t>Europaplads 8</w:t>
              </w:r>
            </w:p>
            <w:p w14:paraId="77A3283A" w14:textId="64110B1B" w:rsidR="00B206AB" w:rsidRPr="007518CB" w:rsidRDefault="007518CB">
              <w:pPr>
                <w:pStyle w:val="Template-Adresse"/>
              </w:pPr>
              <w:r w:rsidRPr="007518CB">
                <w:t>DK-8000 Aarhus C</w:t>
              </w:r>
            </w:p>
          </w:sdtContent>
        </w:sdt>
      </w:tc>
      <w:tc>
        <w:tcPr>
          <w:tcW w:w="2693" w:type="dxa"/>
          <w:hideMark/>
        </w:tcPr>
        <w:sdt>
          <w:sdtPr>
            <w:tag w:val="{&quot;templafy&quot;:{&quot;id&quot;:&quot;6feff4b2-502c-4548-a5e6-70d06c05e565&quot;}}"/>
            <w:id w:val="707078029"/>
          </w:sdtPr>
          <w:sdtEndPr/>
          <w:sdtContent>
            <w:p w14:paraId="494B29FD" w14:textId="77777777" w:rsidR="00807E85" w:rsidRPr="007518CB" w:rsidRDefault="00807E85" w:rsidP="00807E85">
              <w:pPr>
                <w:pStyle w:val="Template-Adresse"/>
                <w:spacing w:before="260"/>
              </w:pPr>
              <w:r w:rsidRPr="007518CB">
                <w:t>T</w:t>
              </w:r>
              <w:r w:rsidRPr="007518CB">
                <w:tab/>
              </w:r>
              <w:sdt>
                <w:sdtPr>
                  <w:alias w:val="Phone"/>
                  <w:tag w:val="{&quot;templafy&quot;:{&quot;id&quot;:&quot;d1569a10-7b85-4376-88cf-57b5fd94ef64&quot;}}"/>
                  <w:id w:val="1914042323"/>
                </w:sdtPr>
                <w:sdtEndPr/>
                <w:sdtContent>
                  <w:r w:rsidRPr="007518CB">
                    <w:t>+45 33 15 20 10</w:t>
                  </w:r>
                </w:sdtContent>
              </w:sdt>
            </w:p>
          </w:sdtContent>
        </w:sdt>
        <w:sdt>
          <w:sdtPr>
            <w:alias w:val="FooterMail"/>
            <w:id w:val="1878044191"/>
          </w:sdtPr>
          <w:sdtEndPr/>
          <w:sdtContent>
            <w:p w14:paraId="63969E8F" w14:textId="4EBEBADB" w:rsidR="00807E85" w:rsidRPr="007518CB" w:rsidRDefault="00807E85" w:rsidP="00807E85">
              <w:pPr>
                <w:pStyle w:val="Template-Adresse"/>
              </w:pPr>
              <w:r w:rsidRPr="007518CB">
                <w:t>@</w:t>
              </w:r>
              <w:r w:rsidRPr="007518CB">
                <w:tab/>
              </w:r>
              <w:sdt>
                <w:sdtPr>
                  <w:alias w:val="Mail"/>
                  <w:tag w:val="{&quot;templafy&quot;:{&quot;id&quot;:&quot;a9fdd188-e84a-465f-a023-9918bcb246b0&quot;}}"/>
                  <w:id w:val="1619641384"/>
                </w:sdtPr>
                <w:sdtEndPr/>
                <w:sdtContent>
                  <w:r w:rsidR="007518CB" w:rsidRPr="007518CB">
                    <w:t>mail@poulschmith.dk</w:t>
                  </w:r>
                </w:sdtContent>
              </w:sdt>
            </w:p>
          </w:sdtContent>
        </w:sdt>
        <w:sdt>
          <w:sdtPr>
            <w:alias w:val="FooterWeb"/>
            <w:id w:val="-511682998"/>
          </w:sdtPr>
          <w:sdtEndPr/>
          <w:sdtContent>
            <w:p w14:paraId="244DB103" w14:textId="29B75448" w:rsidR="00807E85" w:rsidRPr="007518CB" w:rsidRDefault="00807E85" w:rsidP="00807E85">
              <w:pPr>
                <w:pStyle w:val="Template-Adresse"/>
              </w:pPr>
              <w:r w:rsidRPr="007518CB">
                <w:t>w</w:t>
              </w:r>
              <w:r w:rsidRPr="007518CB">
                <w:tab/>
              </w:r>
              <w:sdt>
                <w:sdtPr>
                  <w:alias w:val="Web"/>
                  <w:tag w:val="{&quot;templafy&quot;:{&quot;id&quot;:&quot;82c1126c-2512-49d6-ba75-ce785bdc539d&quot;}}"/>
                  <w:id w:val="-921721450"/>
                </w:sdtPr>
                <w:sdtEndPr/>
                <w:sdtContent>
                  <w:r w:rsidR="007518CB" w:rsidRPr="007518CB">
                    <w:t>www.poulschmith.dk</w:t>
                  </w:r>
                </w:sdtContent>
              </w:sdt>
            </w:p>
          </w:sdtContent>
        </w:sdt>
      </w:tc>
      <w:tc>
        <w:tcPr>
          <w:tcW w:w="8837" w:type="dxa"/>
          <w:vAlign w:val="bottom"/>
          <w:hideMark/>
        </w:tcPr>
        <w:sdt>
          <w:sdtPr>
            <w:rPr>
              <w:szCs w:val="12"/>
            </w:rPr>
            <w:alias w:val="PrivacyPolicyFooterNormal1"/>
            <w:tag w:val="PrivacyPolicyFooterNormal1"/>
            <w:id w:val="-333078069"/>
          </w:sdtPr>
          <w:sdtEndPr/>
          <w:sdtContent>
            <w:p w14:paraId="538C8A7E" w14:textId="11701E38" w:rsidR="000C59F6" w:rsidRPr="007518CB" w:rsidRDefault="007518CB" w:rsidP="000C59F6">
              <w:pPr>
                <w:pStyle w:val="Template-Adresse"/>
                <w:spacing w:before="260"/>
                <w:jc w:val="right"/>
                <w:rPr>
                  <w:szCs w:val="12"/>
                </w:rPr>
              </w:pPr>
              <w:r>
                <w:rPr>
                  <w:szCs w:val="12"/>
                </w:rPr>
                <w:t>CVR: 64 95 28 11</w:t>
              </w:r>
            </w:p>
          </w:sdtContent>
        </w:sdt>
        <w:sdt>
          <w:sdtPr>
            <w:rPr>
              <w:szCs w:val="12"/>
            </w:rPr>
            <w:alias w:val="PrivacyPolicyFooterNormal2"/>
            <w:tag w:val="PrivacyPolicyFooterNormal2"/>
            <w:id w:val="-1166936635"/>
          </w:sdtPr>
          <w:sdtEndPr/>
          <w:sdtContent>
            <w:p w14:paraId="51A9EBC6" w14:textId="721C192A" w:rsidR="000C59F6" w:rsidRPr="007518CB" w:rsidRDefault="007518CB" w:rsidP="000C59F6">
              <w:pPr>
                <w:pStyle w:val="Template-Adresse"/>
                <w:jc w:val="right"/>
                <w:rPr>
                  <w:szCs w:val="12"/>
                </w:rPr>
              </w:pPr>
              <w:r>
                <w:rPr>
                  <w:szCs w:val="12"/>
                </w:rPr>
                <w:t>SÅDAN HÅNDTERER VI DINE PERSONOPLYSNINGER</w:t>
              </w:r>
            </w:p>
          </w:sdtContent>
        </w:sdt>
        <w:sdt>
          <w:sdtPr>
            <w:rPr>
              <w:b/>
            </w:rPr>
            <w:alias w:val="PrivacyPolicyFooterBold"/>
            <w:tag w:val="PrivacyPolicyFooterBold"/>
            <w:id w:val="-816193543"/>
          </w:sdtPr>
          <w:sdtEndPr/>
          <w:sdtContent>
            <w:p w14:paraId="7EC6E943" w14:textId="0E290201" w:rsidR="00807E85" w:rsidRPr="007518CB" w:rsidRDefault="007518CB" w:rsidP="000C59F6">
              <w:pPr>
                <w:pStyle w:val="Template-Adresse"/>
                <w:jc w:val="right"/>
              </w:pPr>
              <w:r>
                <w:rPr>
                  <w:b/>
                </w:rPr>
                <w:t>POULSCHMITH.DK/PERSONOPLYSNINGER</w:t>
              </w:r>
            </w:p>
          </w:sdtContent>
        </w:sdt>
      </w:tc>
    </w:tr>
    <w:bookmarkEnd w:id="10"/>
    <w:bookmarkEnd w:id="11"/>
  </w:tbl>
  <w:p w14:paraId="175F6E24" w14:textId="77777777" w:rsidR="00D94EF3" w:rsidRPr="007518CB" w:rsidRDefault="00D94EF3" w:rsidP="00807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B26F" w14:textId="77777777" w:rsidR="00135F88" w:rsidRPr="007518CB" w:rsidRDefault="00135F88" w:rsidP="00DB25D1">
      <w:pPr>
        <w:spacing w:line="240" w:lineRule="auto"/>
      </w:pPr>
      <w:r w:rsidRPr="007518CB">
        <w:separator/>
      </w:r>
    </w:p>
  </w:footnote>
  <w:footnote w:type="continuationSeparator" w:id="0">
    <w:p w14:paraId="7EEBC1C0" w14:textId="77777777" w:rsidR="00135F88" w:rsidRPr="007518CB" w:rsidRDefault="00135F88" w:rsidP="00DB25D1">
      <w:pPr>
        <w:spacing w:line="240" w:lineRule="auto"/>
      </w:pPr>
      <w:r w:rsidRPr="007518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64D9" w14:textId="08362CC9" w:rsidR="000307C8" w:rsidRPr="007518CB" w:rsidRDefault="007518CB">
    <w:pPr>
      <w:pStyle w:val="Header"/>
    </w:pPr>
    <w:r w:rsidRPr="007518CB">
      <w:rPr>
        <w:noProof/>
      </w:rPr>
      <w:drawing>
        <wp:anchor distT="0" distB="0" distL="114300" distR="114300" simplePos="0" relativeHeight="251664896" behindDoc="0" locked="0" layoutInCell="1" allowOverlap="1" wp14:anchorId="2160CFD9" wp14:editId="0E087E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712906162" name="Logo_ENG_KA12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906162" name="Logo_ENG_KA12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8CB">
      <w:rPr>
        <w:noProof/>
      </w:rPr>
      <w:drawing>
        <wp:anchor distT="0" distB="0" distL="114300" distR="114300" simplePos="0" relativeHeight="251661824" behindDoc="0" locked="0" layoutInCell="1" allowOverlap="1" wp14:anchorId="09A9791F" wp14:editId="3E5761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704345923" name="Logo_KA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345923" name="Logo_KA9" hidden="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8CB">
      <w:rPr>
        <w:noProof/>
      </w:rPr>
      <w:drawing>
        <wp:anchor distT="0" distB="0" distL="114300" distR="114300" simplePos="0" relativeHeight="251658752" behindDoc="0" locked="0" layoutInCell="1" allowOverlap="1" wp14:anchorId="1692A991" wp14:editId="207493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57778722" name="Logo_ENG_PS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78722" name="Logo_ENG_PS6" hidden="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8CB">
      <w:rPr>
        <w:noProof/>
      </w:rPr>
      <w:drawing>
        <wp:anchor distT="0" distB="0" distL="114300" distR="114300" simplePos="0" relativeHeight="251655680" behindDoc="0" locked="0" layoutInCell="1" allowOverlap="1" wp14:anchorId="3B2A6342" wp14:editId="078A39F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2091939937" name="Logo_PS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939937" name="Logo_PS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FF8">
      <w:rPr>
        <w:noProof/>
      </w:rPr>
      <w:pict w14:anchorId="4CF4BA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Date"/>
      <w:tag w:val="{&quot;templafy&quot;:{&quot;id&quot;:&quot;d2d42f8a-4e68-42b9-a4ef-77180febadbd&quot;}}"/>
      <w:id w:val="-130088211"/>
      <w:placeholder>
        <w:docPart w:val="004DF05137A14597A258932E5D78A6B5"/>
      </w:placeholder>
    </w:sdtPr>
    <w:sdtEndPr/>
    <w:sdtContent>
      <w:p w14:paraId="07DB70D5" w14:textId="0B7A1B3F" w:rsidR="00B206AB" w:rsidRPr="007518CB" w:rsidRDefault="007518CB">
        <w:pPr>
          <w:pStyle w:val="Template-Dato"/>
        </w:pPr>
        <w:r w:rsidRPr="007518CB">
          <w:t>11. september 2025</w:t>
        </w:r>
      </w:p>
    </w:sdtContent>
  </w:sdt>
  <w:sdt>
    <w:sdtPr>
      <w:alias w:val="Initials"/>
      <w:id w:val="635145721"/>
    </w:sdtPr>
    <w:sdtEndPr/>
    <w:sdtContent>
      <w:p w14:paraId="08843F46" w14:textId="497C1540" w:rsidR="00C2445F" w:rsidRPr="007518CB" w:rsidRDefault="00444FF8" w:rsidP="00C2445F">
        <w:pPr>
          <w:pStyle w:val="Template-Docinfo-Nospace"/>
        </w:pPr>
        <w:sdt>
          <w:sdtPr>
            <w:alias w:val="CaseNo"/>
            <w:tag w:val="{&quot;templafy&quot;:{&quot;id&quot;:&quot;74cc4551-8fcd-4063-b4dc-409c87152b0f&quot;}}"/>
            <w:id w:val="-1389025850"/>
          </w:sdtPr>
          <w:sdtEndPr/>
          <w:sdtContent>
            <w:r w:rsidR="00947E7C" w:rsidRPr="007518CB">
              <w:t>4038831</w:t>
            </w:r>
          </w:sdtContent>
        </w:sdt>
        <w:sdt>
          <w:sdtPr>
            <w:alias w:val="Visibility initialer"/>
            <w:tag w:val="{&quot;SkabelonDesign&quot;:{&quot;type&quot;:&quot;Group&quot;,&quot;visibility&quot;:{&quot;action&quot;:&quot;show&quot;,&quot;compareValues&quot;:[&quot;&quot;],&quot;binding&quot;:&quot;Sags.Initialer&quot;,&quot;operator&quot;:&quot;equals&quot;}}}"/>
            <w:id w:val="2053958865"/>
          </w:sdtPr>
          <w:sdtEndPr/>
          <w:sdtContent>
            <w:r w:rsidR="00947E7C" w:rsidRPr="007518CB">
              <w:t xml:space="preserve"> </w:t>
            </w:r>
            <w:sdt>
              <w:sdtPr>
                <w:alias w:val="Sagsansvarlig ini"/>
                <w:tag w:val="{&quot;SkabelonDesign&quot;:{&quot;type&quot;:&quot;Text&quot;,&quot;binding&quot;:&quot;Sags.Initialer&quot;}}"/>
                <w:id w:val="2031213864"/>
              </w:sdtPr>
              <w:sdtEndPr/>
              <w:sdtContent>
                <w:r w:rsidR="007518CB">
                  <w:t>MSO/MAN</w:t>
                </w:r>
              </w:sdtContent>
            </w:sdt>
          </w:sdtContent>
        </w:sdt>
      </w:p>
    </w:sdtContent>
  </w:sdt>
  <w:p w14:paraId="547C1421" w14:textId="77777777" w:rsidR="00EF1DCC" w:rsidRPr="007518CB" w:rsidRDefault="00EF1DCC" w:rsidP="00EF1DCC">
    <w:pPr>
      <w:pStyle w:val="Header-line"/>
    </w:pPr>
  </w:p>
  <w:p w14:paraId="371D1C91" w14:textId="289DEC85" w:rsidR="004F2F70" w:rsidRPr="007518CB" w:rsidRDefault="007518CB" w:rsidP="00EF1DCC">
    <w:pPr>
      <w:pStyle w:val="Header"/>
    </w:pPr>
    <w:r w:rsidRPr="007518CB">
      <w:rPr>
        <w:noProof/>
      </w:rPr>
      <w:drawing>
        <wp:anchor distT="0" distB="0" distL="114300" distR="114300" simplePos="0" relativeHeight="251663872" behindDoc="0" locked="0" layoutInCell="1" allowOverlap="1" wp14:anchorId="4D877BFD" wp14:editId="60650D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525412734" name="Logo_ENG_KA1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412734" name="Logo_ENG_KA1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8CB">
      <w:rPr>
        <w:noProof/>
      </w:rPr>
      <w:drawing>
        <wp:anchor distT="0" distB="0" distL="114300" distR="114300" simplePos="0" relativeHeight="251660800" behindDoc="0" locked="0" layoutInCell="1" allowOverlap="1" wp14:anchorId="1E5315CE" wp14:editId="326351C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235487223" name="Logo_KA8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87223" name="Logo_KA8" hidden="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8CB">
      <w:rPr>
        <w:noProof/>
      </w:rPr>
      <w:drawing>
        <wp:anchor distT="0" distB="0" distL="114300" distR="114300" simplePos="0" relativeHeight="251657728" behindDoc="0" locked="0" layoutInCell="1" allowOverlap="1" wp14:anchorId="335AF8AE" wp14:editId="14EC816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795282687" name="Logo_ENG_PS5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282687" name="Logo_ENG_PS5" hidden="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8CB">
      <w:rPr>
        <w:noProof/>
      </w:rPr>
      <w:drawing>
        <wp:anchor distT="0" distB="0" distL="114300" distR="114300" simplePos="0" relativeHeight="251654656" behindDoc="0" locked="0" layoutInCell="1" allowOverlap="1" wp14:anchorId="0652D427" wp14:editId="149450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759698540" name="Logo_P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98540" name="Logo_PS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1DCC" w:rsidRPr="007518CB"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2CA0CC18" wp14:editId="3D34D3EC">
              <wp:simplePos x="0" y="0"/>
              <wp:positionH relativeFrom="rightMargin">
                <wp:align>right</wp:align>
              </wp:positionH>
              <wp:positionV relativeFrom="paragraph">
                <wp:posOffset>0</wp:posOffset>
              </wp:positionV>
              <wp:extent cx="6696000" cy="342000"/>
              <wp:effectExtent l="0" t="0" r="0" b="0"/>
              <wp:wrapNone/>
              <wp:docPr id="2" name="Watermark_Hide" descr="{&quot;templafy&quot;:{&quot;id&quot;:&quot;829f105e-2e1d-45a5-8871-32ac1a72f67d&quot;}}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00" cy="34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Watermark"/>
                            <w:tag w:val="{&quot;templafy&quot;:{&quot;id&quot;:&quot;dd2b18ec-4735-46dc-acae-d64f75d86f86&quot;}}"/>
                            <w:id w:val="-816642888"/>
                            <w:placeholder>
                              <w:docPart w:val="004DF05137A14597A258932E5D78A6B5"/>
                            </w:placeholder>
                          </w:sdtPr>
                          <w:sdtEndPr/>
                          <w:sdtContent>
                            <w:p w14:paraId="0AB22166" w14:textId="708FE2D0" w:rsidR="00B206AB" w:rsidRPr="007518CB" w:rsidRDefault="007518CB">
                              <w:pPr>
                                <w:pStyle w:val="Vandmrke"/>
                                <w:rPr>
                                  <w:vanish/>
                                </w:rPr>
                              </w:pPr>
                              <w:r w:rsidRPr="007518CB">
                                <w:rPr>
                                  <w:vanish/>
                                </w:rPr>
                                <w:t>[Ingen]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0CC18" id="_x0000_t202" coordsize="21600,21600" o:spt="202" path="m,l,21600r21600,l21600,xe">
              <v:stroke joinstyle="miter"/>
              <v:path gradientshapeok="t" o:connecttype="rect"/>
            </v:shapetype>
            <v:shape id="Watermark_Hide" o:spid="_x0000_s1026" type="#_x0000_t202" alt="{&quot;templafy&quot;:{&quot;id&quot;:&quot;829f105e-2e1d-45a5-8871-32ac1a72f67d&quot;}}" style="position:absolute;left:0;text-align:left;margin-left:476.05pt;margin-top:0;width:527.25pt;height:26.95pt;z-index:-251664896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" filled="f" fillcolor="white [3201]" stroked="f" strokeweight=".5pt">
              <v:textbox style="mso-fit-shape-to-text:t" inset="0,0,0,0">
                <w:txbxContent>
                  <w:sdt>
                    <w:sdtPr>
                      <w:rPr>
                        <w:vanish/>
                      </w:rPr>
                      <w:alias w:val="Watermark"/>
                      <w:tag w:val="{&quot;templafy&quot;:{&quot;id&quot;:&quot;dd2b18ec-4735-46dc-acae-d64f75d86f86&quot;}}"/>
                      <w:id w:val="-816642888"/>
                      <w:placeholder>
                        <w:docPart w:val="004DF05137A14597A258932E5D78A6B5"/>
                      </w:placeholder>
                    </w:sdtPr>
                    <w:sdtEndPr/>
                    <w:sdtContent>
                      <w:p w14:paraId="0AB22166" w14:textId="708FE2D0" w:rsidR="00B206AB" w:rsidRPr="007518CB" w:rsidRDefault="007518CB">
                        <w:pPr>
                          <w:pStyle w:val="Vandmrke"/>
                          <w:rPr>
                            <w:vanish/>
                          </w:rPr>
                        </w:pPr>
                        <w:r w:rsidRPr="007518CB">
                          <w:rPr>
                            <w:vanish/>
                          </w:rPr>
                          <w:t>[Ingen]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EF1DCC" w:rsidRPr="007518CB">
      <w:rPr>
        <w:noProof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545CE735" wp14:editId="0B1ECD06">
              <wp:simplePos x="0" y="0"/>
              <wp:positionH relativeFrom="rightMargin">
                <wp:posOffset>-1886585</wp:posOffset>
              </wp:positionH>
              <wp:positionV relativeFrom="page">
                <wp:align>top</wp:align>
              </wp:positionV>
              <wp:extent cx="219600" cy="1036800"/>
              <wp:effectExtent l="0" t="0" r="9525" b="0"/>
              <wp:wrapNone/>
              <wp:docPr id="5" name="Divider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036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2EF09E" w14:textId="77777777" w:rsidR="00176308" w:rsidRDefault="00176308" w:rsidP="0017630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5CE735" id="Dividerline" o:spid="_x0000_s1027" style="position:absolute;left:0;text-align:left;margin-left:-148.55pt;margin-top:0;width:17.3pt;height:81.65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" fillcolor="white [3212]" stroked="f" strokeweight="2pt">
              <v:textbox>
                <w:txbxContent>
                  <w:p w14:paraId="222EF09E" w14:textId="77777777" w:rsidR="00176308" w:rsidRDefault="00176308" w:rsidP="00176308">
                    <w:pPr>
                      <w:jc w:val="center"/>
                    </w:pP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6609872" w:displacedByCustomXml="next"/>
  <w:bookmarkStart w:id="3" w:name="_Hlk56609873" w:displacedByCustomXml="next"/>
  <w:bookmarkStart w:id="4" w:name="_Hlk56609988" w:displacedByCustomXml="next"/>
  <w:bookmarkStart w:id="5" w:name="_Hlk56609989" w:displacedByCustomXml="next"/>
  <w:bookmarkStart w:id="6" w:name="_Hlk56609994" w:displacedByCustomXml="next"/>
  <w:bookmarkStart w:id="7" w:name="_Hlk56609995" w:displacedByCustomXml="next"/>
  <w:bookmarkStart w:id="8" w:name="_Hlk56610098" w:displacedByCustomXml="next"/>
  <w:bookmarkStart w:id="9" w:name="_Hlk56610099" w:displacedByCustomXml="next"/>
  <w:sdt>
    <w:sdtPr>
      <w:alias w:val="Date"/>
      <w:tag w:val="{&quot;templafy&quot;:{&quot;id&quot;:&quot;0f848233-f3e6-4fe7-8941-e7dc93f086da&quot;}}"/>
      <w:id w:val="1475332035"/>
    </w:sdtPr>
    <w:sdtEndPr/>
    <w:sdtContent>
      <w:p w14:paraId="2DBDDF2F" w14:textId="40B24A3A" w:rsidR="00B206AB" w:rsidRPr="007518CB" w:rsidRDefault="007518CB">
        <w:pPr>
          <w:pStyle w:val="Template-Dato"/>
        </w:pPr>
        <w:r w:rsidRPr="007518CB">
          <w:t>11. september 2025</w:t>
        </w:r>
      </w:p>
    </w:sdtContent>
  </w:sdt>
  <w:sdt>
    <w:sdtPr>
      <w:alias w:val="Initials"/>
      <w:id w:val="-787657008"/>
    </w:sdtPr>
    <w:sdtEndPr/>
    <w:sdtContent>
      <w:p w14:paraId="6827C85E" w14:textId="644C30DE" w:rsidR="00C2445F" w:rsidRPr="007518CB" w:rsidRDefault="00444FF8" w:rsidP="00C2445F">
        <w:pPr>
          <w:pStyle w:val="Template-Docinfo-Nospace"/>
        </w:pPr>
        <w:sdt>
          <w:sdtPr>
            <w:alias w:val="CaseNo"/>
            <w:tag w:val="{&quot;templafy&quot;:{&quot;id&quot;:&quot;88319a1d-aea6-466f-bdd3-56354e7788ef&quot;}}"/>
            <w:id w:val="-707490084"/>
          </w:sdtPr>
          <w:sdtEndPr/>
          <w:sdtContent>
            <w:r w:rsidR="00947E7C" w:rsidRPr="007518CB">
              <w:t>4038831</w:t>
            </w:r>
          </w:sdtContent>
        </w:sdt>
        <w:sdt>
          <w:sdtPr>
            <w:alias w:val="Visibility initialer"/>
            <w:tag w:val="{&quot;SkabelonDesign&quot;:{&quot;type&quot;:&quot;Group&quot;,&quot;visibility&quot;:{&quot;action&quot;:&quot;show&quot;,&quot;compareValues&quot;:[&quot;&quot;],&quot;binding&quot;:&quot;Sags.Initialer&quot;,&quot;operator&quot;:&quot;equals&quot;}}}"/>
            <w:id w:val="-210422883"/>
          </w:sdtPr>
          <w:sdtEndPr/>
          <w:sdtContent>
            <w:r w:rsidR="00947E7C" w:rsidRPr="007518CB">
              <w:t xml:space="preserve"> </w:t>
            </w:r>
            <w:sdt>
              <w:sdtPr>
                <w:alias w:val="Sagsansvarlig ini"/>
                <w:tag w:val="{&quot;SkabelonDesign&quot;:{&quot;type&quot;:&quot;Text&quot;,&quot;binding&quot;:&quot;Sags.Initialer&quot;}}"/>
                <w:id w:val="-1585068626"/>
              </w:sdtPr>
              <w:sdtEndPr/>
              <w:sdtContent>
                <w:r w:rsidR="007518CB">
                  <w:t>MSO/MAN</w:t>
                </w:r>
              </w:sdtContent>
            </w:sdt>
          </w:sdtContent>
        </w:sdt>
      </w:p>
    </w:sdtContent>
  </w:sdt>
  <w:p w14:paraId="593EA420" w14:textId="77777777" w:rsidR="00215B65" w:rsidRPr="007518CB" w:rsidRDefault="00215B65" w:rsidP="00215B65">
    <w:pPr>
      <w:pStyle w:val="Header-line"/>
    </w:pPr>
  </w:p>
  <w:p w14:paraId="532B41A1" w14:textId="5723390D" w:rsidR="00215B65" w:rsidRPr="007518CB" w:rsidRDefault="007518CB" w:rsidP="00215B65">
    <w:pPr>
      <w:pStyle w:val="Header"/>
    </w:pPr>
    <w:r w:rsidRPr="007518CB">
      <w:rPr>
        <w:noProof/>
      </w:rPr>
      <w:drawing>
        <wp:anchor distT="0" distB="0" distL="114300" distR="114300" simplePos="0" relativeHeight="251662848" behindDoc="0" locked="0" layoutInCell="1" allowOverlap="1" wp14:anchorId="7D508E4C" wp14:editId="20FFBC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894577817" name="Logo_ENG_KA10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577817" name="Logo_ENG_KA10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8CB">
      <w:rPr>
        <w:noProof/>
      </w:rPr>
      <w:drawing>
        <wp:anchor distT="0" distB="0" distL="114300" distR="114300" simplePos="0" relativeHeight="251659776" behindDoc="0" locked="0" layoutInCell="1" allowOverlap="1" wp14:anchorId="3B3938C8" wp14:editId="5BA1864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63258525" name="Logo_KA7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58525" name="Logo_KA7" hidden="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8CB">
      <w:rPr>
        <w:noProof/>
      </w:rPr>
      <w:drawing>
        <wp:anchor distT="0" distB="0" distL="114300" distR="114300" simplePos="0" relativeHeight="251656704" behindDoc="0" locked="0" layoutInCell="1" allowOverlap="1" wp14:anchorId="67A9AA56" wp14:editId="08DE953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330823468" name="Logo_ENG_PS4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23468" name="Logo_ENG_PS4" hidden="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8CB">
      <w:rPr>
        <w:noProof/>
      </w:rPr>
      <w:drawing>
        <wp:anchor distT="0" distB="0" distL="114300" distR="114300" simplePos="0" relativeHeight="251653632" behindDoc="0" locked="0" layoutInCell="1" allowOverlap="1" wp14:anchorId="298C5AD8" wp14:editId="32D74C7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2004672668" name="Logo_P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72668" name="Logo_PS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B65" w:rsidRPr="007518CB"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71FDE7DE" wp14:editId="2EB2CBEB">
              <wp:simplePos x="0" y="0"/>
              <wp:positionH relativeFrom="rightMargin">
                <wp:align>right</wp:align>
              </wp:positionH>
              <wp:positionV relativeFrom="paragraph">
                <wp:posOffset>0</wp:posOffset>
              </wp:positionV>
              <wp:extent cx="6696000" cy="342000"/>
              <wp:effectExtent l="0" t="0" r="0" b="0"/>
              <wp:wrapNone/>
              <wp:docPr id="6" name="Watermark_Hide" descr="{&quot;templafy&quot;:{&quot;id&quot;:&quot;f7b8b7a7-1adf-4028-8a94-218ef1347955&quot;}}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00" cy="34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Watermark"/>
                            <w:tag w:val="{&quot;templafy&quot;:{&quot;id&quot;:&quot;405ff2ef-0bd8-4d92-9801-c929f6c2ade2&quot;}}"/>
                            <w:id w:val="-793522139"/>
                          </w:sdtPr>
                          <w:sdtEndPr/>
                          <w:sdtContent>
                            <w:p w14:paraId="6C22ADDF" w14:textId="475F1557" w:rsidR="00B206AB" w:rsidRPr="007518CB" w:rsidRDefault="007518CB">
                              <w:pPr>
                                <w:pStyle w:val="Vandmrke"/>
                                <w:rPr>
                                  <w:vanish/>
                                </w:rPr>
                              </w:pPr>
                              <w:r w:rsidRPr="007518CB">
                                <w:rPr>
                                  <w:vanish/>
                                </w:rPr>
                                <w:t>[Ingen]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DE7D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templafy&quot;:{&quot;id&quot;:&quot;f7b8b7a7-1adf-4028-8a94-218ef1347955&quot;}}" style="position:absolute;left:0;text-align:left;margin-left:476.05pt;margin-top:0;width:527.25pt;height:26.95pt;z-index:-251666944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" filled="f" fillcolor="white [3201]" stroked="f" strokeweight=".5pt">
              <v:textbox style="mso-fit-shape-to-text:t" inset="0,0,0,0">
                <w:txbxContent>
                  <w:sdt>
                    <w:sdtPr>
                      <w:rPr>
                        <w:vanish/>
                      </w:rPr>
                      <w:alias w:val="Watermark"/>
                      <w:tag w:val="{&quot;templafy&quot;:{&quot;id&quot;:&quot;405ff2ef-0bd8-4d92-9801-c929f6c2ade2&quot;}}"/>
                      <w:id w:val="-793522139"/>
                    </w:sdtPr>
                    <w:sdtEndPr/>
                    <w:sdtContent>
                      <w:p w14:paraId="6C22ADDF" w14:textId="475F1557" w:rsidR="00B206AB" w:rsidRPr="007518CB" w:rsidRDefault="007518CB">
                        <w:pPr>
                          <w:pStyle w:val="Vandmrke"/>
                          <w:rPr>
                            <w:vanish/>
                          </w:rPr>
                        </w:pPr>
                        <w:r w:rsidRPr="007518CB">
                          <w:rPr>
                            <w:vanish/>
                          </w:rPr>
                          <w:t>[Ingen]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15B65" w:rsidRPr="007518CB">
      <w:rPr>
        <w:noProof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24951FFB" wp14:editId="07F8A678">
              <wp:simplePos x="0" y="0"/>
              <wp:positionH relativeFrom="rightMargin">
                <wp:posOffset>-1886585</wp:posOffset>
              </wp:positionH>
              <wp:positionV relativeFrom="page">
                <wp:align>top</wp:align>
              </wp:positionV>
              <wp:extent cx="219600" cy="1036800"/>
              <wp:effectExtent l="0" t="0" r="9525" b="0"/>
              <wp:wrapNone/>
              <wp:docPr id="1" name="Divider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036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0657E6" w14:textId="77777777" w:rsidR="00176308" w:rsidRDefault="00176308" w:rsidP="0017630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51FFB" id="_x0000_s1029" style="position:absolute;left:0;text-align:left;margin-left:-148.55pt;margin-top:0;width:17.3pt;height:81.65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" fillcolor="white [3212]" stroked="f" strokeweight="2pt">
              <v:textbox>
                <w:txbxContent>
                  <w:p w14:paraId="710657E6" w14:textId="77777777" w:rsidR="00176308" w:rsidRDefault="00176308" w:rsidP="00176308">
                    <w:pPr>
                      <w:jc w:val="center"/>
                    </w:pP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  <w:bookmarkEnd w:id="9"/>
    <w:bookmarkEnd w:id="8"/>
    <w:bookmarkEnd w:id="7"/>
    <w:bookmarkEnd w:id="6"/>
    <w:bookmarkEnd w:id="5"/>
    <w:bookmarkEnd w:id="4"/>
    <w:bookmarkEnd w:id="3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B06A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6D9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EF8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B80C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AAB6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1CF3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490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7287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Heading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46383D5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0BCAA61C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D11153C"/>
    <w:multiLevelType w:val="hybridMultilevel"/>
    <w:tmpl w:val="8F8ECD60"/>
    <w:lvl w:ilvl="0" w:tplc="3C889F00">
      <w:start w:val="1"/>
      <w:numFmt w:val="decimal"/>
      <w:lvlText w:val="AI-1.%1"/>
      <w:lvlJc w:val="left"/>
      <w:pPr>
        <w:ind w:left="720" w:hanging="360"/>
      </w:pPr>
      <w:rPr>
        <w:rFonts w:ascii="Century Schoolbook" w:hAnsi="Century Schoolbook"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E64DC"/>
    <w:multiLevelType w:val="multilevel"/>
    <w:tmpl w:val="05FCEE9A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6" w15:restartNumberingAfterBreak="0">
    <w:nsid w:val="7E20588C"/>
    <w:multiLevelType w:val="multilevel"/>
    <w:tmpl w:val="729AF17C"/>
    <w:lvl w:ilvl="0">
      <w:start w:val="1"/>
      <w:numFmt w:val="decimal"/>
      <w:pStyle w:val="ListNumber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 w16cid:durableId="81538346">
    <w:abstractNumId w:val="9"/>
  </w:num>
  <w:num w:numId="2" w16cid:durableId="1708021559">
    <w:abstractNumId w:val="11"/>
  </w:num>
  <w:num w:numId="3" w16cid:durableId="1461069215">
    <w:abstractNumId w:val="7"/>
  </w:num>
  <w:num w:numId="4" w16cid:durableId="1569461546">
    <w:abstractNumId w:val="6"/>
  </w:num>
  <w:num w:numId="5" w16cid:durableId="1911033925">
    <w:abstractNumId w:val="5"/>
  </w:num>
  <w:num w:numId="6" w16cid:durableId="1742948424">
    <w:abstractNumId w:val="4"/>
  </w:num>
  <w:num w:numId="7" w16cid:durableId="364642344">
    <w:abstractNumId w:val="16"/>
  </w:num>
  <w:num w:numId="8" w16cid:durableId="1632859101">
    <w:abstractNumId w:val="3"/>
  </w:num>
  <w:num w:numId="9" w16cid:durableId="641665109">
    <w:abstractNumId w:val="2"/>
  </w:num>
  <w:num w:numId="10" w16cid:durableId="559175110">
    <w:abstractNumId w:val="1"/>
  </w:num>
  <w:num w:numId="11" w16cid:durableId="2037272258">
    <w:abstractNumId w:val="0"/>
  </w:num>
  <w:num w:numId="12" w16cid:durableId="813643185">
    <w:abstractNumId w:val="14"/>
  </w:num>
  <w:num w:numId="13" w16cid:durableId="1892032209">
    <w:abstractNumId w:val="8"/>
  </w:num>
  <w:num w:numId="14" w16cid:durableId="1858276352">
    <w:abstractNumId w:val="15"/>
  </w:num>
  <w:num w:numId="15" w16cid:durableId="718286863">
    <w:abstractNumId w:val="12"/>
  </w:num>
  <w:num w:numId="16" w16cid:durableId="1181506081">
    <w:abstractNumId w:val="10"/>
  </w:num>
  <w:num w:numId="17" w16cid:durableId="7590167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b6099392-3033-4131-ba0e-d9762c01b6f1"/>
    <w:docVar w:name="DOCDRAFTER_VERSION" w:val="1.6"/>
    <w:docVar w:name="DOCDRAFTERREINDEX" w:val="NO"/>
    <w:docVar w:name="DOCDRAFTERTASKPANE" w:val="ad9cbc47-7b7f-4846-962d-9682590e9626"/>
    <w:docVar w:name="VERSIONDETAIL" w:val="0"/>
  </w:docVars>
  <w:rsids>
    <w:rsidRoot w:val="00135F88"/>
    <w:rsid w:val="00002875"/>
    <w:rsid w:val="00004865"/>
    <w:rsid w:val="00016218"/>
    <w:rsid w:val="00020444"/>
    <w:rsid w:val="00022133"/>
    <w:rsid w:val="00025C50"/>
    <w:rsid w:val="000307C8"/>
    <w:rsid w:val="00043DA2"/>
    <w:rsid w:val="000470E2"/>
    <w:rsid w:val="0005427A"/>
    <w:rsid w:val="00064D73"/>
    <w:rsid w:val="000701CF"/>
    <w:rsid w:val="000707A5"/>
    <w:rsid w:val="00072DBC"/>
    <w:rsid w:val="00073084"/>
    <w:rsid w:val="0007453D"/>
    <w:rsid w:val="00075D1F"/>
    <w:rsid w:val="00080393"/>
    <w:rsid w:val="00087E61"/>
    <w:rsid w:val="0009128C"/>
    <w:rsid w:val="00094ABD"/>
    <w:rsid w:val="000A1D5A"/>
    <w:rsid w:val="000B202F"/>
    <w:rsid w:val="000B5F45"/>
    <w:rsid w:val="000B6F4F"/>
    <w:rsid w:val="000C1E9D"/>
    <w:rsid w:val="000C25C5"/>
    <w:rsid w:val="000C59F6"/>
    <w:rsid w:val="000D5B24"/>
    <w:rsid w:val="000E3660"/>
    <w:rsid w:val="000E3A5D"/>
    <w:rsid w:val="000E493F"/>
    <w:rsid w:val="000F2721"/>
    <w:rsid w:val="000F45FB"/>
    <w:rsid w:val="001012C9"/>
    <w:rsid w:val="00101CE3"/>
    <w:rsid w:val="00103E3F"/>
    <w:rsid w:val="0010509D"/>
    <w:rsid w:val="00112332"/>
    <w:rsid w:val="001148D3"/>
    <w:rsid w:val="001236DF"/>
    <w:rsid w:val="0013244F"/>
    <w:rsid w:val="00135F88"/>
    <w:rsid w:val="001412FE"/>
    <w:rsid w:val="00154F68"/>
    <w:rsid w:val="001556CA"/>
    <w:rsid w:val="001603A6"/>
    <w:rsid w:val="00161D3D"/>
    <w:rsid w:val="00176308"/>
    <w:rsid w:val="00177787"/>
    <w:rsid w:val="00182651"/>
    <w:rsid w:val="0019249F"/>
    <w:rsid w:val="00195D51"/>
    <w:rsid w:val="001B2CDC"/>
    <w:rsid w:val="001B6965"/>
    <w:rsid w:val="001B6A66"/>
    <w:rsid w:val="001B7E3A"/>
    <w:rsid w:val="001D35AB"/>
    <w:rsid w:val="001D3B06"/>
    <w:rsid w:val="001E03DB"/>
    <w:rsid w:val="001E43EE"/>
    <w:rsid w:val="001E54B6"/>
    <w:rsid w:val="001F7C88"/>
    <w:rsid w:val="00200496"/>
    <w:rsid w:val="00205E10"/>
    <w:rsid w:val="00214C16"/>
    <w:rsid w:val="00215B65"/>
    <w:rsid w:val="00220761"/>
    <w:rsid w:val="002218E6"/>
    <w:rsid w:val="00226C53"/>
    <w:rsid w:val="002345A9"/>
    <w:rsid w:val="0023502C"/>
    <w:rsid w:val="00235804"/>
    <w:rsid w:val="0023678E"/>
    <w:rsid w:val="00242596"/>
    <w:rsid w:val="00244D70"/>
    <w:rsid w:val="00245193"/>
    <w:rsid w:val="00252D6D"/>
    <w:rsid w:val="00254D6A"/>
    <w:rsid w:val="00255524"/>
    <w:rsid w:val="00267094"/>
    <w:rsid w:val="00273CAC"/>
    <w:rsid w:val="00275857"/>
    <w:rsid w:val="002758C2"/>
    <w:rsid w:val="00276EB4"/>
    <w:rsid w:val="00277190"/>
    <w:rsid w:val="0028794A"/>
    <w:rsid w:val="00293D96"/>
    <w:rsid w:val="002A2B97"/>
    <w:rsid w:val="002B2604"/>
    <w:rsid w:val="002B2F1A"/>
    <w:rsid w:val="002C0E88"/>
    <w:rsid w:val="002C242C"/>
    <w:rsid w:val="002C5297"/>
    <w:rsid w:val="002C7B3F"/>
    <w:rsid w:val="002D5562"/>
    <w:rsid w:val="002E1720"/>
    <w:rsid w:val="002E1E41"/>
    <w:rsid w:val="002E27B6"/>
    <w:rsid w:val="002E7116"/>
    <w:rsid w:val="002E74A4"/>
    <w:rsid w:val="002E78E4"/>
    <w:rsid w:val="00302935"/>
    <w:rsid w:val="003071D2"/>
    <w:rsid w:val="00323F96"/>
    <w:rsid w:val="003471F4"/>
    <w:rsid w:val="00355397"/>
    <w:rsid w:val="003615F1"/>
    <w:rsid w:val="00361BC1"/>
    <w:rsid w:val="00367538"/>
    <w:rsid w:val="0036755C"/>
    <w:rsid w:val="00370608"/>
    <w:rsid w:val="00383D01"/>
    <w:rsid w:val="00393D35"/>
    <w:rsid w:val="003A2DDA"/>
    <w:rsid w:val="003B10A5"/>
    <w:rsid w:val="003B1881"/>
    <w:rsid w:val="003B31B2"/>
    <w:rsid w:val="003B35B0"/>
    <w:rsid w:val="003B7A02"/>
    <w:rsid w:val="003C1753"/>
    <w:rsid w:val="003C3569"/>
    <w:rsid w:val="003C4F9F"/>
    <w:rsid w:val="003C60F1"/>
    <w:rsid w:val="003D01C4"/>
    <w:rsid w:val="003D0E02"/>
    <w:rsid w:val="003D2FFD"/>
    <w:rsid w:val="003D7000"/>
    <w:rsid w:val="003E2D09"/>
    <w:rsid w:val="003E7F68"/>
    <w:rsid w:val="00401AC5"/>
    <w:rsid w:val="00401B38"/>
    <w:rsid w:val="00405A60"/>
    <w:rsid w:val="0041123C"/>
    <w:rsid w:val="004123DF"/>
    <w:rsid w:val="00414986"/>
    <w:rsid w:val="00421009"/>
    <w:rsid w:val="00424709"/>
    <w:rsid w:val="00424AD9"/>
    <w:rsid w:val="00433E87"/>
    <w:rsid w:val="004351C6"/>
    <w:rsid w:val="0044055B"/>
    <w:rsid w:val="00444FF8"/>
    <w:rsid w:val="004474D0"/>
    <w:rsid w:val="004514B1"/>
    <w:rsid w:val="00461F55"/>
    <w:rsid w:val="00462050"/>
    <w:rsid w:val="00482C02"/>
    <w:rsid w:val="00482C20"/>
    <w:rsid w:val="0048738F"/>
    <w:rsid w:val="00494BC1"/>
    <w:rsid w:val="004951AB"/>
    <w:rsid w:val="004A00BB"/>
    <w:rsid w:val="004A4E98"/>
    <w:rsid w:val="004A5FFD"/>
    <w:rsid w:val="004B2719"/>
    <w:rsid w:val="004C01B2"/>
    <w:rsid w:val="004C4A2A"/>
    <w:rsid w:val="004D3A32"/>
    <w:rsid w:val="004E1AA9"/>
    <w:rsid w:val="004E33ED"/>
    <w:rsid w:val="004E4531"/>
    <w:rsid w:val="004F168F"/>
    <w:rsid w:val="004F1ED7"/>
    <w:rsid w:val="004F2F70"/>
    <w:rsid w:val="004F4C6A"/>
    <w:rsid w:val="004F5F69"/>
    <w:rsid w:val="00507C20"/>
    <w:rsid w:val="005115B8"/>
    <w:rsid w:val="0051274E"/>
    <w:rsid w:val="00513330"/>
    <w:rsid w:val="005173BF"/>
    <w:rsid w:val="005178A7"/>
    <w:rsid w:val="00517B0D"/>
    <w:rsid w:val="00520479"/>
    <w:rsid w:val="005219B4"/>
    <w:rsid w:val="005254F1"/>
    <w:rsid w:val="00525B71"/>
    <w:rsid w:val="00543EF2"/>
    <w:rsid w:val="00552F4C"/>
    <w:rsid w:val="005534A3"/>
    <w:rsid w:val="00556B3A"/>
    <w:rsid w:val="00561C72"/>
    <w:rsid w:val="00573C7C"/>
    <w:rsid w:val="0057430F"/>
    <w:rsid w:val="0057475D"/>
    <w:rsid w:val="00582AE7"/>
    <w:rsid w:val="00587889"/>
    <w:rsid w:val="0059366A"/>
    <w:rsid w:val="00594120"/>
    <w:rsid w:val="0059633C"/>
    <w:rsid w:val="005A0B18"/>
    <w:rsid w:val="005A28D4"/>
    <w:rsid w:val="005A7BCE"/>
    <w:rsid w:val="005B0CC3"/>
    <w:rsid w:val="005C0252"/>
    <w:rsid w:val="005C5F97"/>
    <w:rsid w:val="005C769C"/>
    <w:rsid w:val="005D25F9"/>
    <w:rsid w:val="005E6E52"/>
    <w:rsid w:val="005F1580"/>
    <w:rsid w:val="005F3D99"/>
    <w:rsid w:val="005F3ED8"/>
    <w:rsid w:val="005F6B57"/>
    <w:rsid w:val="005F7FB9"/>
    <w:rsid w:val="006045D8"/>
    <w:rsid w:val="00605C32"/>
    <w:rsid w:val="00607E3F"/>
    <w:rsid w:val="0062710F"/>
    <w:rsid w:val="0064156E"/>
    <w:rsid w:val="00641E22"/>
    <w:rsid w:val="00642F45"/>
    <w:rsid w:val="0064785F"/>
    <w:rsid w:val="00647AAC"/>
    <w:rsid w:val="00652D01"/>
    <w:rsid w:val="00653520"/>
    <w:rsid w:val="00655B49"/>
    <w:rsid w:val="00661870"/>
    <w:rsid w:val="0066520C"/>
    <w:rsid w:val="00666BA8"/>
    <w:rsid w:val="00674045"/>
    <w:rsid w:val="00681D83"/>
    <w:rsid w:val="006900C2"/>
    <w:rsid w:val="006952DD"/>
    <w:rsid w:val="006B280A"/>
    <w:rsid w:val="006B2B6D"/>
    <w:rsid w:val="006B30A9"/>
    <w:rsid w:val="006B5415"/>
    <w:rsid w:val="006E0EA2"/>
    <w:rsid w:val="006E1398"/>
    <w:rsid w:val="006E3237"/>
    <w:rsid w:val="006E778F"/>
    <w:rsid w:val="006F246C"/>
    <w:rsid w:val="006F527D"/>
    <w:rsid w:val="006F6DDE"/>
    <w:rsid w:val="007008EE"/>
    <w:rsid w:val="0070267E"/>
    <w:rsid w:val="00706E32"/>
    <w:rsid w:val="00721E5C"/>
    <w:rsid w:val="007227E7"/>
    <w:rsid w:val="0072338F"/>
    <w:rsid w:val="0073306A"/>
    <w:rsid w:val="00737537"/>
    <w:rsid w:val="00747634"/>
    <w:rsid w:val="007518CB"/>
    <w:rsid w:val="007546AF"/>
    <w:rsid w:val="00764253"/>
    <w:rsid w:val="00765934"/>
    <w:rsid w:val="00771DCB"/>
    <w:rsid w:val="0077451B"/>
    <w:rsid w:val="00775820"/>
    <w:rsid w:val="00782079"/>
    <w:rsid w:val="007830AC"/>
    <w:rsid w:val="007849C8"/>
    <w:rsid w:val="0079073C"/>
    <w:rsid w:val="0079138D"/>
    <w:rsid w:val="007921CD"/>
    <w:rsid w:val="00795F94"/>
    <w:rsid w:val="007A385F"/>
    <w:rsid w:val="007A75CA"/>
    <w:rsid w:val="007B234E"/>
    <w:rsid w:val="007C01F7"/>
    <w:rsid w:val="007C0EBA"/>
    <w:rsid w:val="007E0B65"/>
    <w:rsid w:val="007E373C"/>
    <w:rsid w:val="007E6A4E"/>
    <w:rsid w:val="007F109F"/>
    <w:rsid w:val="008002CE"/>
    <w:rsid w:val="008056D7"/>
    <w:rsid w:val="00806254"/>
    <w:rsid w:val="00807E85"/>
    <w:rsid w:val="00811976"/>
    <w:rsid w:val="00836161"/>
    <w:rsid w:val="008401CB"/>
    <w:rsid w:val="00845541"/>
    <w:rsid w:val="008475A7"/>
    <w:rsid w:val="008515CE"/>
    <w:rsid w:val="008564E5"/>
    <w:rsid w:val="00860693"/>
    <w:rsid w:val="0086378A"/>
    <w:rsid w:val="00866925"/>
    <w:rsid w:val="00873FA1"/>
    <w:rsid w:val="00876120"/>
    <w:rsid w:val="00892D08"/>
    <w:rsid w:val="00893791"/>
    <w:rsid w:val="008A4AD0"/>
    <w:rsid w:val="008B272D"/>
    <w:rsid w:val="008B41DA"/>
    <w:rsid w:val="008C601B"/>
    <w:rsid w:val="008D0DDD"/>
    <w:rsid w:val="008D70B1"/>
    <w:rsid w:val="008E5A6D"/>
    <w:rsid w:val="008F32DF"/>
    <w:rsid w:val="008F4D20"/>
    <w:rsid w:val="0090493F"/>
    <w:rsid w:val="0090636D"/>
    <w:rsid w:val="009066F9"/>
    <w:rsid w:val="009127C6"/>
    <w:rsid w:val="009207D0"/>
    <w:rsid w:val="009276B1"/>
    <w:rsid w:val="009459C9"/>
    <w:rsid w:val="009461F5"/>
    <w:rsid w:val="0094757D"/>
    <w:rsid w:val="00947E7C"/>
    <w:rsid w:val="00951B25"/>
    <w:rsid w:val="00951C23"/>
    <w:rsid w:val="009524C6"/>
    <w:rsid w:val="0096071D"/>
    <w:rsid w:val="00960CAF"/>
    <w:rsid w:val="00961E88"/>
    <w:rsid w:val="00964A0E"/>
    <w:rsid w:val="009737E4"/>
    <w:rsid w:val="009811B7"/>
    <w:rsid w:val="00982736"/>
    <w:rsid w:val="00983B74"/>
    <w:rsid w:val="0098497D"/>
    <w:rsid w:val="00987253"/>
    <w:rsid w:val="00987452"/>
    <w:rsid w:val="00990263"/>
    <w:rsid w:val="00995A5E"/>
    <w:rsid w:val="009961E2"/>
    <w:rsid w:val="009A3C53"/>
    <w:rsid w:val="009A4CCC"/>
    <w:rsid w:val="009B4CB9"/>
    <w:rsid w:val="009D1E80"/>
    <w:rsid w:val="009D677D"/>
    <w:rsid w:val="009D70DB"/>
    <w:rsid w:val="009E39CF"/>
    <w:rsid w:val="009E4B94"/>
    <w:rsid w:val="009F0FA5"/>
    <w:rsid w:val="009F527A"/>
    <w:rsid w:val="00A04A85"/>
    <w:rsid w:val="00A125F7"/>
    <w:rsid w:val="00A16928"/>
    <w:rsid w:val="00A22C53"/>
    <w:rsid w:val="00A24399"/>
    <w:rsid w:val="00A272FC"/>
    <w:rsid w:val="00A31FA5"/>
    <w:rsid w:val="00A417F2"/>
    <w:rsid w:val="00A42E64"/>
    <w:rsid w:val="00A439F3"/>
    <w:rsid w:val="00A63196"/>
    <w:rsid w:val="00A76BA8"/>
    <w:rsid w:val="00A8383C"/>
    <w:rsid w:val="00A86E7A"/>
    <w:rsid w:val="00A90452"/>
    <w:rsid w:val="00A91DA5"/>
    <w:rsid w:val="00A97E00"/>
    <w:rsid w:val="00AA3165"/>
    <w:rsid w:val="00AA6EF3"/>
    <w:rsid w:val="00AB4582"/>
    <w:rsid w:val="00AB5741"/>
    <w:rsid w:val="00AB7A6E"/>
    <w:rsid w:val="00AD27DE"/>
    <w:rsid w:val="00AD5F89"/>
    <w:rsid w:val="00AE0C84"/>
    <w:rsid w:val="00AE206A"/>
    <w:rsid w:val="00AE2483"/>
    <w:rsid w:val="00AE2B1C"/>
    <w:rsid w:val="00AF0063"/>
    <w:rsid w:val="00AF1701"/>
    <w:rsid w:val="00AF1D02"/>
    <w:rsid w:val="00AF546B"/>
    <w:rsid w:val="00AF70E7"/>
    <w:rsid w:val="00B00D92"/>
    <w:rsid w:val="00B0422A"/>
    <w:rsid w:val="00B043EA"/>
    <w:rsid w:val="00B059CD"/>
    <w:rsid w:val="00B15139"/>
    <w:rsid w:val="00B151E3"/>
    <w:rsid w:val="00B206AB"/>
    <w:rsid w:val="00B20C7E"/>
    <w:rsid w:val="00B24E70"/>
    <w:rsid w:val="00B51B23"/>
    <w:rsid w:val="00B549CC"/>
    <w:rsid w:val="00B55ED4"/>
    <w:rsid w:val="00B613E3"/>
    <w:rsid w:val="00B72104"/>
    <w:rsid w:val="00B83DC0"/>
    <w:rsid w:val="00B865CB"/>
    <w:rsid w:val="00B921DC"/>
    <w:rsid w:val="00B97712"/>
    <w:rsid w:val="00BA3FAA"/>
    <w:rsid w:val="00BB2F0B"/>
    <w:rsid w:val="00BB4255"/>
    <w:rsid w:val="00BB74DB"/>
    <w:rsid w:val="00BC4DC2"/>
    <w:rsid w:val="00BC52E7"/>
    <w:rsid w:val="00BC7B48"/>
    <w:rsid w:val="00BD12F4"/>
    <w:rsid w:val="00BD323F"/>
    <w:rsid w:val="00BD5BE1"/>
    <w:rsid w:val="00BD6BC9"/>
    <w:rsid w:val="00BD74F6"/>
    <w:rsid w:val="00BE0F9C"/>
    <w:rsid w:val="00BE122B"/>
    <w:rsid w:val="00BF1BE1"/>
    <w:rsid w:val="00BF2245"/>
    <w:rsid w:val="00BF702A"/>
    <w:rsid w:val="00C02471"/>
    <w:rsid w:val="00C10676"/>
    <w:rsid w:val="00C110D2"/>
    <w:rsid w:val="00C13C08"/>
    <w:rsid w:val="00C20AD5"/>
    <w:rsid w:val="00C2445F"/>
    <w:rsid w:val="00C3004E"/>
    <w:rsid w:val="00C357EF"/>
    <w:rsid w:val="00C41487"/>
    <w:rsid w:val="00C439CB"/>
    <w:rsid w:val="00C449DC"/>
    <w:rsid w:val="00C47AEB"/>
    <w:rsid w:val="00C53003"/>
    <w:rsid w:val="00C640BB"/>
    <w:rsid w:val="00C66B89"/>
    <w:rsid w:val="00C76BD3"/>
    <w:rsid w:val="00C81048"/>
    <w:rsid w:val="00C83F20"/>
    <w:rsid w:val="00C857F1"/>
    <w:rsid w:val="00C87006"/>
    <w:rsid w:val="00CA0183"/>
    <w:rsid w:val="00CA0A7D"/>
    <w:rsid w:val="00CA7DC0"/>
    <w:rsid w:val="00CB1FD0"/>
    <w:rsid w:val="00CB4DCF"/>
    <w:rsid w:val="00CB7094"/>
    <w:rsid w:val="00CC4658"/>
    <w:rsid w:val="00CC6322"/>
    <w:rsid w:val="00CD75C2"/>
    <w:rsid w:val="00CE18E8"/>
    <w:rsid w:val="00CE1EA7"/>
    <w:rsid w:val="00CE2C5C"/>
    <w:rsid w:val="00CE5168"/>
    <w:rsid w:val="00CE6000"/>
    <w:rsid w:val="00CF7622"/>
    <w:rsid w:val="00D05204"/>
    <w:rsid w:val="00D14A00"/>
    <w:rsid w:val="00D154B7"/>
    <w:rsid w:val="00D20E06"/>
    <w:rsid w:val="00D24890"/>
    <w:rsid w:val="00D27D0E"/>
    <w:rsid w:val="00D31C14"/>
    <w:rsid w:val="00D3752F"/>
    <w:rsid w:val="00D46001"/>
    <w:rsid w:val="00D53670"/>
    <w:rsid w:val="00D55130"/>
    <w:rsid w:val="00D55594"/>
    <w:rsid w:val="00D5652D"/>
    <w:rsid w:val="00D605B4"/>
    <w:rsid w:val="00D644D4"/>
    <w:rsid w:val="00D649E9"/>
    <w:rsid w:val="00D736D4"/>
    <w:rsid w:val="00D85C03"/>
    <w:rsid w:val="00D86097"/>
    <w:rsid w:val="00D86BFF"/>
    <w:rsid w:val="00D87C66"/>
    <w:rsid w:val="00D94EF3"/>
    <w:rsid w:val="00D96141"/>
    <w:rsid w:val="00D978D6"/>
    <w:rsid w:val="00DB23D0"/>
    <w:rsid w:val="00DB25D1"/>
    <w:rsid w:val="00DB31AF"/>
    <w:rsid w:val="00DB4AD1"/>
    <w:rsid w:val="00DB4B16"/>
    <w:rsid w:val="00DC246F"/>
    <w:rsid w:val="00DC40A1"/>
    <w:rsid w:val="00DC61BD"/>
    <w:rsid w:val="00DD1202"/>
    <w:rsid w:val="00DD1936"/>
    <w:rsid w:val="00DD72EF"/>
    <w:rsid w:val="00DE2B28"/>
    <w:rsid w:val="00DE5002"/>
    <w:rsid w:val="00DE5F2C"/>
    <w:rsid w:val="00DF5FAE"/>
    <w:rsid w:val="00DF7ABF"/>
    <w:rsid w:val="00DF7E8E"/>
    <w:rsid w:val="00E0086D"/>
    <w:rsid w:val="00E07209"/>
    <w:rsid w:val="00E12E9A"/>
    <w:rsid w:val="00E2129C"/>
    <w:rsid w:val="00E51DFD"/>
    <w:rsid w:val="00E53EE9"/>
    <w:rsid w:val="00E55114"/>
    <w:rsid w:val="00E6265D"/>
    <w:rsid w:val="00E6486C"/>
    <w:rsid w:val="00E711BF"/>
    <w:rsid w:val="00E74D84"/>
    <w:rsid w:val="00E866B3"/>
    <w:rsid w:val="00E97076"/>
    <w:rsid w:val="00EA1783"/>
    <w:rsid w:val="00EA354A"/>
    <w:rsid w:val="00EB003C"/>
    <w:rsid w:val="00EB0462"/>
    <w:rsid w:val="00EC145C"/>
    <w:rsid w:val="00EC18FD"/>
    <w:rsid w:val="00EC4980"/>
    <w:rsid w:val="00ED6EC5"/>
    <w:rsid w:val="00EE2B2B"/>
    <w:rsid w:val="00EE45D5"/>
    <w:rsid w:val="00EF1DCC"/>
    <w:rsid w:val="00F04788"/>
    <w:rsid w:val="00F1054D"/>
    <w:rsid w:val="00F1066B"/>
    <w:rsid w:val="00F16046"/>
    <w:rsid w:val="00F233E7"/>
    <w:rsid w:val="00F25130"/>
    <w:rsid w:val="00F257D3"/>
    <w:rsid w:val="00F33908"/>
    <w:rsid w:val="00F467B1"/>
    <w:rsid w:val="00F46F50"/>
    <w:rsid w:val="00F710A5"/>
    <w:rsid w:val="00F73354"/>
    <w:rsid w:val="00F76663"/>
    <w:rsid w:val="00F76D02"/>
    <w:rsid w:val="00F77499"/>
    <w:rsid w:val="00F86BB9"/>
    <w:rsid w:val="00F95682"/>
    <w:rsid w:val="00F959B7"/>
    <w:rsid w:val="00F97A7C"/>
    <w:rsid w:val="00FA2695"/>
    <w:rsid w:val="00FA6615"/>
    <w:rsid w:val="00FA6D40"/>
    <w:rsid w:val="00FC191C"/>
    <w:rsid w:val="00FC24F2"/>
    <w:rsid w:val="00FC2632"/>
    <w:rsid w:val="00FC7BB9"/>
    <w:rsid w:val="00FD5088"/>
    <w:rsid w:val="00FD590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34597"/>
  <w15:docId w15:val="{DF604BAF-F21D-482E-B885-8D9F5A8A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uiPriority="1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04E"/>
  </w:style>
  <w:style w:type="paragraph" w:styleId="Heading1">
    <w:name w:val="heading 1"/>
    <w:basedOn w:val="Normal"/>
    <w:next w:val="Normal"/>
    <w:link w:val="Heading1Char"/>
    <w:uiPriority w:val="1"/>
    <w:qFormat/>
    <w:rsid w:val="00F1066B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Heading2">
    <w:name w:val="heading 2"/>
    <w:basedOn w:val="Normal"/>
    <w:next w:val="Normal"/>
    <w:link w:val="Heading2Char"/>
    <w:uiPriority w:val="1"/>
    <w:qFormat/>
    <w:rsid w:val="00F1066B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F1066B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F1066B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Heading5">
    <w:name w:val="heading 5"/>
    <w:basedOn w:val="Heading1"/>
    <w:next w:val="Normal"/>
    <w:link w:val="Heading5Char"/>
    <w:uiPriority w:val="9"/>
    <w:qFormat/>
    <w:rsid w:val="00F1066B"/>
    <w:pPr>
      <w:numPr>
        <w:numId w:val="0"/>
      </w:numPr>
      <w:outlineLvl w:val="4"/>
    </w:pPr>
    <w:rPr>
      <w:bCs w:val="0"/>
      <w:iCs/>
      <w:szCs w:val="26"/>
    </w:rPr>
  </w:style>
  <w:style w:type="paragraph" w:styleId="Heading6">
    <w:name w:val="heading 6"/>
    <w:basedOn w:val="Heading2"/>
    <w:next w:val="Normal"/>
    <w:link w:val="Heading6Char"/>
    <w:uiPriority w:val="9"/>
    <w:rsid w:val="00F1066B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Heading7">
    <w:name w:val="heading 7"/>
    <w:basedOn w:val="Heading3"/>
    <w:next w:val="Normal"/>
    <w:link w:val="Heading7Char"/>
    <w:uiPriority w:val="9"/>
    <w:rsid w:val="00F1066B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Heading8">
    <w:name w:val="heading 8"/>
    <w:basedOn w:val="Heading4"/>
    <w:next w:val="Normal"/>
    <w:link w:val="Heading8Char"/>
    <w:uiPriority w:val="9"/>
    <w:rsid w:val="00F1066B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Heading9">
    <w:name w:val="heading 9"/>
    <w:basedOn w:val="Normal"/>
    <w:next w:val="Normal"/>
    <w:link w:val="Heading9Char"/>
    <w:uiPriority w:val="10"/>
    <w:rsid w:val="00F1066B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F1066B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F1066B"/>
    <w:rPr>
      <w:rFonts w:ascii="Arial" w:hAnsi="Arial"/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F1066B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F1066B"/>
    <w:rPr>
      <w:sz w:val="16"/>
      <w:lang w:val="da-DK"/>
    </w:rPr>
  </w:style>
  <w:style w:type="character" w:customStyle="1" w:styleId="Heading1Char">
    <w:name w:val="Heading 1 Char"/>
    <w:basedOn w:val="DefaultParagraphFont"/>
    <w:link w:val="Heading1"/>
    <w:uiPriority w:val="8"/>
    <w:rsid w:val="00F1066B"/>
    <w:rPr>
      <w:rFonts w:eastAsia="Times New Roman" w:cs="Times New Roman"/>
      <w:b/>
      <w:bCs/>
      <w:caps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F1066B"/>
    <w:rPr>
      <w:rFonts w:eastAsia="Times New Roman" w:cs="Times New Roman"/>
      <w:b/>
      <w:iCs/>
      <w:szCs w:val="28"/>
      <w:lang w:val="da-DK"/>
    </w:rPr>
  </w:style>
  <w:style w:type="character" w:customStyle="1" w:styleId="Heading3Char">
    <w:name w:val="Heading 3 Char"/>
    <w:basedOn w:val="DefaultParagraphFont"/>
    <w:link w:val="Heading3"/>
    <w:uiPriority w:val="8"/>
    <w:rsid w:val="00F1066B"/>
    <w:rPr>
      <w:rFonts w:eastAsia="Times New Roman" w:cs="Times New Roman"/>
      <w:b/>
      <w:i/>
      <w:szCs w:val="26"/>
      <w:lang w:val="da-DK"/>
    </w:rPr>
  </w:style>
  <w:style w:type="character" w:customStyle="1" w:styleId="Heading4Char">
    <w:name w:val="Heading 4 Char"/>
    <w:basedOn w:val="DefaultParagraphFont"/>
    <w:link w:val="Heading4"/>
    <w:uiPriority w:val="8"/>
    <w:rsid w:val="00F1066B"/>
    <w:rPr>
      <w:rFonts w:eastAsia="Times New Roman" w:cs="Times New Roman"/>
      <w:bCs/>
      <w:i/>
      <w:szCs w:val="28"/>
      <w:lang w:val="da-DK"/>
    </w:rPr>
  </w:style>
  <w:style w:type="character" w:customStyle="1" w:styleId="Heading5Char">
    <w:name w:val="Heading 5 Char"/>
    <w:basedOn w:val="DefaultParagraphFont"/>
    <w:link w:val="Heading5"/>
    <w:uiPriority w:val="9"/>
    <w:rsid w:val="00F1066B"/>
    <w:rPr>
      <w:rFonts w:eastAsia="Times New Roman" w:cs="Times New Roman"/>
      <w:b/>
      <w:iCs/>
      <w:caps/>
      <w:szCs w:val="26"/>
      <w:lang w:val="da-DK"/>
    </w:rPr>
  </w:style>
  <w:style w:type="character" w:customStyle="1" w:styleId="Heading6Char">
    <w:name w:val="Heading 6 Char"/>
    <w:basedOn w:val="DefaultParagraphFont"/>
    <w:link w:val="Heading6"/>
    <w:uiPriority w:val="9"/>
    <w:rsid w:val="00F1066B"/>
    <w:rPr>
      <w:rFonts w:eastAsia="Times New Roman" w:cs="Times New Roman"/>
      <w:b/>
      <w:bCs/>
      <w:iCs/>
      <w:szCs w:val="22"/>
      <w:lang w:val="da-DK"/>
    </w:rPr>
  </w:style>
  <w:style w:type="character" w:customStyle="1" w:styleId="Heading7Char">
    <w:name w:val="Heading 7 Char"/>
    <w:basedOn w:val="DefaultParagraphFont"/>
    <w:link w:val="Heading7"/>
    <w:uiPriority w:val="9"/>
    <w:rsid w:val="00F1066B"/>
    <w:rPr>
      <w:rFonts w:eastAsia="Times New Roman" w:cs="Times New Roman"/>
      <w:b/>
      <w:i/>
      <w:szCs w:val="24"/>
      <w:lang w:val="da-DK"/>
    </w:rPr>
  </w:style>
  <w:style w:type="character" w:customStyle="1" w:styleId="Heading8Char">
    <w:name w:val="Heading 8 Char"/>
    <w:basedOn w:val="DefaultParagraphFont"/>
    <w:link w:val="Heading8"/>
    <w:uiPriority w:val="9"/>
    <w:rsid w:val="00F1066B"/>
    <w:rPr>
      <w:rFonts w:eastAsia="Times New Roman" w:cs="Times New Roman"/>
      <w:bCs/>
      <w:i/>
      <w:iCs/>
      <w:szCs w:val="24"/>
      <w:lang w:val="da-DK"/>
    </w:rPr>
  </w:style>
  <w:style w:type="character" w:customStyle="1" w:styleId="Heading9Char">
    <w:name w:val="Heading 9 Char"/>
    <w:basedOn w:val="DefaultParagraphFont"/>
    <w:link w:val="Heading9"/>
    <w:uiPriority w:val="10"/>
    <w:rsid w:val="00F1066B"/>
    <w:rPr>
      <w:rFonts w:eastAsia="Times New Roman" w:cs="Arial"/>
      <w:b/>
      <w:bCs/>
      <w:sz w:val="30"/>
      <w:szCs w:val="28"/>
      <w:lang w:val="da-DK"/>
    </w:rPr>
  </w:style>
  <w:style w:type="paragraph" w:styleId="Title">
    <w:name w:val="Title"/>
    <w:basedOn w:val="Normal"/>
    <w:link w:val="TitleChar"/>
    <w:uiPriority w:val="11"/>
    <w:rsid w:val="00F1066B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1"/>
    <w:rsid w:val="00F1066B"/>
    <w:rPr>
      <w:rFonts w:eastAsia="Times New Roman" w:cs="Arial"/>
      <w:bCs/>
      <w:sz w:val="52"/>
      <w:szCs w:val="3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F1066B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F1066B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F1066B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F1066B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F1066B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F1066B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F1066B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F1066B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F1066B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6"/>
    <w:semiHidden/>
    <w:rsid w:val="00F1066B"/>
    <w:rPr>
      <w:b/>
      <w:bCs/>
      <w:sz w:val="16"/>
    </w:rPr>
  </w:style>
  <w:style w:type="paragraph" w:styleId="TOC1">
    <w:name w:val="toc 1"/>
    <w:basedOn w:val="Normal"/>
    <w:next w:val="Normal"/>
    <w:uiPriority w:val="39"/>
    <w:rsid w:val="00F1066B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TOC2">
    <w:name w:val="toc 2"/>
    <w:basedOn w:val="Normal"/>
    <w:next w:val="Normal"/>
    <w:uiPriority w:val="39"/>
    <w:rsid w:val="00F1066B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TOC3">
    <w:name w:val="toc 3"/>
    <w:basedOn w:val="Normal"/>
    <w:next w:val="Normal"/>
    <w:uiPriority w:val="17"/>
    <w:rsid w:val="00F1066B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TOC4">
    <w:name w:val="toc 4"/>
    <w:basedOn w:val="Normal"/>
    <w:next w:val="Normal"/>
    <w:uiPriority w:val="17"/>
    <w:rsid w:val="00F1066B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TOC5">
    <w:name w:val="toc 5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TOC6">
    <w:name w:val="toc 6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TOC7">
    <w:name w:val="toc 7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TOC8">
    <w:name w:val="toc 8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TOC9">
    <w:name w:val="toc 9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TOCHeading">
    <w:name w:val="TOC Heading"/>
    <w:next w:val="Normal"/>
    <w:uiPriority w:val="39"/>
    <w:qFormat/>
    <w:rsid w:val="00F1066B"/>
    <w:pPr>
      <w:keepLines/>
    </w:pPr>
    <w:rPr>
      <w:rFonts w:eastAsiaTheme="majorEastAsia" w:cstheme="majorBidi"/>
      <w:sz w:val="32"/>
      <w:szCs w:val="32"/>
    </w:rPr>
  </w:style>
  <w:style w:type="paragraph" w:styleId="BlockText">
    <w:name w:val="Block Text"/>
    <w:basedOn w:val="Normal"/>
    <w:uiPriority w:val="99"/>
    <w:semiHidden/>
    <w:rsid w:val="00F1066B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F1066B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F1066B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F1066B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F1066B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F1066B"/>
    <w:rPr>
      <w:sz w:val="16"/>
      <w:lang w:val="da-DK"/>
    </w:rPr>
  </w:style>
  <w:style w:type="paragraph" w:styleId="ListBullet">
    <w:name w:val="List Bullet"/>
    <w:basedOn w:val="Normal"/>
    <w:uiPriority w:val="2"/>
    <w:semiHidden/>
    <w:rsid w:val="00F1066B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">
    <w:name w:val="List Number"/>
    <w:basedOn w:val="Normal"/>
    <w:uiPriority w:val="2"/>
    <w:rsid w:val="00F1066B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PageNumber">
    <w:name w:val="page number"/>
    <w:basedOn w:val="DefaultParagraphFont"/>
    <w:uiPriority w:val="21"/>
    <w:semiHidden/>
    <w:rsid w:val="00F1066B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F1066B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F1066B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1066B"/>
    <w:pPr>
      <w:spacing w:before="260"/>
    </w:pPr>
    <w:rPr>
      <w:b/>
    </w:rPr>
  </w:style>
  <w:style w:type="paragraph" w:styleId="TOAHeading">
    <w:name w:val="toa heading"/>
    <w:basedOn w:val="Normal"/>
    <w:next w:val="Normal"/>
    <w:uiPriority w:val="39"/>
    <w:semiHidden/>
    <w:rsid w:val="00F1066B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F1066B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F1066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066B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F1066B"/>
    <w:rPr>
      <w:color w:val="auto"/>
      <w:lang w:val="da-DK"/>
    </w:rPr>
  </w:style>
  <w:style w:type="paragraph" w:customStyle="1" w:styleId="Tabel">
    <w:name w:val="Tabel"/>
    <w:uiPriority w:val="4"/>
    <w:semiHidden/>
    <w:rsid w:val="00F1066B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F1066B"/>
  </w:style>
  <w:style w:type="paragraph" w:customStyle="1" w:styleId="Tabel-TekstTotal">
    <w:name w:val="Tabel - Tekst Total"/>
    <w:basedOn w:val="Tabel-Tekst"/>
    <w:uiPriority w:val="4"/>
    <w:semiHidden/>
    <w:rsid w:val="00F1066B"/>
    <w:rPr>
      <w:b/>
    </w:rPr>
  </w:style>
  <w:style w:type="paragraph" w:customStyle="1" w:styleId="Tabel-Tal">
    <w:name w:val="Tabel - Tal"/>
    <w:basedOn w:val="Tabel"/>
    <w:uiPriority w:val="4"/>
    <w:semiHidden/>
    <w:rsid w:val="00F1066B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F1066B"/>
    <w:rPr>
      <w:b/>
    </w:rPr>
  </w:style>
  <w:style w:type="paragraph" w:styleId="Quote">
    <w:name w:val="Quote"/>
    <w:basedOn w:val="Normal"/>
    <w:next w:val="Normal"/>
    <w:link w:val="QuoteChar"/>
    <w:uiPriority w:val="1"/>
    <w:rsid w:val="00F1066B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"/>
    <w:rsid w:val="00F1066B"/>
    <w:rPr>
      <w:i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F1066B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F1066B"/>
    <w:pPr>
      <w:ind w:right="567"/>
    </w:pPr>
  </w:style>
  <w:style w:type="paragraph" w:styleId="NormalIndent">
    <w:name w:val="Normal Indent"/>
    <w:basedOn w:val="Normal"/>
    <w:semiHidden/>
    <w:rsid w:val="00F1066B"/>
    <w:pPr>
      <w:ind w:left="1134"/>
    </w:pPr>
  </w:style>
  <w:style w:type="table" w:styleId="TableGrid">
    <w:name w:val="Table Grid"/>
    <w:basedOn w:val="TableNormal"/>
    <w:uiPriority w:val="59"/>
    <w:rsid w:val="00F1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F1066B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F1066B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leNormal"/>
    <w:uiPriority w:val="99"/>
    <w:rsid w:val="00F1066B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F1066B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F1066B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F1066B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F1066B"/>
    <w:pPr>
      <w:jc w:val="right"/>
    </w:pPr>
  </w:style>
  <w:style w:type="paragraph" w:customStyle="1" w:styleId="DocumentHeading">
    <w:name w:val="Document Heading"/>
    <w:basedOn w:val="Heading1"/>
    <w:next w:val="Normal"/>
    <w:uiPriority w:val="15"/>
    <w:rsid w:val="00F1066B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F1066B"/>
    <w:pPr>
      <w:spacing w:after="190"/>
      <w:ind w:left="7938"/>
      <w:contextualSpacing/>
      <w:jc w:val="right"/>
    </w:pPr>
  </w:style>
  <w:style w:type="character" w:styleId="Hyperlink">
    <w:name w:val="Hyperlink"/>
    <w:basedOn w:val="DefaultParagraphFont"/>
    <w:uiPriority w:val="99"/>
    <w:rsid w:val="00F1066B"/>
    <w:rPr>
      <w:color w:val="375E6A" w:themeColor="hyperlink"/>
      <w:u w:val="single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F1066B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F1066B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Header"/>
    <w:uiPriority w:val="9"/>
    <w:semiHidden/>
    <w:rsid w:val="00F1066B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F1066B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F1066B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F1066B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F1066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F1066B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F1066B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F1066B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F1066B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1">
    <w:name w:val="Punktafsnit 1"/>
    <w:basedOn w:val="Heading1"/>
    <w:uiPriority w:val="7"/>
    <w:semiHidden/>
    <w:rsid w:val="00F1066B"/>
    <w:pPr>
      <w:keepNext w:val="0"/>
      <w:outlineLvl w:val="9"/>
    </w:pPr>
  </w:style>
  <w:style w:type="paragraph" w:customStyle="1" w:styleId="Punktafsnit2">
    <w:name w:val="Punktafsnit 2"/>
    <w:basedOn w:val="Heading2"/>
    <w:uiPriority w:val="7"/>
    <w:rsid w:val="00F1066B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Heading3"/>
    <w:uiPriority w:val="7"/>
    <w:rsid w:val="00F1066B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Heading4"/>
    <w:uiPriority w:val="7"/>
    <w:rsid w:val="00F1066B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F1066B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5"/>
    <w:rsid w:val="00F1066B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F1066B"/>
    <w:pPr>
      <w:numPr>
        <w:ilvl w:val="1"/>
      </w:numPr>
    </w:pPr>
  </w:style>
  <w:style w:type="numbering" w:customStyle="1" w:styleId="PunktfsnitNumbering">
    <w:name w:val="Punktfsnit Numbering"/>
    <w:uiPriority w:val="99"/>
    <w:rsid w:val="00F1066B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rsid w:val="00E51DFD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F1066B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F1066B"/>
    <w:rPr>
      <w:i/>
      <w:color w:val="auto"/>
      <w:szCs w:val="23"/>
      <w:lang w:val="da-DK"/>
    </w:rPr>
  </w:style>
  <w:style w:type="paragraph" w:styleId="ListBullet2">
    <w:name w:val="List Bullet 2"/>
    <w:basedOn w:val="Normal"/>
    <w:uiPriority w:val="2"/>
    <w:semiHidden/>
    <w:rsid w:val="00F1066B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Bullet3">
    <w:name w:val="List Bullet 3"/>
    <w:basedOn w:val="Normal"/>
    <w:uiPriority w:val="2"/>
    <w:semiHidden/>
    <w:rsid w:val="00F1066B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Bullet4">
    <w:name w:val="List Bullet 4"/>
    <w:basedOn w:val="Normal"/>
    <w:uiPriority w:val="2"/>
    <w:semiHidden/>
    <w:rsid w:val="00F1066B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Bullet5">
    <w:name w:val="List Bullet 5"/>
    <w:basedOn w:val="Normal"/>
    <w:uiPriority w:val="2"/>
    <w:semiHidden/>
    <w:rsid w:val="00F1066B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2">
    <w:name w:val="List Number 2"/>
    <w:basedOn w:val="Normal"/>
    <w:uiPriority w:val="2"/>
    <w:semiHidden/>
    <w:rsid w:val="00F1066B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3">
    <w:name w:val="List Number 3"/>
    <w:basedOn w:val="Normal"/>
    <w:uiPriority w:val="2"/>
    <w:semiHidden/>
    <w:rsid w:val="00F1066B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4">
    <w:name w:val="List Number 4"/>
    <w:basedOn w:val="Normal"/>
    <w:uiPriority w:val="2"/>
    <w:semiHidden/>
    <w:rsid w:val="00F1066B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5">
    <w:name w:val="List Number 5"/>
    <w:basedOn w:val="Normal"/>
    <w:uiPriority w:val="2"/>
    <w:semiHidden/>
    <w:rsid w:val="00F1066B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Normal"/>
    <w:uiPriority w:val="12"/>
    <w:rsid w:val="00C3004E"/>
    <w:pPr>
      <w:numPr>
        <w:numId w:val="12"/>
      </w:numPr>
      <w:tabs>
        <w:tab w:val="left" w:pos="992"/>
      </w:tabs>
      <w:overflowPunct w:val="0"/>
      <w:autoSpaceDE w:val="0"/>
      <w:autoSpaceDN w:val="0"/>
      <w:adjustRightInd w:val="0"/>
      <w:spacing w:after="300"/>
      <w:textAlignment w:val="baseline"/>
    </w:pPr>
    <w:rPr>
      <w:rFonts w:eastAsia="Times New Roman" w:cs="Times New Roman"/>
      <w:bCs/>
    </w:rPr>
  </w:style>
  <w:style w:type="paragraph" w:styleId="BalloonText">
    <w:name w:val="Balloon Text"/>
    <w:basedOn w:val="Normal"/>
    <w:link w:val="BalloonTextChar"/>
    <w:uiPriority w:val="99"/>
    <w:semiHidden/>
    <w:rsid w:val="00F106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6B"/>
    <w:rPr>
      <w:rFonts w:ascii="Segoe UI" w:hAnsi="Segoe UI" w:cs="Segoe UI"/>
      <w:sz w:val="18"/>
      <w:szCs w:val="18"/>
      <w:lang w:val="da-DK"/>
    </w:rPr>
  </w:style>
  <w:style w:type="paragraph" w:styleId="Bibliography">
    <w:name w:val="Bibliography"/>
    <w:basedOn w:val="Normal"/>
    <w:next w:val="Normal"/>
    <w:uiPriority w:val="99"/>
    <w:semiHidden/>
    <w:unhideWhenUsed/>
    <w:rsid w:val="00F1066B"/>
  </w:style>
  <w:style w:type="paragraph" w:styleId="BodyText">
    <w:name w:val="Body Text"/>
    <w:basedOn w:val="Normal"/>
    <w:link w:val="BodyTextChar"/>
    <w:uiPriority w:val="99"/>
    <w:semiHidden/>
    <w:rsid w:val="00F106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66B"/>
    <w:rPr>
      <w:lang w:val="da-DK"/>
    </w:rPr>
  </w:style>
  <w:style w:type="paragraph" w:styleId="BodyText2">
    <w:name w:val="Body Text 2"/>
    <w:basedOn w:val="Normal"/>
    <w:link w:val="BodyText2Char"/>
    <w:uiPriority w:val="99"/>
    <w:semiHidden/>
    <w:rsid w:val="00F106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066B"/>
    <w:rPr>
      <w:lang w:val="da-DK"/>
    </w:rPr>
  </w:style>
  <w:style w:type="paragraph" w:styleId="BodyText3">
    <w:name w:val="Body Text 3"/>
    <w:basedOn w:val="Normal"/>
    <w:link w:val="BodyText3Char"/>
    <w:uiPriority w:val="99"/>
    <w:semiHidden/>
    <w:rsid w:val="00F106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066B"/>
    <w:rPr>
      <w:sz w:val="16"/>
      <w:szCs w:val="16"/>
      <w:lang w:val="da-DK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1066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066B"/>
    <w:rPr>
      <w:lang w:val="da-DK"/>
    </w:rPr>
  </w:style>
  <w:style w:type="paragraph" w:styleId="BodyTextIndent">
    <w:name w:val="Body Text Indent"/>
    <w:basedOn w:val="Normal"/>
    <w:link w:val="BodyTextIndentChar"/>
    <w:uiPriority w:val="99"/>
    <w:semiHidden/>
    <w:rsid w:val="00F106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066B"/>
    <w:rPr>
      <w:lang w:val="da-DK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1066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066B"/>
    <w:rPr>
      <w:lang w:val="da-DK"/>
    </w:rPr>
  </w:style>
  <w:style w:type="paragraph" w:styleId="BodyTextIndent2">
    <w:name w:val="Body Text Indent 2"/>
    <w:basedOn w:val="Normal"/>
    <w:link w:val="BodyTextIndent2Char"/>
    <w:uiPriority w:val="99"/>
    <w:semiHidden/>
    <w:rsid w:val="00F106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66B"/>
    <w:rPr>
      <w:lang w:val="da-DK"/>
    </w:rPr>
  </w:style>
  <w:style w:type="paragraph" w:styleId="BodyTextIndent3">
    <w:name w:val="Body Text Indent 3"/>
    <w:basedOn w:val="Normal"/>
    <w:link w:val="BodyTextIndent3Char"/>
    <w:uiPriority w:val="99"/>
    <w:semiHidden/>
    <w:rsid w:val="00F106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066B"/>
    <w:rPr>
      <w:sz w:val="16"/>
      <w:szCs w:val="16"/>
      <w:lang w:val="da-DK"/>
    </w:rPr>
  </w:style>
  <w:style w:type="paragraph" w:styleId="Closing">
    <w:name w:val="Closing"/>
    <w:basedOn w:val="Normal"/>
    <w:link w:val="ClosingChar"/>
    <w:uiPriority w:val="99"/>
    <w:semiHidden/>
    <w:rsid w:val="00F1066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066B"/>
    <w:rPr>
      <w:lang w:val="da-DK"/>
    </w:rPr>
  </w:style>
  <w:style w:type="table" w:styleId="ColorfulGrid">
    <w:name w:val="Colorful Grid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1E7" w:themeFill="accent1" w:themeFillTint="33"/>
    </w:tcPr>
    <w:tblStylePr w:type="firstRow">
      <w:rPr>
        <w:b/>
        <w:bCs/>
      </w:rPr>
      <w:tblPr/>
      <w:tcPr>
        <w:shd w:val="clear" w:color="auto" w:fill="A3C4C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4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46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464F" w:themeFill="accent1" w:themeFillShade="BF"/>
      </w:tcPr>
    </w:tblStylePr>
    <w:tblStylePr w:type="band1Vert">
      <w:tblPr/>
      <w:tcPr>
        <w:shd w:val="clear" w:color="auto" w:fill="8CB6C3" w:themeFill="accent1" w:themeFillTint="7F"/>
      </w:tcPr>
    </w:tblStylePr>
    <w:tblStylePr w:type="band1Horz">
      <w:tblPr/>
      <w:tcPr>
        <w:shd w:val="clear" w:color="auto" w:fill="8CB6C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BE7" w:themeFill="accent2" w:themeFillTint="33"/>
    </w:tcPr>
    <w:tblStylePr w:type="firstRow">
      <w:rPr>
        <w:b/>
        <w:bCs/>
      </w:rPr>
      <w:tblPr/>
      <w:tcPr>
        <w:shd w:val="clear" w:color="auto" w:fill="87B7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7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3263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32630" w:themeFill="accent2" w:themeFillShade="BF"/>
      </w:tcPr>
    </w:tblStylePr>
    <w:tblStylePr w:type="band1Vert">
      <w:tblPr/>
      <w:tcPr>
        <w:shd w:val="clear" w:color="auto" w:fill="69A5C3" w:themeFill="accent2" w:themeFillTint="7F"/>
      </w:tcPr>
    </w:tblStylePr>
    <w:tblStylePr w:type="band1Horz">
      <w:tblPr/>
      <w:tcPr>
        <w:shd w:val="clear" w:color="auto" w:fill="69A5C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EBF" w:themeFill="accent3" w:themeFillTint="33"/>
    </w:tcPr>
    <w:tblStylePr w:type="firstRow">
      <w:rPr>
        <w:b/>
        <w:bCs/>
      </w:rPr>
      <w:tblPr/>
      <w:tcPr>
        <w:shd w:val="clear" w:color="auto" w:fill="D87D7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7D7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0F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0F10" w:themeFill="accent3" w:themeFillShade="BF"/>
      </w:tcPr>
    </w:tblStylePr>
    <w:tblStylePr w:type="band1Vert">
      <w:tblPr/>
      <w:tcPr>
        <w:shd w:val="clear" w:color="auto" w:fill="CF5E60" w:themeFill="accent3" w:themeFillTint="7F"/>
      </w:tcPr>
    </w:tblStylePr>
    <w:tblStylePr w:type="band1Horz">
      <w:tblPr/>
      <w:tcPr>
        <w:shd w:val="clear" w:color="auto" w:fill="CF5E6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2C4" w:themeFill="accent4" w:themeFillTint="33"/>
    </w:tcPr>
    <w:tblStylePr w:type="firstRow">
      <w:rPr>
        <w:b/>
        <w:bCs/>
      </w:rPr>
      <w:tblPr/>
      <w:tcPr>
        <w:shd w:val="clear" w:color="auto" w:fill="EDA68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68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2C1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2C11" w:themeFill="accent4" w:themeFillShade="BF"/>
      </w:tcPr>
    </w:tblStylePr>
    <w:tblStylePr w:type="band1Vert">
      <w:tblPr/>
      <w:tcPr>
        <w:shd w:val="clear" w:color="auto" w:fill="E8916D" w:themeFill="accent4" w:themeFillTint="7F"/>
      </w:tcPr>
    </w:tblStylePr>
    <w:tblStylePr w:type="band1Horz">
      <w:tblPr/>
      <w:tcPr>
        <w:shd w:val="clear" w:color="auto" w:fill="E8916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6E1" w:themeFill="accent5" w:themeFillTint="33"/>
    </w:tcPr>
    <w:tblStylePr w:type="firstRow">
      <w:rPr>
        <w:b/>
        <w:bCs/>
      </w:rPr>
      <w:tblPr/>
      <w:tcPr>
        <w:shd w:val="clear" w:color="auto" w:fill="D2CD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D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B62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B6251" w:themeFill="accent5" w:themeFillShade="BF"/>
      </w:tcPr>
    </w:tblStylePr>
    <w:tblStylePr w:type="band1Vert">
      <w:tblPr/>
      <w:tcPr>
        <w:shd w:val="clear" w:color="auto" w:fill="C7C1B6" w:themeFill="accent5" w:themeFillTint="7F"/>
      </w:tcPr>
    </w:tblStylePr>
    <w:tblStylePr w:type="band1Horz">
      <w:tblPr/>
      <w:tcPr>
        <w:shd w:val="clear" w:color="auto" w:fill="C7C1B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2EE" w:themeFill="accent6" w:themeFillTint="33"/>
    </w:tcPr>
    <w:tblStylePr w:type="firstRow">
      <w:rPr>
        <w:b/>
        <w:bCs/>
      </w:rPr>
      <w:tblPr/>
      <w:tcPr>
        <w:shd w:val="clear" w:color="auto" w:fill="EBE6D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6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96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9673" w:themeFill="accent6" w:themeFillShade="BF"/>
      </w:tcPr>
    </w:tblStylePr>
    <w:tblStylePr w:type="band1Vert">
      <w:tblPr/>
      <w:tcPr>
        <w:shd w:val="clear" w:color="auto" w:fill="E6E1D7" w:themeFill="accent6" w:themeFillTint="7F"/>
      </w:tcPr>
    </w:tblStylePr>
    <w:tblStylePr w:type="band1Horz">
      <w:tblPr/>
      <w:tcPr>
        <w:shd w:val="clear" w:color="auto" w:fill="E6E1D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933" w:themeFill="accent2" w:themeFillShade="CC"/>
      </w:tcPr>
    </w:tblStylePr>
    <w:tblStylePr w:type="lastRow">
      <w:rPr>
        <w:b/>
        <w:bCs/>
        <w:color w:val="14293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0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933" w:themeFill="accent2" w:themeFillShade="CC"/>
      </w:tcPr>
    </w:tblStylePr>
    <w:tblStylePr w:type="lastRow">
      <w:rPr>
        <w:b/>
        <w:bCs/>
        <w:color w:val="14293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D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933" w:themeFill="accent2" w:themeFillShade="CC"/>
      </w:tcPr>
    </w:tblStylePr>
    <w:tblStylePr w:type="lastRow">
      <w:rPr>
        <w:b/>
        <w:bCs/>
        <w:color w:val="14293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2F12" w:themeFill="accent4" w:themeFillShade="CC"/>
      </w:tcPr>
    </w:tblStylePr>
    <w:tblStylePr w:type="lastRow">
      <w:rPr>
        <w:b/>
        <w:bCs/>
        <w:color w:val="772F1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9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1011" w:themeFill="accent3" w:themeFillShade="CC"/>
      </w:tcPr>
    </w:tblStylePr>
    <w:tblStylePr w:type="lastRow">
      <w:rPr>
        <w:b/>
        <w:bCs/>
        <w:color w:val="3810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9F7F" w:themeFill="accent6" w:themeFillShade="CC"/>
      </w:tcPr>
    </w:tblStylePr>
    <w:tblStylePr w:type="lastRow">
      <w:rPr>
        <w:b/>
        <w:bCs/>
        <w:color w:val="B19F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9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6857" w:themeFill="accent5" w:themeFillShade="CC"/>
      </w:tcPr>
    </w:tblStylePr>
    <w:tblStylePr w:type="lastRow">
      <w:rPr>
        <w:b/>
        <w:bCs/>
        <w:color w:val="7268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34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3441" w:themeColor="accent2"/>
        <w:left w:val="single" w:sz="4" w:space="0" w:color="375E6A" w:themeColor="accent1"/>
        <w:bottom w:val="single" w:sz="4" w:space="0" w:color="375E6A" w:themeColor="accent1"/>
        <w:right w:val="single" w:sz="4" w:space="0" w:color="375E6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0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38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383F" w:themeColor="accent1" w:themeShade="99"/>
          <w:insideV w:val="nil"/>
        </w:tcBorders>
        <w:shd w:val="clear" w:color="auto" w:fill="2138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383F" w:themeFill="accent1" w:themeFillShade="99"/>
      </w:tcPr>
    </w:tblStylePr>
    <w:tblStylePr w:type="band1Vert">
      <w:tblPr/>
      <w:tcPr>
        <w:shd w:val="clear" w:color="auto" w:fill="A3C4CF" w:themeFill="accent1" w:themeFillTint="66"/>
      </w:tcPr>
    </w:tblStylePr>
    <w:tblStylePr w:type="band1Horz">
      <w:tblPr/>
      <w:tcPr>
        <w:shd w:val="clear" w:color="auto" w:fill="8CB6C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3441" w:themeColor="accent2"/>
        <w:left w:val="single" w:sz="4" w:space="0" w:color="1A3441" w:themeColor="accent2"/>
        <w:bottom w:val="single" w:sz="4" w:space="0" w:color="1A3441" w:themeColor="accent2"/>
        <w:right w:val="single" w:sz="4" w:space="0" w:color="1A34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D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F2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F26" w:themeColor="accent2" w:themeShade="99"/>
          <w:insideV w:val="nil"/>
        </w:tcBorders>
        <w:shd w:val="clear" w:color="auto" w:fill="0F1F2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F26" w:themeFill="accent2" w:themeFillShade="99"/>
      </w:tcPr>
    </w:tblStylePr>
    <w:tblStylePr w:type="band1Vert">
      <w:tblPr/>
      <w:tcPr>
        <w:shd w:val="clear" w:color="auto" w:fill="87B7CF" w:themeFill="accent2" w:themeFillTint="66"/>
      </w:tcPr>
    </w:tblStylePr>
    <w:tblStylePr w:type="band1Horz">
      <w:tblPr/>
      <w:tcPr>
        <w:shd w:val="clear" w:color="auto" w:fill="69A5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3C17" w:themeColor="accent4"/>
        <w:left w:val="single" w:sz="4" w:space="0" w:color="471516" w:themeColor="accent3"/>
        <w:bottom w:val="single" w:sz="4" w:space="0" w:color="471516" w:themeColor="accent3"/>
        <w:right w:val="single" w:sz="4" w:space="0" w:color="4715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3C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0C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0C0D" w:themeColor="accent3" w:themeShade="99"/>
          <w:insideV w:val="nil"/>
        </w:tcBorders>
        <w:shd w:val="clear" w:color="auto" w:fill="2A0C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0C0D" w:themeFill="accent3" w:themeFillShade="99"/>
      </w:tcPr>
    </w:tblStylePr>
    <w:tblStylePr w:type="band1Vert">
      <w:tblPr/>
      <w:tcPr>
        <w:shd w:val="clear" w:color="auto" w:fill="D87D7F" w:themeFill="accent3" w:themeFillTint="66"/>
      </w:tcPr>
    </w:tblStylePr>
    <w:tblStylePr w:type="band1Horz">
      <w:tblPr/>
      <w:tcPr>
        <w:shd w:val="clear" w:color="auto" w:fill="CF5E6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1516" w:themeColor="accent3"/>
        <w:left w:val="single" w:sz="4" w:space="0" w:color="963C17" w:themeColor="accent4"/>
        <w:bottom w:val="single" w:sz="4" w:space="0" w:color="963C17" w:themeColor="accent4"/>
        <w:right w:val="single" w:sz="4" w:space="0" w:color="963C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9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15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23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230D" w:themeColor="accent4" w:themeShade="99"/>
          <w:insideV w:val="nil"/>
        </w:tcBorders>
        <w:shd w:val="clear" w:color="auto" w:fill="5923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230D" w:themeFill="accent4" w:themeFillShade="99"/>
      </w:tcPr>
    </w:tblStylePr>
    <w:tblStylePr w:type="band1Vert">
      <w:tblPr/>
      <w:tcPr>
        <w:shd w:val="clear" w:color="auto" w:fill="EDA689" w:themeFill="accent4" w:themeFillTint="66"/>
      </w:tcPr>
    </w:tblStylePr>
    <w:tblStylePr w:type="band1Horz">
      <w:tblPr/>
      <w:tcPr>
        <w:shd w:val="clear" w:color="auto" w:fill="E8916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C3AF" w:themeColor="accent6"/>
        <w:left w:val="single" w:sz="4" w:space="0" w:color="8F836D" w:themeColor="accent5"/>
        <w:bottom w:val="single" w:sz="4" w:space="0" w:color="8F836D" w:themeColor="accent5"/>
        <w:right w:val="single" w:sz="4" w:space="0" w:color="8F83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C3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4E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4E41" w:themeColor="accent5" w:themeShade="99"/>
          <w:insideV w:val="nil"/>
        </w:tcBorders>
        <w:shd w:val="clear" w:color="auto" w:fill="554E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4E41" w:themeFill="accent5" w:themeFillShade="99"/>
      </w:tcPr>
    </w:tblStylePr>
    <w:tblStylePr w:type="band1Vert">
      <w:tblPr/>
      <w:tcPr>
        <w:shd w:val="clear" w:color="auto" w:fill="D2CDC4" w:themeFill="accent5" w:themeFillTint="66"/>
      </w:tcPr>
    </w:tblStylePr>
    <w:tblStylePr w:type="band1Horz">
      <w:tblPr/>
      <w:tcPr>
        <w:shd w:val="clear" w:color="auto" w:fill="C7C1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836D" w:themeColor="accent5"/>
        <w:left w:val="single" w:sz="4" w:space="0" w:color="CEC3AF" w:themeColor="accent6"/>
        <w:bottom w:val="single" w:sz="4" w:space="0" w:color="CEC3AF" w:themeColor="accent6"/>
        <w:right w:val="single" w:sz="4" w:space="0" w:color="CEC3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9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83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79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7956" w:themeColor="accent6" w:themeShade="99"/>
          <w:insideV w:val="nil"/>
        </w:tcBorders>
        <w:shd w:val="clear" w:color="auto" w:fill="8D79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956" w:themeFill="accent6" w:themeFillShade="99"/>
      </w:tcPr>
    </w:tblStylePr>
    <w:tblStylePr w:type="band1Vert">
      <w:tblPr/>
      <w:tcPr>
        <w:shd w:val="clear" w:color="auto" w:fill="EBE6DE" w:themeFill="accent6" w:themeFillTint="66"/>
      </w:tcPr>
    </w:tblStylePr>
    <w:tblStylePr w:type="band1Horz">
      <w:tblPr/>
      <w:tcPr>
        <w:shd w:val="clear" w:color="auto" w:fill="E6E1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F1066B"/>
    <w:rPr>
      <w:sz w:val="16"/>
      <w:szCs w:val="16"/>
      <w:lang w:val="da-DK"/>
    </w:rPr>
  </w:style>
  <w:style w:type="paragraph" w:styleId="CommentText">
    <w:name w:val="annotation text"/>
    <w:basedOn w:val="Normal"/>
    <w:link w:val="CommentTextChar"/>
    <w:uiPriority w:val="99"/>
    <w:semiHidden/>
    <w:rsid w:val="00F1066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66B"/>
    <w:rPr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0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66B"/>
    <w:rPr>
      <w:b/>
      <w:bCs/>
      <w:lang w:val="da-DK"/>
    </w:rPr>
  </w:style>
  <w:style w:type="table" w:styleId="DarkList">
    <w:name w:val="Dark List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5E6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2E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46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46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6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64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44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92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63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63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63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63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15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0A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0F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0F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0F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0F1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3C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1D0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2C1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2C1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2C1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2C1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83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1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62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62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2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25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C3A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65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96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96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6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6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F1066B"/>
  </w:style>
  <w:style w:type="character" w:customStyle="1" w:styleId="DateChar">
    <w:name w:val="Date Char"/>
    <w:basedOn w:val="DefaultParagraphFont"/>
    <w:link w:val="Date"/>
    <w:uiPriority w:val="99"/>
    <w:semiHidden/>
    <w:rsid w:val="00F1066B"/>
    <w:rPr>
      <w:lang w:val="da-DK"/>
    </w:rPr>
  </w:style>
  <w:style w:type="paragraph" w:styleId="DocumentMap">
    <w:name w:val="Document Map"/>
    <w:basedOn w:val="Normal"/>
    <w:link w:val="DocumentMapChar"/>
    <w:uiPriority w:val="99"/>
    <w:semiHidden/>
    <w:rsid w:val="00F1066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066B"/>
    <w:rPr>
      <w:rFonts w:ascii="Segoe UI" w:hAnsi="Segoe UI" w:cs="Segoe UI"/>
      <w:sz w:val="16"/>
      <w:szCs w:val="16"/>
      <w:lang w:val="da-DK"/>
    </w:rPr>
  </w:style>
  <w:style w:type="paragraph" w:styleId="E-mailSignature">
    <w:name w:val="E-mail Signature"/>
    <w:basedOn w:val="Normal"/>
    <w:link w:val="E-mailSignatureChar"/>
    <w:uiPriority w:val="99"/>
    <w:semiHidden/>
    <w:rsid w:val="00F1066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066B"/>
    <w:rPr>
      <w:lang w:val="da-DK"/>
    </w:rPr>
  </w:style>
  <w:style w:type="character" w:styleId="Emphasis">
    <w:name w:val="Emphasis"/>
    <w:basedOn w:val="DefaultParagraphFont"/>
    <w:uiPriority w:val="19"/>
    <w:semiHidden/>
    <w:rsid w:val="00F1066B"/>
    <w:rPr>
      <w:i/>
      <w:iCs/>
      <w:lang w:val="da-DK"/>
    </w:rPr>
  </w:style>
  <w:style w:type="paragraph" w:styleId="EnvelopeAddress">
    <w:name w:val="envelope address"/>
    <w:basedOn w:val="Normal"/>
    <w:uiPriority w:val="99"/>
    <w:semiHidden/>
    <w:rsid w:val="00F1066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F1066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21"/>
    <w:semiHidden/>
    <w:rsid w:val="00F1066B"/>
    <w:rPr>
      <w:color w:val="375E6A" w:themeColor="followedHyperlink"/>
      <w:u w:val="single"/>
      <w:lang w:val="da-DK"/>
    </w:rPr>
  </w:style>
  <w:style w:type="character" w:styleId="FootnoteReference">
    <w:name w:val="footnote reference"/>
    <w:basedOn w:val="DefaultParagraphFont"/>
    <w:uiPriority w:val="21"/>
    <w:semiHidden/>
    <w:rsid w:val="00F1066B"/>
    <w:rPr>
      <w:vertAlign w:val="superscript"/>
      <w:lang w:val="da-DK"/>
    </w:rPr>
  </w:style>
  <w:style w:type="table" w:styleId="GridTable1Light">
    <w:name w:val="Grid Table 1 Light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A3C4CF" w:themeColor="accent1" w:themeTint="66"/>
        <w:left w:val="single" w:sz="4" w:space="0" w:color="A3C4CF" w:themeColor="accent1" w:themeTint="66"/>
        <w:bottom w:val="single" w:sz="4" w:space="0" w:color="A3C4CF" w:themeColor="accent1" w:themeTint="66"/>
        <w:right w:val="single" w:sz="4" w:space="0" w:color="A3C4CF" w:themeColor="accent1" w:themeTint="66"/>
        <w:insideH w:val="single" w:sz="4" w:space="0" w:color="A3C4CF" w:themeColor="accent1" w:themeTint="66"/>
        <w:insideV w:val="single" w:sz="4" w:space="0" w:color="A3C4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87B7CF" w:themeColor="accent2" w:themeTint="66"/>
        <w:left w:val="single" w:sz="4" w:space="0" w:color="87B7CF" w:themeColor="accent2" w:themeTint="66"/>
        <w:bottom w:val="single" w:sz="4" w:space="0" w:color="87B7CF" w:themeColor="accent2" w:themeTint="66"/>
        <w:right w:val="single" w:sz="4" w:space="0" w:color="87B7CF" w:themeColor="accent2" w:themeTint="66"/>
        <w:insideH w:val="single" w:sz="4" w:space="0" w:color="87B7CF" w:themeColor="accent2" w:themeTint="66"/>
        <w:insideV w:val="single" w:sz="4" w:space="0" w:color="87B7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9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D87D7F" w:themeColor="accent3" w:themeTint="66"/>
        <w:left w:val="single" w:sz="4" w:space="0" w:color="D87D7F" w:themeColor="accent3" w:themeTint="66"/>
        <w:bottom w:val="single" w:sz="4" w:space="0" w:color="D87D7F" w:themeColor="accent3" w:themeTint="66"/>
        <w:right w:val="single" w:sz="4" w:space="0" w:color="D87D7F" w:themeColor="accent3" w:themeTint="66"/>
        <w:insideH w:val="single" w:sz="4" w:space="0" w:color="D87D7F" w:themeColor="accent3" w:themeTint="66"/>
        <w:insideV w:val="single" w:sz="4" w:space="0" w:color="D87D7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53D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DA689" w:themeColor="accent4" w:themeTint="66"/>
        <w:left w:val="single" w:sz="4" w:space="0" w:color="EDA689" w:themeColor="accent4" w:themeTint="66"/>
        <w:bottom w:val="single" w:sz="4" w:space="0" w:color="EDA689" w:themeColor="accent4" w:themeTint="66"/>
        <w:right w:val="single" w:sz="4" w:space="0" w:color="EDA689" w:themeColor="accent4" w:themeTint="66"/>
        <w:insideH w:val="single" w:sz="4" w:space="0" w:color="EDA689" w:themeColor="accent4" w:themeTint="66"/>
        <w:insideV w:val="single" w:sz="4" w:space="0" w:color="EDA68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7A4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D2CDC4" w:themeColor="accent5" w:themeTint="66"/>
        <w:left w:val="single" w:sz="4" w:space="0" w:color="D2CDC4" w:themeColor="accent5" w:themeTint="66"/>
        <w:bottom w:val="single" w:sz="4" w:space="0" w:color="D2CDC4" w:themeColor="accent5" w:themeTint="66"/>
        <w:right w:val="single" w:sz="4" w:space="0" w:color="D2CDC4" w:themeColor="accent5" w:themeTint="66"/>
        <w:insideH w:val="single" w:sz="4" w:space="0" w:color="D2CDC4" w:themeColor="accent5" w:themeTint="66"/>
        <w:insideV w:val="single" w:sz="4" w:space="0" w:color="D2CD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4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BE6DE" w:themeColor="accent6" w:themeTint="66"/>
        <w:left w:val="single" w:sz="4" w:space="0" w:color="EBE6DE" w:themeColor="accent6" w:themeTint="66"/>
        <w:bottom w:val="single" w:sz="4" w:space="0" w:color="EBE6DE" w:themeColor="accent6" w:themeTint="66"/>
        <w:right w:val="single" w:sz="4" w:space="0" w:color="EBE6DE" w:themeColor="accent6" w:themeTint="66"/>
        <w:insideH w:val="single" w:sz="4" w:space="0" w:color="EBE6DE" w:themeColor="accent6" w:themeTint="66"/>
        <w:insideV w:val="single" w:sz="4" w:space="0" w:color="EBE6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1DA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75A7B7" w:themeColor="accent1" w:themeTint="99"/>
        <w:bottom w:val="single" w:sz="2" w:space="0" w:color="75A7B7" w:themeColor="accent1" w:themeTint="99"/>
        <w:insideH w:val="single" w:sz="2" w:space="0" w:color="75A7B7" w:themeColor="accent1" w:themeTint="99"/>
        <w:insideV w:val="single" w:sz="2" w:space="0" w:color="75A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7B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7B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4B93B7" w:themeColor="accent2" w:themeTint="99"/>
        <w:bottom w:val="single" w:sz="2" w:space="0" w:color="4B93B7" w:themeColor="accent2" w:themeTint="99"/>
        <w:insideH w:val="single" w:sz="2" w:space="0" w:color="4B93B7" w:themeColor="accent2" w:themeTint="99"/>
        <w:insideV w:val="single" w:sz="2" w:space="0" w:color="4B9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93B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93B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C53D40" w:themeColor="accent3" w:themeTint="99"/>
        <w:bottom w:val="single" w:sz="2" w:space="0" w:color="C53D40" w:themeColor="accent3" w:themeTint="99"/>
        <w:insideH w:val="single" w:sz="2" w:space="0" w:color="C53D40" w:themeColor="accent3" w:themeTint="99"/>
        <w:insideV w:val="single" w:sz="2" w:space="0" w:color="C53D4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3D4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3D4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E47A4F" w:themeColor="accent4" w:themeTint="99"/>
        <w:bottom w:val="single" w:sz="2" w:space="0" w:color="E47A4F" w:themeColor="accent4" w:themeTint="99"/>
        <w:insideH w:val="single" w:sz="2" w:space="0" w:color="E47A4F" w:themeColor="accent4" w:themeTint="99"/>
        <w:insideV w:val="single" w:sz="2" w:space="0" w:color="E47A4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7A4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7A4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BCB4A7" w:themeColor="accent5" w:themeTint="99"/>
        <w:bottom w:val="single" w:sz="2" w:space="0" w:color="BCB4A7" w:themeColor="accent5" w:themeTint="99"/>
        <w:insideH w:val="single" w:sz="2" w:space="0" w:color="BCB4A7" w:themeColor="accent5" w:themeTint="99"/>
        <w:insideV w:val="single" w:sz="2" w:space="0" w:color="BCB4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4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4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E1DACE" w:themeColor="accent6" w:themeTint="99"/>
        <w:bottom w:val="single" w:sz="2" w:space="0" w:color="E1DACE" w:themeColor="accent6" w:themeTint="99"/>
        <w:insideH w:val="single" w:sz="2" w:space="0" w:color="E1DACE" w:themeColor="accent6" w:themeTint="99"/>
        <w:insideV w:val="single" w:sz="2" w:space="0" w:color="E1DA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DA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DA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GridTable3">
    <w:name w:val="Grid Table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  <w:tblStylePr w:type="neCell">
      <w:tblPr/>
      <w:tcPr>
        <w:tcBorders>
          <w:bottom w:val="single" w:sz="4" w:space="0" w:color="75A7B7" w:themeColor="accent1" w:themeTint="99"/>
        </w:tcBorders>
      </w:tcPr>
    </w:tblStylePr>
    <w:tblStylePr w:type="nwCell">
      <w:tblPr/>
      <w:tcPr>
        <w:tcBorders>
          <w:bottom w:val="single" w:sz="4" w:space="0" w:color="75A7B7" w:themeColor="accent1" w:themeTint="99"/>
        </w:tcBorders>
      </w:tcPr>
    </w:tblStylePr>
    <w:tblStylePr w:type="seCell">
      <w:tblPr/>
      <w:tcPr>
        <w:tcBorders>
          <w:top w:val="single" w:sz="4" w:space="0" w:color="75A7B7" w:themeColor="accent1" w:themeTint="99"/>
        </w:tcBorders>
      </w:tcPr>
    </w:tblStylePr>
    <w:tblStylePr w:type="swCell">
      <w:tblPr/>
      <w:tcPr>
        <w:tcBorders>
          <w:top w:val="single" w:sz="4" w:space="0" w:color="75A7B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  <w:tblStylePr w:type="neCell">
      <w:tblPr/>
      <w:tcPr>
        <w:tcBorders>
          <w:bottom w:val="single" w:sz="4" w:space="0" w:color="4B93B7" w:themeColor="accent2" w:themeTint="99"/>
        </w:tcBorders>
      </w:tcPr>
    </w:tblStylePr>
    <w:tblStylePr w:type="nwCell">
      <w:tblPr/>
      <w:tcPr>
        <w:tcBorders>
          <w:bottom w:val="single" w:sz="4" w:space="0" w:color="4B93B7" w:themeColor="accent2" w:themeTint="99"/>
        </w:tcBorders>
      </w:tcPr>
    </w:tblStylePr>
    <w:tblStylePr w:type="seCell">
      <w:tblPr/>
      <w:tcPr>
        <w:tcBorders>
          <w:top w:val="single" w:sz="4" w:space="0" w:color="4B93B7" w:themeColor="accent2" w:themeTint="99"/>
        </w:tcBorders>
      </w:tcPr>
    </w:tblStylePr>
    <w:tblStylePr w:type="swCell">
      <w:tblPr/>
      <w:tcPr>
        <w:tcBorders>
          <w:top w:val="single" w:sz="4" w:space="0" w:color="4B93B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  <w:tblStylePr w:type="neCell">
      <w:tblPr/>
      <w:tcPr>
        <w:tcBorders>
          <w:bottom w:val="single" w:sz="4" w:space="0" w:color="C53D40" w:themeColor="accent3" w:themeTint="99"/>
        </w:tcBorders>
      </w:tcPr>
    </w:tblStylePr>
    <w:tblStylePr w:type="nwCell">
      <w:tblPr/>
      <w:tcPr>
        <w:tcBorders>
          <w:bottom w:val="single" w:sz="4" w:space="0" w:color="C53D40" w:themeColor="accent3" w:themeTint="99"/>
        </w:tcBorders>
      </w:tcPr>
    </w:tblStylePr>
    <w:tblStylePr w:type="seCell">
      <w:tblPr/>
      <w:tcPr>
        <w:tcBorders>
          <w:top w:val="single" w:sz="4" w:space="0" w:color="C53D40" w:themeColor="accent3" w:themeTint="99"/>
        </w:tcBorders>
      </w:tcPr>
    </w:tblStylePr>
    <w:tblStylePr w:type="swCell">
      <w:tblPr/>
      <w:tcPr>
        <w:tcBorders>
          <w:top w:val="single" w:sz="4" w:space="0" w:color="C53D4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  <w:tblStylePr w:type="neCell">
      <w:tblPr/>
      <w:tcPr>
        <w:tcBorders>
          <w:bottom w:val="single" w:sz="4" w:space="0" w:color="E47A4F" w:themeColor="accent4" w:themeTint="99"/>
        </w:tcBorders>
      </w:tcPr>
    </w:tblStylePr>
    <w:tblStylePr w:type="nwCell">
      <w:tblPr/>
      <w:tcPr>
        <w:tcBorders>
          <w:bottom w:val="single" w:sz="4" w:space="0" w:color="E47A4F" w:themeColor="accent4" w:themeTint="99"/>
        </w:tcBorders>
      </w:tcPr>
    </w:tblStylePr>
    <w:tblStylePr w:type="seCell">
      <w:tblPr/>
      <w:tcPr>
        <w:tcBorders>
          <w:top w:val="single" w:sz="4" w:space="0" w:color="E47A4F" w:themeColor="accent4" w:themeTint="99"/>
        </w:tcBorders>
      </w:tcPr>
    </w:tblStylePr>
    <w:tblStylePr w:type="swCell">
      <w:tblPr/>
      <w:tcPr>
        <w:tcBorders>
          <w:top w:val="single" w:sz="4" w:space="0" w:color="E47A4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  <w:tblStylePr w:type="neCell">
      <w:tblPr/>
      <w:tcPr>
        <w:tcBorders>
          <w:bottom w:val="single" w:sz="4" w:space="0" w:color="BCB4A7" w:themeColor="accent5" w:themeTint="99"/>
        </w:tcBorders>
      </w:tcPr>
    </w:tblStylePr>
    <w:tblStylePr w:type="nwCell">
      <w:tblPr/>
      <w:tcPr>
        <w:tcBorders>
          <w:bottom w:val="single" w:sz="4" w:space="0" w:color="BCB4A7" w:themeColor="accent5" w:themeTint="99"/>
        </w:tcBorders>
      </w:tcPr>
    </w:tblStylePr>
    <w:tblStylePr w:type="seCell">
      <w:tblPr/>
      <w:tcPr>
        <w:tcBorders>
          <w:top w:val="single" w:sz="4" w:space="0" w:color="BCB4A7" w:themeColor="accent5" w:themeTint="99"/>
        </w:tcBorders>
      </w:tcPr>
    </w:tblStylePr>
    <w:tblStylePr w:type="swCell">
      <w:tblPr/>
      <w:tcPr>
        <w:tcBorders>
          <w:top w:val="single" w:sz="4" w:space="0" w:color="BCB4A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  <w:tblStylePr w:type="neCell">
      <w:tblPr/>
      <w:tcPr>
        <w:tcBorders>
          <w:bottom w:val="single" w:sz="4" w:space="0" w:color="E1DACE" w:themeColor="accent6" w:themeTint="99"/>
        </w:tcBorders>
      </w:tcPr>
    </w:tblStylePr>
    <w:tblStylePr w:type="nwCell">
      <w:tblPr/>
      <w:tcPr>
        <w:tcBorders>
          <w:bottom w:val="single" w:sz="4" w:space="0" w:color="E1DACE" w:themeColor="accent6" w:themeTint="99"/>
        </w:tcBorders>
      </w:tcPr>
    </w:tblStylePr>
    <w:tblStylePr w:type="seCell">
      <w:tblPr/>
      <w:tcPr>
        <w:tcBorders>
          <w:top w:val="single" w:sz="4" w:space="0" w:color="E1DACE" w:themeColor="accent6" w:themeTint="99"/>
        </w:tcBorders>
      </w:tcPr>
    </w:tblStylePr>
    <w:tblStylePr w:type="swCell">
      <w:tblPr/>
      <w:tcPr>
        <w:tcBorders>
          <w:top w:val="single" w:sz="4" w:space="0" w:color="E1DAC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5E6A" w:themeColor="accent1"/>
          <w:left w:val="single" w:sz="4" w:space="0" w:color="375E6A" w:themeColor="accent1"/>
          <w:bottom w:val="single" w:sz="4" w:space="0" w:color="375E6A" w:themeColor="accent1"/>
          <w:right w:val="single" w:sz="4" w:space="0" w:color="375E6A" w:themeColor="accent1"/>
          <w:insideH w:val="nil"/>
          <w:insideV w:val="nil"/>
        </w:tcBorders>
        <w:shd w:val="clear" w:color="auto" w:fill="375E6A" w:themeFill="accent1"/>
      </w:tcPr>
    </w:tblStylePr>
    <w:tblStylePr w:type="lastRow">
      <w:rPr>
        <w:b/>
        <w:bCs/>
      </w:rPr>
      <w:tblPr/>
      <w:tcPr>
        <w:tcBorders>
          <w:top w:val="double" w:sz="4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441" w:themeColor="accent2"/>
          <w:left w:val="single" w:sz="4" w:space="0" w:color="1A3441" w:themeColor="accent2"/>
          <w:bottom w:val="single" w:sz="4" w:space="0" w:color="1A3441" w:themeColor="accent2"/>
          <w:right w:val="single" w:sz="4" w:space="0" w:color="1A3441" w:themeColor="accent2"/>
          <w:insideH w:val="nil"/>
          <w:insideV w:val="nil"/>
        </w:tcBorders>
        <w:shd w:val="clear" w:color="auto" w:fill="1A3441" w:themeFill="accent2"/>
      </w:tcPr>
    </w:tblStylePr>
    <w:tblStylePr w:type="lastRow">
      <w:rPr>
        <w:b/>
        <w:bCs/>
      </w:rPr>
      <w:tblPr/>
      <w:tcPr>
        <w:tcBorders>
          <w:top w:val="double" w:sz="4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1516" w:themeColor="accent3"/>
          <w:left w:val="single" w:sz="4" w:space="0" w:color="471516" w:themeColor="accent3"/>
          <w:bottom w:val="single" w:sz="4" w:space="0" w:color="471516" w:themeColor="accent3"/>
          <w:right w:val="single" w:sz="4" w:space="0" w:color="471516" w:themeColor="accent3"/>
          <w:insideH w:val="nil"/>
          <w:insideV w:val="nil"/>
        </w:tcBorders>
        <w:shd w:val="clear" w:color="auto" w:fill="471516" w:themeFill="accent3"/>
      </w:tcPr>
    </w:tblStylePr>
    <w:tblStylePr w:type="lastRow">
      <w:rPr>
        <w:b/>
        <w:bCs/>
      </w:rPr>
      <w:tblPr/>
      <w:tcPr>
        <w:tcBorders>
          <w:top w:val="double" w:sz="4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3C17" w:themeColor="accent4"/>
          <w:left w:val="single" w:sz="4" w:space="0" w:color="963C17" w:themeColor="accent4"/>
          <w:bottom w:val="single" w:sz="4" w:space="0" w:color="963C17" w:themeColor="accent4"/>
          <w:right w:val="single" w:sz="4" w:space="0" w:color="963C17" w:themeColor="accent4"/>
          <w:insideH w:val="nil"/>
          <w:insideV w:val="nil"/>
        </w:tcBorders>
        <w:shd w:val="clear" w:color="auto" w:fill="963C17" w:themeFill="accent4"/>
      </w:tcPr>
    </w:tblStylePr>
    <w:tblStylePr w:type="lastRow">
      <w:rPr>
        <w:b/>
        <w:bCs/>
      </w:rPr>
      <w:tblPr/>
      <w:tcPr>
        <w:tcBorders>
          <w:top w:val="double" w:sz="4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836D" w:themeColor="accent5"/>
          <w:left w:val="single" w:sz="4" w:space="0" w:color="8F836D" w:themeColor="accent5"/>
          <w:bottom w:val="single" w:sz="4" w:space="0" w:color="8F836D" w:themeColor="accent5"/>
          <w:right w:val="single" w:sz="4" w:space="0" w:color="8F836D" w:themeColor="accent5"/>
          <w:insideH w:val="nil"/>
          <w:insideV w:val="nil"/>
        </w:tcBorders>
        <w:shd w:val="clear" w:color="auto" w:fill="8F836D" w:themeFill="accent5"/>
      </w:tcPr>
    </w:tblStylePr>
    <w:tblStylePr w:type="lastRow">
      <w:rPr>
        <w:b/>
        <w:bCs/>
      </w:rPr>
      <w:tblPr/>
      <w:tcPr>
        <w:tcBorders>
          <w:top w:val="double" w:sz="4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C3AF" w:themeColor="accent6"/>
          <w:left w:val="single" w:sz="4" w:space="0" w:color="CEC3AF" w:themeColor="accent6"/>
          <w:bottom w:val="single" w:sz="4" w:space="0" w:color="CEC3AF" w:themeColor="accent6"/>
          <w:right w:val="single" w:sz="4" w:space="0" w:color="CEC3AF" w:themeColor="accent6"/>
          <w:insideH w:val="nil"/>
          <w:insideV w:val="nil"/>
        </w:tcBorders>
        <w:shd w:val="clear" w:color="auto" w:fill="CEC3AF" w:themeFill="accent6"/>
      </w:tcPr>
    </w:tblStylePr>
    <w:tblStylePr w:type="lastRow">
      <w:rPr>
        <w:b/>
        <w:bCs/>
      </w:rPr>
      <w:tblPr/>
      <w:tcPr>
        <w:tcBorders>
          <w:top w:val="double" w:sz="4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1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5E6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5E6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5E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5E6A" w:themeFill="accent1"/>
      </w:tcPr>
    </w:tblStylePr>
    <w:tblStylePr w:type="band1Vert">
      <w:tblPr/>
      <w:tcPr>
        <w:shd w:val="clear" w:color="auto" w:fill="A3C4CF" w:themeFill="accent1" w:themeFillTint="66"/>
      </w:tcPr>
    </w:tblStylePr>
    <w:tblStylePr w:type="band1Horz">
      <w:tblPr/>
      <w:tcPr>
        <w:shd w:val="clear" w:color="auto" w:fill="A3C4C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B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44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44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4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441" w:themeFill="accent2"/>
      </w:tcPr>
    </w:tblStylePr>
    <w:tblStylePr w:type="band1Vert">
      <w:tblPr/>
      <w:tcPr>
        <w:shd w:val="clear" w:color="auto" w:fill="87B7CF" w:themeFill="accent2" w:themeFillTint="66"/>
      </w:tcPr>
    </w:tblStylePr>
    <w:tblStylePr w:type="band1Horz">
      <w:tblPr/>
      <w:tcPr>
        <w:shd w:val="clear" w:color="auto" w:fill="87B7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BEB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151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151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15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1516" w:themeFill="accent3"/>
      </w:tcPr>
    </w:tblStylePr>
    <w:tblStylePr w:type="band1Vert">
      <w:tblPr/>
      <w:tcPr>
        <w:shd w:val="clear" w:color="auto" w:fill="D87D7F" w:themeFill="accent3" w:themeFillTint="66"/>
      </w:tcPr>
    </w:tblStylePr>
    <w:tblStylePr w:type="band1Horz">
      <w:tblPr/>
      <w:tcPr>
        <w:shd w:val="clear" w:color="auto" w:fill="D87D7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2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3C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3C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3C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3C17" w:themeFill="accent4"/>
      </w:tcPr>
    </w:tblStylePr>
    <w:tblStylePr w:type="band1Vert">
      <w:tblPr/>
      <w:tcPr>
        <w:shd w:val="clear" w:color="auto" w:fill="EDA689" w:themeFill="accent4" w:themeFillTint="66"/>
      </w:tcPr>
    </w:tblStylePr>
    <w:tblStylePr w:type="band1Horz">
      <w:tblPr/>
      <w:tcPr>
        <w:shd w:val="clear" w:color="auto" w:fill="EDA68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6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836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836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83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836D" w:themeFill="accent5"/>
      </w:tcPr>
    </w:tblStylePr>
    <w:tblStylePr w:type="band1Vert">
      <w:tblPr/>
      <w:tcPr>
        <w:shd w:val="clear" w:color="auto" w:fill="D2CDC4" w:themeFill="accent5" w:themeFillTint="66"/>
      </w:tcPr>
    </w:tblStylePr>
    <w:tblStylePr w:type="band1Horz">
      <w:tblPr/>
      <w:tcPr>
        <w:shd w:val="clear" w:color="auto" w:fill="D2CDC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C3A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C3A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EC3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EC3AF" w:themeFill="accent6"/>
      </w:tcPr>
    </w:tblStylePr>
    <w:tblStylePr w:type="band1Vert">
      <w:tblPr/>
      <w:tcPr>
        <w:shd w:val="clear" w:color="auto" w:fill="EBE6DE" w:themeFill="accent6" w:themeFillTint="66"/>
      </w:tcPr>
    </w:tblStylePr>
    <w:tblStylePr w:type="band1Horz">
      <w:tblPr/>
      <w:tcPr>
        <w:shd w:val="clear" w:color="auto" w:fill="EBE6D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B9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53D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7A4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4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1DA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  <w:tblStylePr w:type="neCell">
      <w:tblPr/>
      <w:tcPr>
        <w:tcBorders>
          <w:bottom w:val="single" w:sz="4" w:space="0" w:color="75A7B7" w:themeColor="accent1" w:themeTint="99"/>
        </w:tcBorders>
      </w:tcPr>
    </w:tblStylePr>
    <w:tblStylePr w:type="nwCell">
      <w:tblPr/>
      <w:tcPr>
        <w:tcBorders>
          <w:bottom w:val="single" w:sz="4" w:space="0" w:color="75A7B7" w:themeColor="accent1" w:themeTint="99"/>
        </w:tcBorders>
      </w:tcPr>
    </w:tblStylePr>
    <w:tblStylePr w:type="seCell">
      <w:tblPr/>
      <w:tcPr>
        <w:tcBorders>
          <w:top w:val="single" w:sz="4" w:space="0" w:color="75A7B7" w:themeColor="accent1" w:themeTint="99"/>
        </w:tcBorders>
      </w:tcPr>
    </w:tblStylePr>
    <w:tblStylePr w:type="swCell">
      <w:tblPr/>
      <w:tcPr>
        <w:tcBorders>
          <w:top w:val="single" w:sz="4" w:space="0" w:color="75A7B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  <w:tblStylePr w:type="neCell">
      <w:tblPr/>
      <w:tcPr>
        <w:tcBorders>
          <w:bottom w:val="single" w:sz="4" w:space="0" w:color="4B93B7" w:themeColor="accent2" w:themeTint="99"/>
        </w:tcBorders>
      </w:tcPr>
    </w:tblStylePr>
    <w:tblStylePr w:type="nwCell">
      <w:tblPr/>
      <w:tcPr>
        <w:tcBorders>
          <w:bottom w:val="single" w:sz="4" w:space="0" w:color="4B93B7" w:themeColor="accent2" w:themeTint="99"/>
        </w:tcBorders>
      </w:tcPr>
    </w:tblStylePr>
    <w:tblStylePr w:type="seCell">
      <w:tblPr/>
      <w:tcPr>
        <w:tcBorders>
          <w:top w:val="single" w:sz="4" w:space="0" w:color="4B93B7" w:themeColor="accent2" w:themeTint="99"/>
        </w:tcBorders>
      </w:tcPr>
    </w:tblStylePr>
    <w:tblStylePr w:type="swCell">
      <w:tblPr/>
      <w:tcPr>
        <w:tcBorders>
          <w:top w:val="single" w:sz="4" w:space="0" w:color="4B93B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  <w:tblStylePr w:type="neCell">
      <w:tblPr/>
      <w:tcPr>
        <w:tcBorders>
          <w:bottom w:val="single" w:sz="4" w:space="0" w:color="C53D40" w:themeColor="accent3" w:themeTint="99"/>
        </w:tcBorders>
      </w:tcPr>
    </w:tblStylePr>
    <w:tblStylePr w:type="nwCell">
      <w:tblPr/>
      <w:tcPr>
        <w:tcBorders>
          <w:bottom w:val="single" w:sz="4" w:space="0" w:color="C53D40" w:themeColor="accent3" w:themeTint="99"/>
        </w:tcBorders>
      </w:tcPr>
    </w:tblStylePr>
    <w:tblStylePr w:type="seCell">
      <w:tblPr/>
      <w:tcPr>
        <w:tcBorders>
          <w:top w:val="single" w:sz="4" w:space="0" w:color="C53D40" w:themeColor="accent3" w:themeTint="99"/>
        </w:tcBorders>
      </w:tcPr>
    </w:tblStylePr>
    <w:tblStylePr w:type="swCell">
      <w:tblPr/>
      <w:tcPr>
        <w:tcBorders>
          <w:top w:val="single" w:sz="4" w:space="0" w:color="C53D4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  <w:tblStylePr w:type="neCell">
      <w:tblPr/>
      <w:tcPr>
        <w:tcBorders>
          <w:bottom w:val="single" w:sz="4" w:space="0" w:color="E47A4F" w:themeColor="accent4" w:themeTint="99"/>
        </w:tcBorders>
      </w:tcPr>
    </w:tblStylePr>
    <w:tblStylePr w:type="nwCell">
      <w:tblPr/>
      <w:tcPr>
        <w:tcBorders>
          <w:bottom w:val="single" w:sz="4" w:space="0" w:color="E47A4F" w:themeColor="accent4" w:themeTint="99"/>
        </w:tcBorders>
      </w:tcPr>
    </w:tblStylePr>
    <w:tblStylePr w:type="seCell">
      <w:tblPr/>
      <w:tcPr>
        <w:tcBorders>
          <w:top w:val="single" w:sz="4" w:space="0" w:color="E47A4F" w:themeColor="accent4" w:themeTint="99"/>
        </w:tcBorders>
      </w:tcPr>
    </w:tblStylePr>
    <w:tblStylePr w:type="swCell">
      <w:tblPr/>
      <w:tcPr>
        <w:tcBorders>
          <w:top w:val="single" w:sz="4" w:space="0" w:color="E47A4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  <w:tblStylePr w:type="neCell">
      <w:tblPr/>
      <w:tcPr>
        <w:tcBorders>
          <w:bottom w:val="single" w:sz="4" w:space="0" w:color="BCB4A7" w:themeColor="accent5" w:themeTint="99"/>
        </w:tcBorders>
      </w:tcPr>
    </w:tblStylePr>
    <w:tblStylePr w:type="nwCell">
      <w:tblPr/>
      <w:tcPr>
        <w:tcBorders>
          <w:bottom w:val="single" w:sz="4" w:space="0" w:color="BCB4A7" w:themeColor="accent5" w:themeTint="99"/>
        </w:tcBorders>
      </w:tcPr>
    </w:tblStylePr>
    <w:tblStylePr w:type="seCell">
      <w:tblPr/>
      <w:tcPr>
        <w:tcBorders>
          <w:top w:val="single" w:sz="4" w:space="0" w:color="BCB4A7" w:themeColor="accent5" w:themeTint="99"/>
        </w:tcBorders>
      </w:tcPr>
    </w:tblStylePr>
    <w:tblStylePr w:type="swCell">
      <w:tblPr/>
      <w:tcPr>
        <w:tcBorders>
          <w:top w:val="single" w:sz="4" w:space="0" w:color="BCB4A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  <w:tblStylePr w:type="neCell">
      <w:tblPr/>
      <w:tcPr>
        <w:tcBorders>
          <w:bottom w:val="single" w:sz="4" w:space="0" w:color="E1DACE" w:themeColor="accent6" w:themeTint="99"/>
        </w:tcBorders>
      </w:tcPr>
    </w:tblStylePr>
    <w:tblStylePr w:type="nwCell">
      <w:tblPr/>
      <w:tcPr>
        <w:tcBorders>
          <w:bottom w:val="single" w:sz="4" w:space="0" w:color="E1DACE" w:themeColor="accent6" w:themeTint="99"/>
        </w:tcBorders>
      </w:tcPr>
    </w:tblStylePr>
    <w:tblStylePr w:type="seCell">
      <w:tblPr/>
      <w:tcPr>
        <w:tcBorders>
          <w:top w:val="single" w:sz="4" w:space="0" w:color="E1DACE" w:themeColor="accent6" w:themeTint="99"/>
        </w:tcBorders>
      </w:tcPr>
    </w:tblStylePr>
    <w:tblStylePr w:type="swCell">
      <w:tblPr/>
      <w:tcPr>
        <w:tcBorders>
          <w:top w:val="single" w:sz="4" w:space="0" w:color="E1DAC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1066B"/>
    <w:rPr>
      <w:color w:val="2B579A"/>
      <w:shd w:val="clear" w:color="auto" w:fill="E1DFDD"/>
      <w:lang w:val="da-DK"/>
    </w:rPr>
  </w:style>
  <w:style w:type="character" w:styleId="HTMLAcronym">
    <w:name w:val="HTML Acronym"/>
    <w:basedOn w:val="DefaultParagraphFont"/>
    <w:uiPriority w:val="99"/>
    <w:semiHidden/>
    <w:rsid w:val="00F1066B"/>
    <w:rPr>
      <w:lang w:val="da-DK"/>
    </w:rPr>
  </w:style>
  <w:style w:type="paragraph" w:styleId="HTMLAddress">
    <w:name w:val="HTML Address"/>
    <w:basedOn w:val="Normal"/>
    <w:link w:val="HTMLAddressChar"/>
    <w:uiPriority w:val="99"/>
    <w:semiHidden/>
    <w:rsid w:val="00F1066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066B"/>
    <w:rPr>
      <w:i/>
      <w:iCs/>
      <w:lang w:val="da-DK"/>
    </w:rPr>
  </w:style>
  <w:style w:type="character" w:styleId="HTMLCite">
    <w:name w:val="HTML Cite"/>
    <w:basedOn w:val="DefaultParagraphFont"/>
    <w:uiPriority w:val="99"/>
    <w:semiHidden/>
    <w:rsid w:val="00F1066B"/>
    <w:rPr>
      <w:i/>
      <w:iCs/>
      <w:lang w:val="da-DK"/>
    </w:rPr>
  </w:style>
  <w:style w:type="character" w:styleId="HTMLCode">
    <w:name w:val="HTML Code"/>
    <w:basedOn w:val="DefaultParagraphFont"/>
    <w:uiPriority w:val="99"/>
    <w:semiHidden/>
    <w:rsid w:val="00F1066B"/>
    <w:rPr>
      <w:rFonts w:ascii="Consolas" w:hAnsi="Consolas"/>
      <w:sz w:val="20"/>
      <w:szCs w:val="20"/>
      <w:lang w:val="da-DK"/>
    </w:rPr>
  </w:style>
  <w:style w:type="character" w:styleId="HTMLDefinition">
    <w:name w:val="HTML Definition"/>
    <w:basedOn w:val="DefaultParagraphFont"/>
    <w:uiPriority w:val="99"/>
    <w:semiHidden/>
    <w:rsid w:val="00F1066B"/>
    <w:rPr>
      <w:i/>
      <w:iCs/>
      <w:lang w:val="da-DK"/>
    </w:rPr>
  </w:style>
  <w:style w:type="character" w:styleId="HTMLKeyboard">
    <w:name w:val="HTML Keyboard"/>
    <w:basedOn w:val="DefaultParagraphFont"/>
    <w:uiPriority w:val="99"/>
    <w:semiHidden/>
    <w:rsid w:val="00F1066B"/>
    <w:rPr>
      <w:rFonts w:ascii="Consolas" w:hAnsi="Consolas"/>
      <w:sz w:val="20"/>
      <w:szCs w:val="20"/>
      <w:lang w:val="da-DK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066B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066B"/>
    <w:rPr>
      <w:rFonts w:ascii="Consolas" w:hAnsi="Consolas"/>
      <w:lang w:val="da-DK"/>
    </w:rPr>
  </w:style>
  <w:style w:type="character" w:styleId="HTMLSample">
    <w:name w:val="HTML Sample"/>
    <w:basedOn w:val="DefaultParagraphFont"/>
    <w:uiPriority w:val="99"/>
    <w:semiHidden/>
    <w:rsid w:val="00F1066B"/>
    <w:rPr>
      <w:rFonts w:ascii="Consolas" w:hAnsi="Consolas"/>
      <w:sz w:val="24"/>
      <w:szCs w:val="24"/>
      <w:lang w:val="da-DK"/>
    </w:rPr>
  </w:style>
  <w:style w:type="character" w:styleId="HTMLTypewriter">
    <w:name w:val="HTML Typewriter"/>
    <w:basedOn w:val="DefaultParagraphFont"/>
    <w:uiPriority w:val="99"/>
    <w:semiHidden/>
    <w:rsid w:val="00F1066B"/>
    <w:rPr>
      <w:rFonts w:ascii="Consolas" w:hAnsi="Consolas"/>
      <w:sz w:val="20"/>
      <w:szCs w:val="20"/>
      <w:lang w:val="da-DK"/>
    </w:rPr>
  </w:style>
  <w:style w:type="character" w:styleId="HTMLVariable">
    <w:name w:val="HTML Variable"/>
    <w:basedOn w:val="DefaultParagraphFont"/>
    <w:uiPriority w:val="99"/>
    <w:semiHidden/>
    <w:rsid w:val="00F1066B"/>
    <w:rPr>
      <w:i/>
      <w:iCs/>
      <w:lang w:val="da-DK"/>
    </w:rPr>
  </w:style>
  <w:style w:type="paragraph" w:styleId="Index1">
    <w:name w:val="index 1"/>
    <w:basedOn w:val="Normal"/>
    <w:next w:val="Normal"/>
    <w:autoRedefine/>
    <w:uiPriority w:val="99"/>
    <w:semiHidden/>
    <w:rsid w:val="00F1066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F1066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F1066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F1066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F1066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F1066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F1066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F1066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F1066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F1066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  <w:insideH w:val="single" w:sz="8" w:space="0" w:color="375E6A" w:themeColor="accent1"/>
        <w:insideV w:val="single" w:sz="8" w:space="0" w:color="375E6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18" w:space="0" w:color="375E6A" w:themeColor="accent1"/>
          <w:right w:val="single" w:sz="8" w:space="0" w:color="375E6A" w:themeColor="accent1"/>
          <w:insideH w:val="nil"/>
          <w:insideV w:val="single" w:sz="8" w:space="0" w:color="375E6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  <w:insideH w:val="nil"/>
          <w:insideV w:val="single" w:sz="8" w:space="0" w:color="375E6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  <w:tblStylePr w:type="band1Vert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  <w:shd w:val="clear" w:color="auto" w:fill="C6DBE1" w:themeFill="accent1" w:themeFillTint="3F"/>
      </w:tcPr>
    </w:tblStylePr>
    <w:tblStylePr w:type="band1Horz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  <w:insideV w:val="single" w:sz="8" w:space="0" w:color="375E6A" w:themeColor="accent1"/>
        </w:tcBorders>
        <w:shd w:val="clear" w:color="auto" w:fill="C6DBE1" w:themeFill="accent1" w:themeFillTint="3F"/>
      </w:tcPr>
    </w:tblStylePr>
    <w:tblStylePr w:type="band2Horz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  <w:insideV w:val="single" w:sz="8" w:space="0" w:color="375E6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  <w:insideH w:val="single" w:sz="8" w:space="0" w:color="1A3441" w:themeColor="accent2"/>
        <w:insideV w:val="single" w:sz="8" w:space="0" w:color="1A344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18" w:space="0" w:color="1A3441" w:themeColor="accent2"/>
          <w:right w:val="single" w:sz="8" w:space="0" w:color="1A3441" w:themeColor="accent2"/>
          <w:insideH w:val="nil"/>
          <w:insideV w:val="single" w:sz="8" w:space="0" w:color="1A34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  <w:insideH w:val="nil"/>
          <w:insideV w:val="single" w:sz="8" w:space="0" w:color="1A34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  <w:tblStylePr w:type="band1Vert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  <w:shd w:val="clear" w:color="auto" w:fill="B4D2E1" w:themeFill="accent2" w:themeFillTint="3F"/>
      </w:tcPr>
    </w:tblStylePr>
    <w:tblStylePr w:type="band1Horz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  <w:insideV w:val="single" w:sz="8" w:space="0" w:color="1A3441" w:themeColor="accent2"/>
        </w:tcBorders>
        <w:shd w:val="clear" w:color="auto" w:fill="B4D2E1" w:themeFill="accent2" w:themeFillTint="3F"/>
      </w:tcPr>
    </w:tblStylePr>
    <w:tblStylePr w:type="band2Horz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  <w:insideV w:val="single" w:sz="8" w:space="0" w:color="1A34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  <w:insideH w:val="single" w:sz="8" w:space="0" w:color="471516" w:themeColor="accent3"/>
        <w:insideV w:val="single" w:sz="8" w:space="0" w:color="4715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18" w:space="0" w:color="471516" w:themeColor="accent3"/>
          <w:right w:val="single" w:sz="8" w:space="0" w:color="471516" w:themeColor="accent3"/>
          <w:insideH w:val="nil"/>
          <w:insideV w:val="single" w:sz="8" w:space="0" w:color="4715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  <w:insideH w:val="nil"/>
          <w:insideV w:val="single" w:sz="8" w:space="0" w:color="4715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  <w:tblStylePr w:type="band1Vert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  <w:shd w:val="clear" w:color="auto" w:fill="E7AFB0" w:themeFill="accent3" w:themeFillTint="3F"/>
      </w:tcPr>
    </w:tblStylePr>
    <w:tblStylePr w:type="band1Horz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  <w:insideV w:val="single" w:sz="8" w:space="0" w:color="471516" w:themeColor="accent3"/>
        </w:tcBorders>
        <w:shd w:val="clear" w:color="auto" w:fill="E7AFB0" w:themeFill="accent3" w:themeFillTint="3F"/>
      </w:tcPr>
    </w:tblStylePr>
    <w:tblStylePr w:type="band2Horz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  <w:insideV w:val="single" w:sz="8" w:space="0" w:color="47151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  <w:insideH w:val="single" w:sz="8" w:space="0" w:color="963C17" w:themeColor="accent4"/>
        <w:insideV w:val="single" w:sz="8" w:space="0" w:color="963C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18" w:space="0" w:color="963C17" w:themeColor="accent4"/>
          <w:right w:val="single" w:sz="8" w:space="0" w:color="963C17" w:themeColor="accent4"/>
          <w:insideH w:val="nil"/>
          <w:insideV w:val="single" w:sz="8" w:space="0" w:color="963C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  <w:insideH w:val="nil"/>
          <w:insideV w:val="single" w:sz="8" w:space="0" w:color="963C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  <w:tblStylePr w:type="band1Vert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  <w:shd w:val="clear" w:color="auto" w:fill="F4C8B6" w:themeFill="accent4" w:themeFillTint="3F"/>
      </w:tcPr>
    </w:tblStylePr>
    <w:tblStylePr w:type="band1Horz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  <w:insideV w:val="single" w:sz="8" w:space="0" w:color="963C17" w:themeColor="accent4"/>
        </w:tcBorders>
        <w:shd w:val="clear" w:color="auto" w:fill="F4C8B6" w:themeFill="accent4" w:themeFillTint="3F"/>
      </w:tcPr>
    </w:tblStylePr>
    <w:tblStylePr w:type="band2Horz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  <w:insideV w:val="single" w:sz="8" w:space="0" w:color="963C1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  <w:insideH w:val="single" w:sz="8" w:space="0" w:color="8F836D" w:themeColor="accent5"/>
        <w:insideV w:val="single" w:sz="8" w:space="0" w:color="8F83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18" w:space="0" w:color="8F836D" w:themeColor="accent5"/>
          <w:right w:val="single" w:sz="8" w:space="0" w:color="8F836D" w:themeColor="accent5"/>
          <w:insideH w:val="nil"/>
          <w:insideV w:val="single" w:sz="8" w:space="0" w:color="8F83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  <w:insideH w:val="nil"/>
          <w:insideV w:val="single" w:sz="8" w:space="0" w:color="8F83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  <w:tblStylePr w:type="band1Vert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  <w:shd w:val="clear" w:color="auto" w:fill="E3E0DA" w:themeFill="accent5" w:themeFillTint="3F"/>
      </w:tcPr>
    </w:tblStylePr>
    <w:tblStylePr w:type="band1Horz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  <w:insideV w:val="single" w:sz="8" w:space="0" w:color="8F836D" w:themeColor="accent5"/>
        </w:tcBorders>
        <w:shd w:val="clear" w:color="auto" w:fill="E3E0DA" w:themeFill="accent5" w:themeFillTint="3F"/>
      </w:tcPr>
    </w:tblStylePr>
    <w:tblStylePr w:type="band2Horz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  <w:insideV w:val="single" w:sz="8" w:space="0" w:color="8F836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  <w:insideH w:val="single" w:sz="8" w:space="0" w:color="CEC3AF" w:themeColor="accent6"/>
        <w:insideV w:val="single" w:sz="8" w:space="0" w:color="CEC3A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18" w:space="0" w:color="CEC3AF" w:themeColor="accent6"/>
          <w:right w:val="single" w:sz="8" w:space="0" w:color="CEC3AF" w:themeColor="accent6"/>
          <w:insideH w:val="nil"/>
          <w:insideV w:val="single" w:sz="8" w:space="0" w:color="CEC3A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  <w:insideH w:val="nil"/>
          <w:insideV w:val="single" w:sz="8" w:space="0" w:color="CEC3A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  <w:tblStylePr w:type="band1Vert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  <w:shd w:val="clear" w:color="auto" w:fill="F3F0EB" w:themeFill="accent6" w:themeFillTint="3F"/>
      </w:tcPr>
    </w:tblStylePr>
    <w:tblStylePr w:type="band1Horz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  <w:insideV w:val="single" w:sz="8" w:space="0" w:color="CEC3AF" w:themeColor="accent6"/>
        </w:tcBorders>
        <w:shd w:val="clear" w:color="auto" w:fill="F3F0EB" w:themeFill="accent6" w:themeFillTint="3F"/>
      </w:tcPr>
    </w:tblStylePr>
    <w:tblStylePr w:type="band2Horz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  <w:insideV w:val="single" w:sz="8" w:space="0" w:color="CEC3A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5E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  <w:tblStylePr w:type="band1Horz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4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  <w:tblStylePr w:type="band1Horz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15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  <w:tblStylePr w:type="band1Horz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3C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  <w:tblStylePr w:type="band1Horz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83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  <w:tblStylePr w:type="band1Horz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C3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  <w:tblStylePr w:type="band1Horz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1066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8" w:space="0" w:color="375E6A" w:themeColor="accent1"/>
        <w:bottom w:val="single" w:sz="8" w:space="0" w:color="375E6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5E6A" w:themeColor="accent1"/>
          <w:left w:val="nil"/>
          <w:bottom w:val="single" w:sz="8" w:space="0" w:color="375E6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5E6A" w:themeColor="accent1"/>
          <w:left w:val="nil"/>
          <w:bottom w:val="single" w:sz="8" w:space="0" w:color="375E6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8" w:space="0" w:color="1A3441" w:themeColor="accent2"/>
        <w:bottom w:val="single" w:sz="8" w:space="0" w:color="1A344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441" w:themeColor="accent2"/>
          <w:left w:val="nil"/>
          <w:bottom w:val="single" w:sz="8" w:space="0" w:color="1A34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441" w:themeColor="accent2"/>
          <w:left w:val="nil"/>
          <w:bottom w:val="single" w:sz="8" w:space="0" w:color="1A34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8" w:space="0" w:color="471516" w:themeColor="accent3"/>
        <w:bottom w:val="single" w:sz="8" w:space="0" w:color="4715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1516" w:themeColor="accent3"/>
          <w:left w:val="nil"/>
          <w:bottom w:val="single" w:sz="8" w:space="0" w:color="4715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1516" w:themeColor="accent3"/>
          <w:left w:val="nil"/>
          <w:bottom w:val="single" w:sz="8" w:space="0" w:color="4715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8" w:space="0" w:color="963C17" w:themeColor="accent4"/>
        <w:bottom w:val="single" w:sz="8" w:space="0" w:color="963C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3C17" w:themeColor="accent4"/>
          <w:left w:val="nil"/>
          <w:bottom w:val="single" w:sz="8" w:space="0" w:color="963C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3C17" w:themeColor="accent4"/>
          <w:left w:val="nil"/>
          <w:bottom w:val="single" w:sz="8" w:space="0" w:color="963C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8" w:space="0" w:color="8F836D" w:themeColor="accent5"/>
        <w:bottom w:val="single" w:sz="8" w:space="0" w:color="8F83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836D" w:themeColor="accent5"/>
          <w:left w:val="nil"/>
          <w:bottom w:val="single" w:sz="8" w:space="0" w:color="8F83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836D" w:themeColor="accent5"/>
          <w:left w:val="nil"/>
          <w:bottom w:val="single" w:sz="8" w:space="0" w:color="8F83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8" w:space="0" w:color="CEC3AF" w:themeColor="accent6"/>
        <w:bottom w:val="single" w:sz="8" w:space="0" w:color="CEC3A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3AF" w:themeColor="accent6"/>
          <w:left w:val="nil"/>
          <w:bottom w:val="single" w:sz="8" w:space="0" w:color="CEC3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3AF" w:themeColor="accent6"/>
          <w:left w:val="nil"/>
          <w:bottom w:val="single" w:sz="8" w:space="0" w:color="CEC3A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F1066B"/>
    <w:rPr>
      <w:lang w:val="da-DK"/>
    </w:rPr>
  </w:style>
  <w:style w:type="paragraph" w:styleId="List">
    <w:name w:val="List"/>
    <w:basedOn w:val="Normal"/>
    <w:uiPriority w:val="99"/>
    <w:semiHidden/>
    <w:rsid w:val="00F1066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F106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1066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1066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1066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1066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1066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1066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1066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1066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semiHidden/>
    <w:rsid w:val="00F106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9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3D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7A4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4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DA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2">
    <w:name w:val="List Table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bottom w:val="single" w:sz="4" w:space="0" w:color="75A7B7" w:themeColor="accent1" w:themeTint="99"/>
        <w:insideH w:val="single" w:sz="4" w:space="0" w:color="75A7B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bottom w:val="single" w:sz="4" w:space="0" w:color="4B93B7" w:themeColor="accent2" w:themeTint="99"/>
        <w:insideH w:val="single" w:sz="4" w:space="0" w:color="4B93B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bottom w:val="single" w:sz="4" w:space="0" w:color="C53D40" w:themeColor="accent3" w:themeTint="99"/>
        <w:insideH w:val="single" w:sz="4" w:space="0" w:color="C53D4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bottom w:val="single" w:sz="4" w:space="0" w:color="E47A4F" w:themeColor="accent4" w:themeTint="99"/>
        <w:insideH w:val="single" w:sz="4" w:space="0" w:color="E47A4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bottom w:val="single" w:sz="4" w:space="0" w:color="BCB4A7" w:themeColor="accent5" w:themeTint="99"/>
        <w:insideH w:val="single" w:sz="4" w:space="0" w:color="BCB4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bottom w:val="single" w:sz="4" w:space="0" w:color="E1DACE" w:themeColor="accent6" w:themeTint="99"/>
        <w:insideH w:val="single" w:sz="4" w:space="0" w:color="E1DA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3">
    <w:name w:val="List Table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375E6A" w:themeColor="accent1"/>
        <w:left w:val="single" w:sz="4" w:space="0" w:color="375E6A" w:themeColor="accent1"/>
        <w:bottom w:val="single" w:sz="4" w:space="0" w:color="375E6A" w:themeColor="accent1"/>
        <w:right w:val="single" w:sz="4" w:space="0" w:color="375E6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5E6A" w:themeFill="accent1"/>
      </w:tcPr>
    </w:tblStylePr>
    <w:tblStylePr w:type="lastRow">
      <w:rPr>
        <w:b/>
        <w:bCs/>
      </w:rPr>
      <w:tblPr/>
      <w:tcPr>
        <w:tcBorders>
          <w:top w:val="double" w:sz="4" w:space="0" w:color="375E6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5E6A" w:themeColor="accent1"/>
          <w:right w:val="single" w:sz="4" w:space="0" w:color="375E6A" w:themeColor="accent1"/>
        </w:tcBorders>
      </w:tcPr>
    </w:tblStylePr>
    <w:tblStylePr w:type="band1Horz">
      <w:tblPr/>
      <w:tcPr>
        <w:tcBorders>
          <w:top w:val="single" w:sz="4" w:space="0" w:color="375E6A" w:themeColor="accent1"/>
          <w:bottom w:val="single" w:sz="4" w:space="0" w:color="375E6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5E6A" w:themeColor="accent1"/>
          <w:left w:val="nil"/>
        </w:tcBorders>
      </w:tcPr>
    </w:tblStylePr>
    <w:tblStylePr w:type="swCell">
      <w:tblPr/>
      <w:tcPr>
        <w:tcBorders>
          <w:top w:val="double" w:sz="4" w:space="0" w:color="375E6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1A3441" w:themeColor="accent2"/>
        <w:left w:val="single" w:sz="4" w:space="0" w:color="1A3441" w:themeColor="accent2"/>
        <w:bottom w:val="single" w:sz="4" w:space="0" w:color="1A3441" w:themeColor="accent2"/>
        <w:right w:val="single" w:sz="4" w:space="0" w:color="1A344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441" w:themeFill="accent2"/>
      </w:tcPr>
    </w:tblStylePr>
    <w:tblStylePr w:type="lastRow">
      <w:rPr>
        <w:b/>
        <w:bCs/>
      </w:rPr>
      <w:tblPr/>
      <w:tcPr>
        <w:tcBorders>
          <w:top w:val="double" w:sz="4" w:space="0" w:color="1A344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441" w:themeColor="accent2"/>
          <w:right w:val="single" w:sz="4" w:space="0" w:color="1A3441" w:themeColor="accent2"/>
        </w:tcBorders>
      </w:tcPr>
    </w:tblStylePr>
    <w:tblStylePr w:type="band1Horz">
      <w:tblPr/>
      <w:tcPr>
        <w:tcBorders>
          <w:top w:val="single" w:sz="4" w:space="0" w:color="1A3441" w:themeColor="accent2"/>
          <w:bottom w:val="single" w:sz="4" w:space="0" w:color="1A344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441" w:themeColor="accent2"/>
          <w:left w:val="nil"/>
        </w:tcBorders>
      </w:tcPr>
    </w:tblStylePr>
    <w:tblStylePr w:type="swCell">
      <w:tblPr/>
      <w:tcPr>
        <w:tcBorders>
          <w:top w:val="double" w:sz="4" w:space="0" w:color="1A344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71516" w:themeColor="accent3"/>
        <w:left w:val="single" w:sz="4" w:space="0" w:color="471516" w:themeColor="accent3"/>
        <w:bottom w:val="single" w:sz="4" w:space="0" w:color="471516" w:themeColor="accent3"/>
        <w:right w:val="single" w:sz="4" w:space="0" w:color="47151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1516" w:themeFill="accent3"/>
      </w:tcPr>
    </w:tblStylePr>
    <w:tblStylePr w:type="lastRow">
      <w:rPr>
        <w:b/>
        <w:bCs/>
      </w:rPr>
      <w:tblPr/>
      <w:tcPr>
        <w:tcBorders>
          <w:top w:val="double" w:sz="4" w:space="0" w:color="47151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1516" w:themeColor="accent3"/>
          <w:right w:val="single" w:sz="4" w:space="0" w:color="471516" w:themeColor="accent3"/>
        </w:tcBorders>
      </w:tcPr>
    </w:tblStylePr>
    <w:tblStylePr w:type="band1Horz">
      <w:tblPr/>
      <w:tcPr>
        <w:tcBorders>
          <w:top w:val="single" w:sz="4" w:space="0" w:color="471516" w:themeColor="accent3"/>
          <w:bottom w:val="single" w:sz="4" w:space="0" w:color="47151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1516" w:themeColor="accent3"/>
          <w:left w:val="nil"/>
        </w:tcBorders>
      </w:tcPr>
    </w:tblStylePr>
    <w:tblStylePr w:type="swCell">
      <w:tblPr/>
      <w:tcPr>
        <w:tcBorders>
          <w:top w:val="double" w:sz="4" w:space="0" w:color="47151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963C17" w:themeColor="accent4"/>
        <w:left w:val="single" w:sz="4" w:space="0" w:color="963C17" w:themeColor="accent4"/>
        <w:bottom w:val="single" w:sz="4" w:space="0" w:color="963C17" w:themeColor="accent4"/>
        <w:right w:val="single" w:sz="4" w:space="0" w:color="963C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3C17" w:themeFill="accent4"/>
      </w:tcPr>
    </w:tblStylePr>
    <w:tblStylePr w:type="lastRow">
      <w:rPr>
        <w:b/>
        <w:bCs/>
      </w:rPr>
      <w:tblPr/>
      <w:tcPr>
        <w:tcBorders>
          <w:top w:val="double" w:sz="4" w:space="0" w:color="963C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3C17" w:themeColor="accent4"/>
          <w:right w:val="single" w:sz="4" w:space="0" w:color="963C17" w:themeColor="accent4"/>
        </w:tcBorders>
      </w:tcPr>
    </w:tblStylePr>
    <w:tblStylePr w:type="band1Horz">
      <w:tblPr/>
      <w:tcPr>
        <w:tcBorders>
          <w:top w:val="single" w:sz="4" w:space="0" w:color="963C17" w:themeColor="accent4"/>
          <w:bottom w:val="single" w:sz="4" w:space="0" w:color="963C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3C17" w:themeColor="accent4"/>
          <w:left w:val="nil"/>
        </w:tcBorders>
      </w:tcPr>
    </w:tblStylePr>
    <w:tblStylePr w:type="swCell">
      <w:tblPr/>
      <w:tcPr>
        <w:tcBorders>
          <w:top w:val="double" w:sz="4" w:space="0" w:color="963C1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8F836D" w:themeColor="accent5"/>
        <w:left w:val="single" w:sz="4" w:space="0" w:color="8F836D" w:themeColor="accent5"/>
        <w:bottom w:val="single" w:sz="4" w:space="0" w:color="8F836D" w:themeColor="accent5"/>
        <w:right w:val="single" w:sz="4" w:space="0" w:color="8F836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836D" w:themeFill="accent5"/>
      </w:tcPr>
    </w:tblStylePr>
    <w:tblStylePr w:type="lastRow">
      <w:rPr>
        <w:b/>
        <w:bCs/>
      </w:rPr>
      <w:tblPr/>
      <w:tcPr>
        <w:tcBorders>
          <w:top w:val="double" w:sz="4" w:space="0" w:color="8F836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836D" w:themeColor="accent5"/>
          <w:right w:val="single" w:sz="4" w:space="0" w:color="8F836D" w:themeColor="accent5"/>
        </w:tcBorders>
      </w:tcPr>
    </w:tblStylePr>
    <w:tblStylePr w:type="band1Horz">
      <w:tblPr/>
      <w:tcPr>
        <w:tcBorders>
          <w:top w:val="single" w:sz="4" w:space="0" w:color="8F836D" w:themeColor="accent5"/>
          <w:bottom w:val="single" w:sz="4" w:space="0" w:color="8F836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836D" w:themeColor="accent5"/>
          <w:left w:val="nil"/>
        </w:tcBorders>
      </w:tcPr>
    </w:tblStylePr>
    <w:tblStylePr w:type="swCell">
      <w:tblPr/>
      <w:tcPr>
        <w:tcBorders>
          <w:top w:val="double" w:sz="4" w:space="0" w:color="8F836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EC3AF" w:themeColor="accent6"/>
        <w:left w:val="single" w:sz="4" w:space="0" w:color="CEC3AF" w:themeColor="accent6"/>
        <w:bottom w:val="single" w:sz="4" w:space="0" w:color="CEC3AF" w:themeColor="accent6"/>
        <w:right w:val="single" w:sz="4" w:space="0" w:color="CEC3A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EC3AF" w:themeFill="accent6"/>
      </w:tcPr>
    </w:tblStylePr>
    <w:tblStylePr w:type="lastRow">
      <w:rPr>
        <w:b/>
        <w:bCs/>
      </w:rPr>
      <w:tblPr/>
      <w:tcPr>
        <w:tcBorders>
          <w:top w:val="double" w:sz="4" w:space="0" w:color="CEC3A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EC3AF" w:themeColor="accent6"/>
          <w:right w:val="single" w:sz="4" w:space="0" w:color="CEC3AF" w:themeColor="accent6"/>
        </w:tcBorders>
      </w:tcPr>
    </w:tblStylePr>
    <w:tblStylePr w:type="band1Horz">
      <w:tblPr/>
      <w:tcPr>
        <w:tcBorders>
          <w:top w:val="single" w:sz="4" w:space="0" w:color="CEC3AF" w:themeColor="accent6"/>
          <w:bottom w:val="single" w:sz="4" w:space="0" w:color="CEC3A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EC3AF" w:themeColor="accent6"/>
          <w:left w:val="nil"/>
        </w:tcBorders>
      </w:tcPr>
    </w:tblStylePr>
    <w:tblStylePr w:type="swCell">
      <w:tblPr/>
      <w:tcPr>
        <w:tcBorders>
          <w:top w:val="double" w:sz="4" w:space="0" w:color="CEC3A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5E6A" w:themeColor="accent1"/>
          <w:left w:val="single" w:sz="4" w:space="0" w:color="375E6A" w:themeColor="accent1"/>
          <w:bottom w:val="single" w:sz="4" w:space="0" w:color="375E6A" w:themeColor="accent1"/>
          <w:right w:val="single" w:sz="4" w:space="0" w:color="375E6A" w:themeColor="accent1"/>
          <w:insideH w:val="nil"/>
        </w:tcBorders>
        <w:shd w:val="clear" w:color="auto" w:fill="375E6A" w:themeFill="accent1"/>
      </w:tcPr>
    </w:tblStylePr>
    <w:tblStylePr w:type="lastRow">
      <w:rPr>
        <w:b/>
        <w:bCs/>
      </w:rPr>
      <w:tblPr/>
      <w:tcPr>
        <w:tcBorders>
          <w:top w:val="double" w:sz="4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441" w:themeColor="accent2"/>
          <w:left w:val="single" w:sz="4" w:space="0" w:color="1A3441" w:themeColor="accent2"/>
          <w:bottom w:val="single" w:sz="4" w:space="0" w:color="1A3441" w:themeColor="accent2"/>
          <w:right w:val="single" w:sz="4" w:space="0" w:color="1A3441" w:themeColor="accent2"/>
          <w:insideH w:val="nil"/>
        </w:tcBorders>
        <w:shd w:val="clear" w:color="auto" w:fill="1A3441" w:themeFill="accent2"/>
      </w:tcPr>
    </w:tblStylePr>
    <w:tblStylePr w:type="lastRow">
      <w:rPr>
        <w:b/>
        <w:bCs/>
      </w:rPr>
      <w:tblPr/>
      <w:tcPr>
        <w:tcBorders>
          <w:top w:val="double" w:sz="4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1516" w:themeColor="accent3"/>
          <w:left w:val="single" w:sz="4" w:space="0" w:color="471516" w:themeColor="accent3"/>
          <w:bottom w:val="single" w:sz="4" w:space="0" w:color="471516" w:themeColor="accent3"/>
          <w:right w:val="single" w:sz="4" w:space="0" w:color="471516" w:themeColor="accent3"/>
          <w:insideH w:val="nil"/>
        </w:tcBorders>
        <w:shd w:val="clear" w:color="auto" w:fill="471516" w:themeFill="accent3"/>
      </w:tcPr>
    </w:tblStylePr>
    <w:tblStylePr w:type="lastRow">
      <w:rPr>
        <w:b/>
        <w:bCs/>
      </w:rPr>
      <w:tblPr/>
      <w:tcPr>
        <w:tcBorders>
          <w:top w:val="double" w:sz="4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3C17" w:themeColor="accent4"/>
          <w:left w:val="single" w:sz="4" w:space="0" w:color="963C17" w:themeColor="accent4"/>
          <w:bottom w:val="single" w:sz="4" w:space="0" w:color="963C17" w:themeColor="accent4"/>
          <w:right w:val="single" w:sz="4" w:space="0" w:color="963C17" w:themeColor="accent4"/>
          <w:insideH w:val="nil"/>
        </w:tcBorders>
        <w:shd w:val="clear" w:color="auto" w:fill="963C17" w:themeFill="accent4"/>
      </w:tcPr>
    </w:tblStylePr>
    <w:tblStylePr w:type="lastRow">
      <w:rPr>
        <w:b/>
        <w:bCs/>
      </w:rPr>
      <w:tblPr/>
      <w:tcPr>
        <w:tcBorders>
          <w:top w:val="double" w:sz="4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836D" w:themeColor="accent5"/>
          <w:left w:val="single" w:sz="4" w:space="0" w:color="8F836D" w:themeColor="accent5"/>
          <w:bottom w:val="single" w:sz="4" w:space="0" w:color="8F836D" w:themeColor="accent5"/>
          <w:right w:val="single" w:sz="4" w:space="0" w:color="8F836D" w:themeColor="accent5"/>
          <w:insideH w:val="nil"/>
        </w:tcBorders>
        <w:shd w:val="clear" w:color="auto" w:fill="8F836D" w:themeFill="accent5"/>
      </w:tcPr>
    </w:tblStylePr>
    <w:tblStylePr w:type="lastRow">
      <w:rPr>
        <w:b/>
        <w:bCs/>
      </w:rPr>
      <w:tblPr/>
      <w:tcPr>
        <w:tcBorders>
          <w:top w:val="double" w:sz="4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C3AF" w:themeColor="accent6"/>
          <w:left w:val="single" w:sz="4" w:space="0" w:color="CEC3AF" w:themeColor="accent6"/>
          <w:bottom w:val="single" w:sz="4" w:space="0" w:color="CEC3AF" w:themeColor="accent6"/>
          <w:right w:val="single" w:sz="4" w:space="0" w:color="CEC3AF" w:themeColor="accent6"/>
          <w:insideH w:val="nil"/>
        </w:tcBorders>
        <w:shd w:val="clear" w:color="auto" w:fill="CEC3AF" w:themeFill="accent6"/>
      </w:tcPr>
    </w:tblStylePr>
    <w:tblStylePr w:type="lastRow">
      <w:rPr>
        <w:b/>
        <w:bCs/>
      </w:rPr>
      <w:tblPr/>
      <w:tcPr>
        <w:tcBorders>
          <w:top w:val="double" w:sz="4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5E6A" w:themeColor="accent1"/>
        <w:left w:val="single" w:sz="24" w:space="0" w:color="375E6A" w:themeColor="accent1"/>
        <w:bottom w:val="single" w:sz="24" w:space="0" w:color="375E6A" w:themeColor="accent1"/>
        <w:right w:val="single" w:sz="24" w:space="0" w:color="375E6A" w:themeColor="accent1"/>
      </w:tblBorders>
    </w:tblPr>
    <w:tcPr>
      <w:shd w:val="clear" w:color="auto" w:fill="375E6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441" w:themeColor="accent2"/>
        <w:left w:val="single" w:sz="24" w:space="0" w:color="1A3441" w:themeColor="accent2"/>
        <w:bottom w:val="single" w:sz="24" w:space="0" w:color="1A3441" w:themeColor="accent2"/>
        <w:right w:val="single" w:sz="24" w:space="0" w:color="1A3441" w:themeColor="accent2"/>
      </w:tblBorders>
    </w:tblPr>
    <w:tcPr>
      <w:shd w:val="clear" w:color="auto" w:fill="1A344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1516" w:themeColor="accent3"/>
        <w:left w:val="single" w:sz="24" w:space="0" w:color="471516" w:themeColor="accent3"/>
        <w:bottom w:val="single" w:sz="24" w:space="0" w:color="471516" w:themeColor="accent3"/>
        <w:right w:val="single" w:sz="24" w:space="0" w:color="471516" w:themeColor="accent3"/>
      </w:tblBorders>
    </w:tblPr>
    <w:tcPr>
      <w:shd w:val="clear" w:color="auto" w:fill="47151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3C17" w:themeColor="accent4"/>
        <w:left w:val="single" w:sz="24" w:space="0" w:color="963C17" w:themeColor="accent4"/>
        <w:bottom w:val="single" w:sz="24" w:space="0" w:color="963C17" w:themeColor="accent4"/>
        <w:right w:val="single" w:sz="24" w:space="0" w:color="963C17" w:themeColor="accent4"/>
      </w:tblBorders>
    </w:tblPr>
    <w:tcPr>
      <w:shd w:val="clear" w:color="auto" w:fill="963C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836D" w:themeColor="accent5"/>
        <w:left w:val="single" w:sz="24" w:space="0" w:color="8F836D" w:themeColor="accent5"/>
        <w:bottom w:val="single" w:sz="24" w:space="0" w:color="8F836D" w:themeColor="accent5"/>
        <w:right w:val="single" w:sz="24" w:space="0" w:color="8F836D" w:themeColor="accent5"/>
      </w:tblBorders>
    </w:tblPr>
    <w:tcPr>
      <w:shd w:val="clear" w:color="auto" w:fill="8F836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EC3AF" w:themeColor="accent6"/>
        <w:left w:val="single" w:sz="24" w:space="0" w:color="CEC3AF" w:themeColor="accent6"/>
        <w:bottom w:val="single" w:sz="24" w:space="0" w:color="CEC3AF" w:themeColor="accent6"/>
        <w:right w:val="single" w:sz="24" w:space="0" w:color="CEC3AF" w:themeColor="accent6"/>
      </w:tblBorders>
    </w:tblPr>
    <w:tcPr>
      <w:shd w:val="clear" w:color="auto" w:fill="CEC3A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4" w:space="0" w:color="375E6A" w:themeColor="accent1"/>
        <w:bottom w:val="single" w:sz="4" w:space="0" w:color="375E6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5E6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4" w:space="0" w:color="1A3441" w:themeColor="accent2"/>
        <w:bottom w:val="single" w:sz="4" w:space="0" w:color="1A344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A344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4" w:space="0" w:color="471516" w:themeColor="accent3"/>
        <w:bottom w:val="single" w:sz="4" w:space="0" w:color="47151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151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4" w:space="0" w:color="963C17" w:themeColor="accent4"/>
        <w:bottom w:val="single" w:sz="4" w:space="0" w:color="963C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3C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4" w:space="0" w:color="8F836D" w:themeColor="accent5"/>
        <w:bottom w:val="single" w:sz="4" w:space="0" w:color="8F836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836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4" w:space="0" w:color="CEC3AF" w:themeColor="accent6"/>
        <w:bottom w:val="single" w:sz="4" w:space="0" w:color="CEC3A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EC3A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5E6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5E6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5E6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5E6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44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44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44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44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151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151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151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151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3C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3C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3C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3C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836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836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836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836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C3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C3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C3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C3A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106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066B"/>
    <w:rPr>
      <w:rFonts w:ascii="Consolas" w:hAnsi="Consolas"/>
      <w:lang w:val="da-DK"/>
    </w:rPr>
  </w:style>
  <w:style w:type="table" w:styleId="MediumGrid1">
    <w:name w:val="Medium Grid 1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5590A3" w:themeColor="accent1" w:themeTint="BF"/>
        <w:left w:val="single" w:sz="8" w:space="0" w:color="5590A3" w:themeColor="accent1" w:themeTint="BF"/>
        <w:bottom w:val="single" w:sz="8" w:space="0" w:color="5590A3" w:themeColor="accent1" w:themeTint="BF"/>
        <w:right w:val="single" w:sz="8" w:space="0" w:color="5590A3" w:themeColor="accent1" w:themeTint="BF"/>
        <w:insideH w:val="single" w:sz="8" w:space="0" w:color="5590A3" w:themeColor="accent1" w:themeTint="BF"/>
        <w:insideV w:val="single" w:sz="8" w:space="0" w:color="5590A3" w:themeColor="accent1" w:themeTint="BF"/>
      </w:tblBorders>
    </w:tblPr>
    <w:tcPr>
      <w:shd w:val="clear" w:color="auto" w:fill="C6DB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90A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6C3" w:themeFill="accent1" w:themeFillTint="7F"/>
      </w:tcPr>
    </w:tblStylePr>
    <w:tblStylePr w:type="band1Horz">
      <w:tblPr/>
      <w:tcPr>
        <w:shd w:val="clear" w:color="auto" w:fill="8CB6C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86F8B" w:themeColor="accent2" w:themeTint="BF"/>
        <w:left w:val="single" w:sz="8" w:space="0" w:color="386F8B" w:themeColor="accent2" w:themeTint="BF"/>
        <w:bottom w:val="single" w:sz="8" w:space="0" w:color="386F8B" w:themeColor="accent2" w:themeTint="BF"/>
        <w:right w:val="single" w:sz="8" w:space="0" w:color="386F8B" w:themeColor="accent2" w:themeTint="BF"/>
        <w:insideH w:val="single" w:sz="8" w:space="0" w:color="386F8B" w:themeColor="accent2" w:themeTint="BF"/>
        <w:insideV w:val="single" w:sz="8" w:space="0" w:color="386F8B" w:themeColor="accent2" w:themeTint="BF"/>
      </w:tblBorders>
    </w:tblPr>
    <w:tcPr>
      <w:shd w:val="clear" w:color="auto" w:fill="B4D2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86F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A5C3" w:themeFill="accent2" w:themeFillTint="7F"/>
      </w:tcPr>
    </w:tblStylePr>
    <w:tblStylePr w:type="band1Horz">
      <w:tblPr/>
      <w:tcPr>
        <w:shd w:val="clear" w:color="auto" w:fill="69A5C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72D2F" w:themeColor="accent3" w:themeTint="BF"/>
        <w:left w:val="single" w:sz="8" w:space="0" w:color="972D2F" w:themeColor="accent3" w:themeTint="BF"/>
        <w:bottom w:val="single" w:sz="8" w:space="0" w:color="972D2F" w:themeColor="accent3" w:themeTint="BF"/>
        <w:right w:val="single" w:sz="8" w:space="0" w:color="972D2F" w:themeColor="accent3" w:themeTint="BF"/>
        <w:insideH w:val="single" w:sz="8" w:space="0" w:color="972D2F" w:themeColor="accent3" w:themeTint="BF"/>
        <w:insideV w:val="single" w:sz="8" w:space="0" w:color="972D2F" w:themeColor="accent3" w:themeTint="BF"/>
      </w:tblBorders>
    </w:tblPr>
    <w:tcPr>
      <w:shd w:val="clear" w:color="auto" w:fill="E7AFB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2D2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5E60" w:themeFill="accent3" w:themeFillTint="7F"/>
      </w:tcPr>
    </w:tblStylePr>
    <w:tblStylePr w:type="band1Horz">
      <w:tblPr/>
      <w:tcPr>
        <w:shd w:val="clear" w:color="auto" w:fill="CF5E6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D5923" w:themeColor="accent4" w:themeTint="BF"/>
        <w:left w:val="single" w:sz="8" w:space="0" w:color="DD5923" w:themeColor="accent4" w:themeTint="BF"/>
        <w:bottom w:val="single" w:sz="8" w:space="0" w:color="DD5923" w:themeColor="accent4" w:themeTint="BF"/>
        <w:right w:val="single" w:sz="8" w:space="0" w:color="DD5923" w:themeColor="accent4" w:themeTint="BF"/>
        <w:insideH w:val="single" w:sz="8" w:space="0" w:color="DD5923" w:themeColor="accent4" w:themeTint="BF"/>
        <w:insideV w:val="single" w:sz="8" w:space="0" w:color="DD5923" w:themeColor="accent4" w:themeTint="BF"/>
      </w:tblBorders>
    </w:tblPr>
    <w:tcPr>
      <w:shd w:val="clear" w:color="auto" w:fill="F4C8B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592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16D" w:themeFill="accent4" w:themeFillTint="7F"/>
      </w:tcPr>
    </w:tblStylePr>
    <w:tblStylePr w:type="band1Horz">
      <w:tblPr/>
      <w:tcPr>
        <w:shd w:val="clear" w:color="auto" w:fill="E8916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ABA291" w:themeColor="accent5" w:themeTint="BF"/>
        <w:left w:val="single" w:sz="8" w:space="0" w:color="ABA291" w:themeColor="accent5" w:themeTint="BF"/>
        <w:bottom w:val="single" w:sz="8" w:space="0" w:color="ABA291" w:themeColor="accent5" w:themeTint="BF"/>
        <w:right w:val="single" w:sz="8" w:space="0" w:color="ABA291" w:themeColor="accent5" w:themeTint="BF"/>
        <w:insideH w:val="single" w:sz="8" w:space="0" w:color="ABA291" w:themeColor="accent5" w:themeTint="BF"/>
        <w:insideV w:val="single" w:sz="8" w:space="0" w:color="ABA291" w:themeColor="accent5" w:themeTint="BF"/>
      </w:tblBorders>
    </w:tblPr>
    <w:tcPr>
      <w:shd w:val="clear" w:color="auto" w:fill="E3E0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2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1B6" w:themeFill="accent5" w:themeFillTint="7F"/>
      </w:tcPr>
    </w:tblStylePr>
    <w:tblStylePr w:type="band1Horz">
      <w:tblPr/>
      <w:tcPr>
        <w:shd w:val="clear" w:color="auto" w:fill="C7C1B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AD2C3" w:themeColor="accent6" w:themeTint="BF"/>
        <w:left w:val="single" w:sz="8" w:space="0" w:color="DAD2C3" w:themeColor="accent6" w:themeTint="BF"/>
        <w:bottom w:val="single" w:sz="8" w:space="0" w:color="DAD2C3" w:themeColor="accent6" w:themeTint="BF"/>
        <w:right w:val="single" w:sz="8" w:space="0" w:color="DAD2C3" w:themeColor="accent6" w:themeTint="BF"/>
        <w:insideH w:val="single" w:sz="8" w:space="0" w:color="DAD2C3" w:themeColor="accent6" w:themeTint="BF"/>
        <w:insideV w:val="single" w:sz="8" w:space="0" w:color="DAD2C3" w:themeColor="accent6" w:themeTint="BF"/>
      </w:tblBorders>
    </w:tblPr>
    <w:tcPr>
      <w:shd w:val="clear" w:color="auto" w:fill="F3F0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D2C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1D7" w:themeFill="accent6" w:themeFillTint="7F"/>
      </w:tcPr>
    </w:tblStylePr>
    <w:tblStylePr w:type="band1Horz">
      <w:tblPr/>
      <w:tcPr>
        <w:shd w:val="clear" w:color="auto" w:fill="E6E1D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  <w:insideH w:val="single" w:sz="8" w:space="0" w:color="375E6A" w:themeColor="accent1"/>
        <w:insideV w:val="single" w:sz="8" w:space="0" w:color="375E6A" w:themeColor="accent1"/>
      </w:tblBorders>
    </w:tblPr>
    <w:tcPr>
      <w:shd w:val="clear" w:color="auto" w:fill="C6DBE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0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1E7" w:themeFill="accent1" w:themeFillTint="33"/>
      </w:tcPr>
    </w:tblStylePr>
    <w:tblStylePr w:type="band1Vert">
      <w:tblPr/>
      <w:tcPr>
        <w:shd w:val="clear" w:color="auto" w:fill="8CB6C3" w:themeFill="accent1" w:themeFillTint="7F"/>
      </w:tcPr>
    </w:tblStylePr>
    <w:tblStylePr w:type="band1Horz">
      <w:tblPr/>
      <w:tcPr>
        <w:tcBorders>
          <w:insideH w:val="single" w:sz="6" w:space="0" w:color="375E6A" w:themeColor="accent1"/>
          <w:insideV w:val="single" w:sz="6" w:space="0" w:color="375E6A" w:themeColor="accent1"/>
        </w:tcBorders>
        <w:shd w:val="clear" w:color="auto" w:fill="8CB6C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  <w:insideH w:val="single" w:sz="8" w:space="0" w:color="1A3441" w:themeColor="accent2"/>
        <w:insideV w:val="single" w:sz="8" w:space="0" w:color="1A3441" w:themeColor="accent2"/>
      </w:tblBorders>
    </w:tblPr>
    <w:tcPr>
      <w:shd w:val="clear" w:color="auto" w:fill="B4D2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ED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BE7" w:themeFill="accent2" w:themeFillTint="33"/>
      </w:tcPr>
    </w:tblStylePr>
    <w:tblStylePr w:type="band1Vert">
      <w:tblPr/>
      <w:tcPr>
        <w:shd w:val="clear" w:color="auto" w:fill="69A5C3" w:themeFill="accent2" w:themeFillTint="7F"/>
      </w:tcPr>
    </w:tblStylePr>
    <w:tblStylePr w:type="band1Horz">
      <w:tblPr/>
      <w:tcPr>
        <w:tcBorders>
          <w:insideH w:val="single" w:sz="6" w:space="0" w:color="1A3441" w:themeColor="accent2"/>
          <w:insideV w:val="single" w:sz="6" w:space="0" w:color="1A3441" w:themeColor="accent2"/>
        </w:tcBorders>
        <w:shd w:val="clear" w:color="auto" w:fill="69A5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  <w:insideH w:val="single" w:sz="8" w:space="0" w:color="471516" w:themeColor="accent3"/>
        <w:insideV w:val="single" w:sz="8" w:space="0" w:color="471516" w:themeColor="accent3"/>
      </w:tblBorders>
    </w:tblPr>
    <w:tcPr>
      <w:shd w:val="clear" w:color="auto" w:fill="E7AFB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D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EBF" w:themeFill="accent3" w:themeFillTint="33"/>
      </w:tcPr>
    </w:tblStylePr>
    <w:tblStylePr w:type="band1Vert">
      <w:tblPr/>
      <w:tcPr>
        <w:shd w:val="clear" w:color="auto" w:fill="CF5E60" w:themeFill="accent3" w:themeFillTint="7F"/>
      </w:tcPr>
    </w:tblStylePr>
    <w:tblStylePr w:type="band1Horz">
      <w:tblPr/>
      <w:tcPr>
        <w:tcBorders>
          <w:insideH w:val="single" w:sz="6" w:space="0" w:color="471516" w:themeColor="accent3"/>
          <w:insideV w:val="single" w:sz="6" w:space="0" w:color="471516" w:themeColor="accent3"/>
        </w:tcBorders>
        <w:shd w:val="clear" w:color="auto" w:fill="CF5E6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  <w:insideH w:val="single" w:sz="8" w:space="0" w:color="963C17" w:themeColor="accent4"/>
        <w:insideV w:val="single" w:sz="8" w:space="0" w:color="963C17" w:themeColor="accent4"/>
      </w:tblBorders>
    </w:tblPr>
    <w:tcPr>
      <w:shd w:val="clear" w:color="auto" w:fill="F4C8B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9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2C4" w:themeFill="accent4" w:themeFillTint="33"/>
      </w:tcPr>
    </w:tblStylePr>
    <w:tblStylePr w:type="band1Vert">
      <w:tblPr/>
      <w:tcPr>
        <w:shd w:val="clear" w:color="auto" w:fill="E8916D" w:themeFill="accent4" w:themeFillTint="7F"/>
      </w:tcPr>
    </w:tblStylePr>
    <w:tblStylePr w:type="band1Horz">
      <w:tblPr/>
      <w:tcPr>
        <w:tcBorders>
          <w:insideH w:val="single" w:sz="6" w:space="0" w:color="963C17" w:themeColor="accent4"/>
          <w:insideV w:val="single" w:sz="6" w:space="0" w:color="963C17" w:themeColor="accent4"/>
        </w:tcBorders>
        <w:shd w:val="clear" w:color="auto" w:fill="E8916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  <w:insideH w:val="single" w:sz="8" w:space="0" w:color="8F836D" w:themeColor="accent5"/>
        <w:insideV w:val="single" w:sz="8" w:space="0" w:color="8F836D" w:themeColor="accent5"/>
      </w:tblBorders>
    </w:tblPr>
    <w:tcPr>
      <w:shd w:val="clear" w:color="auto" w:fill="E3E0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1" w:themeFill="accent5" w:themeFillTint="33"/>
      </w:tcPr>
    </w:tblStylePr>
    <w:tblStylePr w:type="band1Vert">
      <w:tblPr/>
      <w:tcPr>
        <w:shd w:val="clear" w:color="auto" w:fill="C7C1B6" w:themeFill="accent5" w:themeFillTint="7F"/>
      </w:tcPr>
    </w:tblStylePr>
    <w:tblStylePr w:type="band1Horz">
      <w:tblPr/>
      <w:tcPr>
        <w:tcBorders>
          <w:insideH w:val="single" w:sz="6" w:space="0" w:color="8F836D" w:themeColor="accent5"/>
          <w:insideV w:val="single" w:sz="6" w:space="0" w:color="8F836D" w:themeColor="accent5"/>
        </w:tcBorders>
        <w:shd w:val="clear" w:color="auto" w:fill="C7C1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  <w:insideH w:val="single" w:sz="8" w:space="0" w:color="CEC3AF" w:themeColor="accent6"/>
        <w:insideV w:val="single" w:sz="8" w:space="0" w:color="CEC3AF" w:themeColor="accent6"/>
      </w:tblBorders>
    </w:tblPr>
    <w:tcPr>
      <w:shd w:val="clear" w:color="auto" w:fill="F3F0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9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2EE" w:themeFill="accent6" w:themeFillTint="33"/>
      </w:tcPr>
    </w:tblStylePr>
    <w:tblStylePr w:type="band1Vert">
      <w:tblPr/>
      <w:tcPr>
        <w:shd w:val="clear" w:color="auto" w:fill="E6E1D7" w:themeFill="accent6" w:themeFillTint="7F"/>
      </w:tcPr>
    </w:tblStylePr>
    <w:tblStylePr w:type="band1Horz">
      <w:tblPr/>
      <w:tcPr>
        <w:tcBorders>
          <w:insideH w:val="single" w:sz="6" w:space="0" w:color="CEC3AF" w:themeColor="accent6"/>
          <w:insideV w:val="single" w:sz="6" w:space="0" w:color="CEC3AF" w:themeColor="accent6"/>
        </w:tcBorders>
        <w:shd w:val="clear" w:color="auto" w:fill="E6E1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B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5E6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5E6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5E6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5E6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6C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6C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2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4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4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4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4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A5C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A5C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AFB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15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15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15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15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5E6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5E6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8B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3C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3C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3C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3C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16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16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83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83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83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83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1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1B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0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3A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3A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C3A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C3A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E1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E1D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5E6A" w:themeColor="accent1"/>
        <w:bottom w:val="single" w:sz="8" w:space="0" w:color="375E6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5E6A" w:themeColor="accent1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375E6A" w:themeColor="accent1"/>
          <w:bottom w:val="single" w:sz="8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5E6A" w:themeColor="accent1"/>
          <w:bottom w:val="single" w:sz="8" w:space="0" w:color="375E6A" w:themeColor="accent1"/>
        </w:tcBorders>
      </w:tcPr>
    </w:tblStylePr>
    <w:tblStylePr w:type="band1Vert">
      <w:tblPr/>
      <w:tcPr>
        <w:shd w:val="clear" w:color="auto" w:fill="C6DBE1" w:themeFill="accent1" w:themeFillTint="3F"/>
      </w:tcPr>
    </w:tblStylePr>
    <w:tblStylePr w:type="band1Horz">
      <w:tblPr/>
      <w:tcPr>
        <w:shd w:val="clear" w:color="auto" w:fill="C6DBE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441" w:themeColor="accent2"/>
        <w:bottom w:val="single" w:sz="8" w:space="0" w:color="1A344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441" w:themeColor="accent2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1A3441" w:themeColor="accent2"/>
          <w:bottom w:val="single" w:sz="8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441" w:themeColor="accent2"/>
          <w:bottom w:val="single" w:sz="8" w:space="0" w:color="1A3441" w:themeColor="accent2"/>
        </w:tcBorders>
      </w:tcPr>
    </w:tblStylePr>
    <w:tblStylePr w:type="band1Vert">
      <w:tblPr/>
      <w:tcPr>
        <w:shd w:val="clear" w:color="auto" w:fill="B4D2E1" w:themeFill="accent2" w:themeFillTint="3F"/>
      </w:tcPr>
    </w:tblStylePr>
    <w:tblStylePr w:type="band1Horz">
      <w:tblPr/>
      <w:tcPr>
        <w:shd w:val="clear" w:color="auto" w:fill="B4D2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1516" w:themeColor="accent3"/>
        <w:bottom w:val="single" w:sz="8" w:space="0" w:color="4715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1516" w:themeColor="accent3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471516" w:themeColor="accent3"/>
          <w:bottom w:val="single" w:sz="8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1516" w:themeColor="accent3"/>
          <w:bottom w:val="single" w:sz="8" w:space="0" w:color="471516" w:themeColor="accent3"/>
        </w:tcBorders>
      </w:tcPr>
    </w:tblStylePr>
    <w:tblStylePr w:type="band1Vert">
      <w:tblPr/>
      <w:tcPr>
        <w:shd w:val="clear" w:color="auto" w:fill="E7AFB0" w:themeFill="accent3" w:themeFillTint="3F"/>
      </w:tcPr>
    </w:tblStylePr>
    <w:tblStylePr w:type="band1Horz">
      <w:tblPr/>
      <w:tcPr>
        <w:shd w:val="clear" w:color="auto" w:fill="E7AFB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3C17" w:themeColor="accent4"/>
        <w:bottom w:val="single" w:sz="8" w:space="0" w:color="963C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3C17" w:themeColor="accent4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963C17" w:themeColor="accent4"/>
          <w:bottom w:val="single" w:sz="8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3C17" w:themeColor="accent4"/>
          <w:bottom w:val="single" w:sz="8" w:space="0" w:color="963C17" w:themeColor="accent4"/>
        </w:tcBorders>
      </w:tcPr>
    </w:tblStylePr>
    <w:tblStylePr w:type="band1Vert">
      <w:tblPr/>
      <w:tcPr>
        <w:shd w:val="clear" w:color="auto" w:fill="F4C8B6" w:themeFill="accent4" w:themeFillTint="3F"/>
      </w:tcPr>
    </w:tblStylePr>
    <w:tblStylePr w:type="band1Horz">
      <w:tblPr/>
      <w:tcPr>
        <w:shd w:val="clear" w:color="auto" w:fill="F4C8B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836D" w:themeColor="accent5"/>
        <w:bottom w:val="single" w:sz="8" w:space="0" w:color="8F83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836D" w:themeColor="accent5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8F836D" w:themeColor="accent5"/>
          <w:bottom w:val="single" w:sz="8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836D" w:themeColor="accent5"/>
          <w:bottom w:val="single" w:sz="8" w:space="0" w:color="8F836D" w:themeColor="accent5"/>
        </w:tcBorders>
      </w:tcPr>
    </w:tblStylePr>
    <w:tblStylePr w:type="band1Vert">
      <w:tblPr/>
      <w:tcPr>
        <w:shd w:val="clear" w:color="auto" w:fill="E3E0DA" w:themeFill="accent5" w:themeFillTint="3F"/>
      </w:tcPr>
    </w:tblStylePr>
    <w:tblStylePr w:type="band1Horz">
      <w:tblPr/>
      <w:tcPr>
        <w:shd w:val="clear" w:color="auto" w:fill="E3E0D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C3AF" w:themeColor="accent6"/>
        <w:bottom w:val="single" w:sz="8" w:space="0" w:color="CEC3A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C3AF" w:themeColor="accent6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CEC3AF" w:themeColor="accent6"/>
          <w:bottom w:val="single" w:sz="8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C3AF" w:themeColor="accent6"/>
          <w:bottom w:val="single" w:sz="8" w:space="0" w:color="CEC3AF" w:themeColor="accent6"/>
        </w:tcBorders>
      </w:tcPr>
    </w:tblStylePr>
    <w:tblStylePr w:type="band1Vert">
      <w:tblPr/>
      <w:tcPr>
        <w:shd w:val="clear" w:color="auto" w:fill="F3F0EB" w:themeFill="accent6" w:themeFillTint="3F"/>
      </w:tcPr>
    </w:tblStylePr>
    <w:tblStylePr w:type="band1Horz">
      <w:tblPr/>
      <w:tcPr>
        <w:shd w:val="clear" w:color="auto" w:fill="F3F0E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5E6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5E6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5E6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B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4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4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2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15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15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15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AFB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3C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3C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3C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8B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83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83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83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C3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C3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C3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0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5590A3" w:themeColor="accent1" w:themeTint="BF"/>
        <w:left w:val="single" w:sz="8" w:space="0" w:color="5590A3" w:themeColor="accent1" w:themeTint="BF"/>
        <w:bottom w:val="single" w:sz="8" w:space="0" w:color="5590A3" w:themeColor="accent1" w:themeTint="BF"/>
        <w:right w:val="single" w:sz="8" w:space="0" w:color="5590A3" w:themeColor="accent1" w:themeTint="BF"/>
        <w:insideH w:val="single" w:sz="8" w:space="0" w:color="5590A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90A3" w:themeColor="accent1" w:themeTint="BF"/>
          <w:left w:val="single" w:sz="8" w:space="0" w:color="5590A3" w:themeColor="accent1" w:themeTint="BF"/>
          <w:bottom w:val="single" w:sz="8" w:space="0" w:color="5590A3" w:themeColor="accent1" w:themeTint="BF"/>
          <w:right w:val="single" w:sz="8" w:space="0" w:color="5590A3" w:themeColor="accent1" w:themeTint="BF"/>
          <w:insideH w:val="nil"/>
          <w:insideV w:val="nil"/>
        </w:tcBorders>
        <w:shd w:val="clear" w:color="auto" w:fill="375E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90A3" w:themeColor="accent1" w:themeTint="BF"/>
          <w:left w:val="single" w:sz="8" w:space="0" w:color="5590A3" w:themeColor="accent1" w:themeTint="BF"/>
          <w:bottom w:val="single" w:sz="8" w:space="0" w:color="5590A3" w:themeColor="accent1" w:themeTint="BF"/>
          <w:right w:val="single" w:sz="8" w:space="0" w:color="5590A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B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B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86F8B" w:themeColor="accent2" w:themeTint="BF"/>
        <w:left w:val="single" w:sz="8" w:space="0" w:color="386F8B" w:themeColor="accent2" w:themeTint="BF"/>
        <w:bottom w:val="single" w:sz="8" w:space="0" w:color="386F8B" w:themeColor="accent2" w:themeTint="BF"/>
        <w:right w:val="single" w:sz="8" w:space="0" w:color="386F8B" w:themeColor="accent2" w:themeTint="BF"/>
        <w:insideH w:val="single" w:sz="8" w:space="0" w:color="386F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86F8B" w:themeColor="accent2" w:themeTint="BF"/>
          <w:left w:val="single" w:sz="8" w:space="0" w:color="386F8B" w:themeColor="accent2" w:themeTint="BF"/>
          <w:bottom w:val="single" w:sz="8" w:space="0" w:color="386F8B" w:themeColor="accent2" w:themeTint="BF"/>
          <w:right w:val="single" w:sz="8" w:space="0" w:color="386F8B" w:themeColor="accent2" w:themeTint="BF"/>
          <w:insideH w:val="nil"/>
          <w:insideV w:val="nil"/>
        </w:tcBorders>
        <w:shd w:val="clear" w:color="auto" w:fill="1A34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6F8B" w:themeColor="accent2" w:themeTint="BF"/>
          <w:left w:val="single" w:sz="8" w:space="0" w:color="386F8B" w:themeColor="accent2" w:themeTint="BF"/>
          <w:bottom w:val="single" w:sz="8" w:space="0" w:color="386F8B" w:themeColor="accent2" w:themeTint="BF"/>
          <w:right w:val="single" w:sz="8" w:space="0" w:color="386F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2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D2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72D2F" w:themeColor="accent3" w:themeTint="BF"/>
        <w:left w:val="single" w:sz="8" w:space="0" w:color="972D2F" w:themeColor="accent3" w:themeTint="BF"/>
        <w:bottom w:val="single" w:sz="8" w:space="0" w:color="972D2F" w:themeColor="accent3" w:themeTint="BF"/>
        <w:right w:val="single" w:sz="8" w:space="0" w:color="972D2F" w:themeColor="accent3" w:themeTint="BF"/>
        <w:insideH w:val="single" w:sz="8" w:space="0" w:color="972D2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2D2F" w:themeColor="accent3" w:themeTint="BF"/>
          <w:left w:val="single" w:sz="8" w:space="0" w:color="972D2F" w:themeColor="accent3" w:themeTint="BF"/>
          <w:bottom w:val="single" w:sz="8" w:space="0" w:color="972D2F" w:themeColor="accent3" w:themeTint="BF"/>
          <w:right w:val="single" w:sz="8" w:space="0" w:color="972D2F" w:themeColor="accent3" w:themeTint="BF"/>
          <w:insideH w:val="nil"/>
          <w:insideV w:val="nil"/>
        </w:tcBorders>
        <w:shd w:val="clear" w:color="auto" w:fill="4715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2D2F" w:themeColor="accent3" w:themeTint="BF"/>
          <w:left w:val="single" w:sz="8" w:space="0" w:color="972D2F" w:themeColor="accent3" w:themeTint="BF"/>
          <w:bottom w:val="single" w:sz="8" w:space="0" w:color="972D2F" w:themeColor="accent3" w:themeTint="BF"/>
          <w:right w:val="single" w:sz="8" w:space="0" w:color="972D2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AFB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AFB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D5923" w:themeColor="accent4" w:themeTint="BF"/>
        <w:left w:val="single" w:sz="8" w:space="0" w:color="DD5923" w:themeColor="accent4" w:themeTint="BF"/>
        <w:bottom w:val="single" w:sz="8" w:space="0" w:color="DD5923" w:themeColor="accent4" w:themeTint="BF"/>
        <w:right w:val="single" w:sz="8" w:space="0" w:color="DD5923" w:themeColor="accent4" w:themeTint="BF"/>
        <w:insideH w:val="single" w:sz="8" w:space="0" w:color="DD592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5923" w:themeColor="accent4" w:themeTint="BF"/>
          <w:left w:val="single" w:sz="8" w:space="0" w:color="DD5923" w:themeColor="accent4" w:themeTint="BF"/>
          <w:bottom w:val="single" w:sz="8" w:space="0" w:color="DD5923" w:themeColor="accent4" w:themeTint="BF"/>
          <w:right w:val="single" w:sz="8" w:space="0" w:color="DD5923" w:themeColor="accent4" w:themeTint="BF"/>
          <w:insideH w:val="nil"/>
          <w:insideV w:val="nil"/>
        </w:tcBorders>
        <w:shd w:val="clear" w:color="auto" w:fill="963C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5923" w:themeColor="accent4" w:themeTint="BF"/>
          <w:left w:val="single" w:sz="8" w:space="0" w:color="DD5923" w:themeColor="accent4" w:themeTint="BF"/>
          <w:bottom w:val="single" w:sz="8" w:space="0" w:color="DD5923" w:themeColor="accent4" w:themeTint="BF"/>
          <w:right w:val="single" w:sz="8" w:space="0" w:color="DD592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8B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8B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ABA291" w:themeColor="accent5" w:themeTint="BF"/>
        <w:left w:val="single" w:sz="8" w:space="0" w:color="ABA291" w:themeColor="accent5" w:themeTint="BF"/>
        <w:bottom w:val="single" w:sz="8" w:space="0" w:color="ABA291" w:themeColor="accent5" w:themeTint="BF"/>
        <w:right w:val="single" w:sz="8" w:space="0" w:color="ABA291" w:themeColor="accent5" w:themeTint="BF"/>
        <w:insideH w:val="single" w:sz="8" w:space="0" w:color="ABA2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291" w:themeColor="accent5" w:themeTint="BF"/>
          <w:left w:val="single" w:sz="8" w:space="0" w:color="ABA291" w:themeColor="accent5" w:themeTint="BF"/>
          <w:bottom w:val="single" w:sz="8" w:space="0" w:color="ABA291" w:themeColor="accent5" w:themeTint="BF"/>
          <w:right w:val="single" w:sz="8" w:space="0" w:color="ABA291" w:themeColor="accent5" w:themeTint="BF"/>
          <w:insideH w:val="nil"/>
          <w:insideV w:val="nil"/>
        </w:tcBorders>
        <w:shd w:val="clear" w:color="auto" w:fill="8F83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291" w:themeColor="accent5" w:themeTint="BF"/>
          <w:left w:val="single" w:sz="8" w:space="0" w:color="ABA291" w:themeColor="accent5" w:themeTint="BF"/>
          <w:bottom w:val="single" w:sz="8" w:space="0" w:color="ABA291" w:themeColor="accent5" w:themeTint="BF"/>
          <w:right w:val="single" w:sz="8" w:space="0" w:color="ABA2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AD2C3" w:themeColor="accent6" w:themeTint="BF"/>
        <w:left w:val="single" w:sz="8" w:space="0" w:color="DAD2C3" w:themeColor="accent6" w:themeTint="BF"/>
        <w:bottom w:val="single" w:sz="8" w:space="0" w:color="DAD2C3" w:themeColor="accent6" w:themeTint="BF"/>
        <w:right w:val="single" w:sz="8" w:space="0" w:color="DAD2C3" w:themeColor="accent6" w:themeTint="BF"/>
        <w:insideH w:val="single" w:sz="8" w:space="0" w:color="DAD2C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D2C3" w:themeColor="accent6" w:themeTint="BF"/>
          <w:left w:val="single" w:sz="8" w:space="0" w:color="DAD2C3" w:themeColor="accent6" w:themeTint="BF"/>
          <w:bottom w:val="single" w:sz="8" w:space="0" w:color="DAD2C3" w:themeColor="accent6" w:themeTint="BF"/>
          <w:right w:val="single" w:sz="8" w:space="0" w:color="DAD2C3" w:themeColor="accent6" w:themeTint="BF"/>
          <w:insideH w:val="nil"/>
          <w:insideV w:val="nil"/>
        </w:tcBorders>
        <w:shd w:val="clear" w:color="auto" w:fill="CEC3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2C3" w:themeColor="accent6" w:themeTint="BF"/>
          <w:left w:val="single" w:sz="8" w:space="0" w:color="DAD2C3" w:themeColor="accent6" w:themeTint="BF"/>
          <w:bottom w:val="single" w:sz="8" w:space="0" w:color="DAD2C3" w:themeColor="accent6" w:themeTint="BF"/>
          <w:right w:val="single" w:sz="8" w:space="0" w:color="DAD2C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0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0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5E6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5E6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4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4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4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15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5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15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3C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C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3C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83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3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83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3A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3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3A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1066B"/>
    <w:rPr>
      <w:color w:val="2B579A"/>
      <w:shd w:val="clear" w:color="auto" w:fill="E1DFDD"/>
      <w:lang w:val="da-DK"/>
    </w:rPr>
  </w:style>
  <w:style w:type="paragraph" w:styleId="MessageHeader">
    <w:name w:val="Message Header"/>
    <w:basedOn w:val="Normal"/>
    <w:link w:val="MessageHeaderChar"/>
    <w:uiPriority w:val="99"/>
    <w:semiHidden/>
    <w:rsid w:val="00F106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066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F1066B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1066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066B"/>
    <w:rPr>
      <w:lang w:val="da-DK"/>
    </w:rPr>
  </w:style>
  <w:style w:type="table" w:styleId="PlainTable1">
    <w:name w:val="Plain Table 1"/>
    <w:basedOn w:val="TableNormal"/>
    <w:uiPriority w:val="41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F1066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066B"/>
    <w:rPr>
      <w:rFonts w:ascii="Consolas" w:hAnsi="Consolas"/>
      <w:sz w:val="21"/>
      <w:szCs w:val="21"/>
      <w:lang w:val="da-DK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106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066B"/>
    <w:rPr>
      <w:lang w:val="da-DK"/>
    </w:rPr>
  </w:style>
  <w:style w:type="character" w:styleId="SmartHyperlink">
    <w:name w:val="Smart Hyperlink"/>
    <w:basedOn w:val="DefaultParagraphFont"/>
    <w:uiPriority w:val="99"/>
    <w:semiHidden/>
    <w:unhideWhenUsed/>
    <w:rsid w:val="00F1066B"/>
    <w:rPr>
      <w:u w:val="dotted"/>
      <w:lang w:val="da-DK"/>
    </w:rPr>
  </w:style>
  <w:style w:type="table" w:styleId="Table3Deffects1">
    <w:name w:val="Table 3D effects 1"/>
    <w:basedOn w:val="TableNormal"/>
    <w:uiPriority w:val="99"/>
    <w:semiHidden/>
    <w:unhideWhenUsed/>
    <w:rsid w:val="00F106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106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106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106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106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106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106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106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106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106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106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106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106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106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106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106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106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106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106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106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1066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106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106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106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106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106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106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106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106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106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106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1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106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106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106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aulSchmith-Blgrn">
    <w:name w:val="Paul Schmith - Blågrøn"/>
    <w:basedOn w:val="TableNormal"/>
    <w:uiPriority w:val="99"/>
    <w:rsid w:val="00482C20"/>
    <w:pPr>
      <w:spacing w:line="240" w:lineRule="auto"/>
      <w:jc w:val="left"/>
    </w:pPr>
    <w:tblPr>
      <w:tblBorders>
        <w:top w:val="single" w:sz="4" w:space="0" w:color="859DA1"/>
        <w:left w:val="single" w:sz="4" w:space="0" w:color="859DA1"/>
        <w:bottom w:val="single" w:sz="4" w:space="0" w:color="859DA1"/>
        <w:right w:val="single" w:sz="4" w:space="0" w:color="859DA1"/>
        <w:insideH w:val="single" w:sz="4" w:space="0" w:color="859DA1"/>
        <w:insideV w:val="single" w:sz="4" w:space="0" w:color="859DA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</w:rPr>
      <w:tblPr/>
      <w:tcPr>
        <w:tcBorders>
          <w:top w:val="single" w:sz="4" w:space="0" w:color="859DA1"/>
          <w:left w:val="single" w:sz="4" w:space="0" w:color="859DA1"/>
          <w:bottom w:val="single" w:sz="4" w:space="0" w:color="859DA1"/>
          <w:right w:val="single" w:sz="4" w:space="0" w:color="859DA1"/>
          <w:insideH w:val="single" w:sz="4" w:space="0" w:color="859DA1"/>
          <w:insideV w:val="single" w:sz="4" w:space="0" w:color="859DA1"/>
          <w:tl2br w:val="nil"/>
          <w:tr2bl w:val="nil"/>
        </w:tcBorders>
        <w:shd w:val="clear" w:color="auto" w:fill="859DA1"/>
      </w:tcPr>
    </w:tblStylePr>
  </w:style>
  <w:style w:type="table" w:customStyle="1" w:styleId="PaulSchmith-Dybbltabel">
    <w:name w:val="Paul Schmith - Dybblå tabel"/>
    <w:basedOn w:val="TableNormal"/>
    <w:uiPriority w:val="99"/>
    <w:rsid w:val="002345A9"/>
    <w:pPr>
      <w:spacing w:line="240" w:lineRule="auto"/>
      <w:jc w:val="left"/>
    </w:pPr>
    <w:tblPr>
      <w:tblBorders>
        <w:top w:val="single" w:sz="4" w:space="0" w:color="375E6A" w:themeColor="accent1"/>
        <w:left w:val="single" w:sz="4" w:space="0" w:color="375E6A" w:themeColor="accent1"/>
        <w:bottom w:val="single" w:sz="4" w:space="0" w:color="375E6A" w:themeColor="accent1"/>
        <w:right w:val="single" w:sz="4" w:space="0" w:color="375E6A" w:themeColor="accent1"/>
        <w:insideH w:val="single" w:sz="4" w:space="0" w:color="375E6A" w:themeColor="accent1"/>
        <w:insideV w:val="single" w:sz="4" w:space="0" w:color="375E6A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Century Schoolbook" w:hAnsi="Century Schoolbook"/>
        <w:b/>
        <w:color w:val="FFFFFF"/>
        <w:sz w:val="20"/>
      </w:rPr>
      <w:tblPr/>
      <w:tcPr>
        <w:tcBorders>
          <w:top w:val="single" w:sz="4" w:space="0" w:color="375E6A" w:themeColor="accent1"/>
          <w:left w:val="single" w:sz="4" w:space="0" w:color="375E6A" w:themeColor="accent1"/>
          <w:bottom w:val="single" w:sz="4" w:space="0" w:color="375E6A" w:themeColor="accent1"/>
          <w:right w:val="single" w:sz="4" w:space="0" w:color="375E6A" w:themeColor="accent1"/>
          <w:insideH w:val="single" w:sz="4" w:space="0" w:color="375E6A" w:themeColor="accent1"/>
          <w:insideV w:val="single" w:sz="4" w:space="0" w:color="375E6A" w:themeColor="accent1"/>
          <w:tl2br w:val="nil"/>
          <w:tr2bl w:val="nil"/>
        </w:tcBorders>
        <w:shd w:val="clear" w:color="auto" w:fill="375E6A" w:themeFill="accent1"/>
      </w:tcPr>
    </w:tblStylePr>
  </w:style>
  <w:style w:type="paragraph" w:customStyle="1" w:styleId="Vandmrke">
    <w:name w:val="Vandmærke"/>
    <w:basedOn w:val="Normal"/>
    <w:uiPriority w:val="8"/>
    <w:semiHidden/>
    <w:qFormat/>
    <w:rsid w:val="0066520C"/>
    <w:pPr>
      <w:spacing w:before="230"/>
      <w:ind w:right="493"/>
      <w:jc w:val="right"/>
    </w:pPr>
    <w:rPr>
      <w:rFonts w:ascii="Arial" w:hAnsi="Arial"/>
      <w:b/>
      <w:caps/>
      <w:color w:val="DB1B32"/>
      <w:spacing w:val="56"/>
      <w:szCs w:val="160"/>
    </w:rPr>
  </w:style>
  <w:style w:type="paragraph" w:customStyle="1" w:styleId="Pausetegn">
    <w:name w:val="Pausetegn"/>
    <w:basedOn w:val="Normal"/>
    <w:next w:val="Normal"/>
    <w:uiPriority w:val="18"/>
    <w:rsid w:val="00F1066B"/>
    <w:pPr>
      <w:pBdr>
        <w:bottom w:val="single" w:sz="4" w:space="1" w:color="auto"/>
      </w:pBdr>
      <w:ind w:right="6407"/>
    </w:pPr>
  </w:style>
  <w:style w:type="paragraph" w:customStyle="1" w:styleId="Header-line">
    <w:name w:val="Header - line"/>
    <w:basedOn w:val="Header"/>
    <w:uiPriority w:val="9"/>
    <w:semiHidden/>
    <w:rsid w:val="00F1066B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F1066B"/>
    <w:pPr>
      <w:spacing w:after="0"/>
    </w:pPr>
  </w:style>
  <w:style w:type="paragraph" w:customStyle="1" w:styleId="Footer-Line">
    <w:name w:val="Footer - Line"/>
    <w:basedOn w:val="Footer"/>
    <w:uiPriority w:val="9"/>
    <w:semiHidden/>
    <w:rsid w:val="00F1066B"/>
    <w:pPr>
      <w:pBdr>
        <w:top w:val="single" w:sz="4" w:space="1" w:color="auto"/>
      </w:pBdr>
      <w:spacing w:after="400"/>
    </w:pPr>
  </w:style>
  <w:style w:type="paragraph" w:customStyle="1" w:styleId="TemplateAddress-Line">
    <w:name w:val="Template Address - Line"/>
    <w:basedOn w:val="Footer-Line"/>
    <w:uiPriority w:val="8"/>
    <w:semiHidden/>
    <w:rsid w:val="00F1066B"/>
    <w:pPr>
      <w:pBdr>
        <w:top w:val="none" w:sz="0" w:space="0" w:color="auto"/>
        <w:bottom w:val="single" w:sz="4" w:space="1" w:color="auto"/>
      </w:pBdr>
      <w:spacing w:after="0"/>
    </w:pPr>
  </w:style>
  <w:style w:type="paragraph" w:customStyle="1" w:styleId="Afsnitmafstand">
    <w:name w:val="Afsnit (m. afstand)"/>
    <w:basedOn w:val="Normal"/>
    <w:uiPriority w:val="1"/>
    <w:qFormat/>
    <w:rsid w:val="00F1066B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F1066B"/>
    <w:pPr>
      <w:ind w:left="992"/>
    </w:pPr>
  </w:style>
  <w:style w:type="table" w:customStyle="1" w:styleId="PaulSchmith-Sandtabel">
    <w:name w:val="Paul Schmith - Sand tabel"/>
    <w:basedOn w:val="TableNormal"/>
    <w:uiPriority w:val="99"/>
    <w:rsid w:val="002345A9"/>
    <w:pPr>
      <w:spacing w:line="240" w:lineRule="auto"/>
      <w:jc w:val="left"/>
    </w:pPr>
    <w:tblPr>
      <w:tblBorders>
        <w:top w:val="single" w:sz="4" w:space="0" w:color="CEC3AF" w:themeColor="accent6"/>
        <w:left w:val="single" w:sz="4" w:space="0" w:color="CEC3AF" w:themeColor="accent6"/>
        <w:bottom w:val="single" w:sz="4" w:space="0" w:color="CEC3AF" w:themeColor="accent6"/>
        <w:right w:val="single" w:sz="4" w:space="0" w:color="CEC3AF" w:themeColor="accent6"/>
        <w:insideH w:val="single" w:sz="4" w:space="0" w:color="CEC3AF" w:themeColor="accent6"/>
        <w:insideV w:val="single" w:sz="4" w:space="0" w:color="CEC3AF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tcBorders>
          <w:top w:val="single" w:sz="4" w:space="0" w:color="CEC3AF" w:themeColor="accent6"/>
          <w:left w:val="single" w:sz="4" w:space="0" w:color="CEC3AF" w:themeColor="accent6"/>
          <w:bottom w:val="single" w:sz="4" w:space="0" w:color="CEC3AF" w:themeColor="accent6"/>
          <w:right w:val="single" w:sz="4" w:space="0" w:color="CEC3AF" w:themeColor="accent6"/>
          <w:insideH w:val="single" w:sz="4" w:space="0" w:color="CEC3AF" w:themeColor="accent6"/>
          <w:insideV w:val="single" w:sz="4" w:space="0" w:color="CEC3AF" w:themeColor="accent6"/>
          <w:tl2br w:val="nil"/>
          <w:tr2bl w:val="nil"/>
        </w:tcBorders>
        <w:shd w:val="clear" w:color="auto" w:fill="CEC3AF" w:themeFill="accent6"/>
      </w:tcPr>
    </w:tblStylePr>
  </w:style>
  <w:style w:type="paragraph" w:styleId="Revision">
    <w:name w:val="Revision"/>
    <w:hidden/>
    <w:uiPriority w:val="99"/>
    <w:semiHidden/>
    <w:rsid w:val="00DC40A1"/>
    <w:pPr>
      <w:spacing w:line="240" w:lineRule="auto"/>
      <w:jc w:val="left"/>
    </w:pPr>
  </w:style>
  <w:style w:type="character" w:styleId="SmartLink">
    <w:name w:val="Smart Link"/>
    <w:basedOn w:val="DefaultParagraphFont"/>
    <w:uiPriority w:val="99"/>
    <w:semiHidden/>
    <w:unhideWhenUsed/>
    <w:rsid w:val="007518CB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\AppData\Local\Temp\Templafy\WordVsto\Liggende%20dokument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4DF05137A14597A258932E5D78A6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600273-4F9D-4281-A7BF-E2513E3B8CAC}"/>
      </w:docPartPr>
      <w:docPartBody>
        <w:p w:rsidR="000F4ED0" w:rsidRDefault="000F4ED0">
          <w:pPr>
            <w:pStyle w:val="004DF05137A14597A258932E5D78A6B5"/>
          </w:pPr>
          <w:bookmarkStart w:id="0" w:name="start"/>
          <w:bookmarkEnd w:id="0"/>
          <w:r w:rsidRPr="00877D98">
            <w:rPr>
              <w:rStyle w:val="PlaceholderText"/>
            </w:rPr>
            <w:t>Watermark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D0"/>
    <w:rsid w:val="000F4ED0"/>
    <w:rsid w:val="00267094"/>
    <w:rsid w:val="003D01C4"/>
    <w:rsid w:val="00AF70E7"/>
    <w:rsid w:val="00BB2F0B"/>
    <w:rsid w:val="00C66B89"/>
    <w:rsid w:val="00D14A00"/>
    <w:rsid w:val="00D55594"/>
    <w:rsid w:val="00E1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auto"/>
      <w:lang w:val="da-DK"/>
    </w:rPr>
  </w:style>
  <w:style w:type="paragraph" w:customStyle="1" w:styleId="004DF05137A14597A258932E5D78A6B5">
    <w:name w:val="004DF05137A14597A258932E5D78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mmeradvokaten 2024">
      <a:dk1>
        <a:srgbClr val="000000"/>
      </a:dk1>
      <a:lt1>
        <a:srgbClr val="FFFFFF"/>
      </a:lt1>
      <a:dk2>
        <a:srgbClr val="D11B32"/>
      </a:dk2>
      <a:lt2>
        <a:srgbClr val="007ABB"/>
      </a:lt2>
      <a:accent1>
        <a:srgbClr val="375E6A"/>
      </a:accent1>
      <a:accent2>
        <a:srgbClr val="1A3441"/>
      </a:accent2>
      <a:accent3>
        <a:srgbClr val="471516"/>
      </a:accent3>
      <a:accent4>
        <a:srgbClr val="963C17"/>
      </a:accent4>
      <a:accent5>
        <a:srgbClr val="8F836D"/>
      </a:accent5>
      <a:accent6>
        <a:srgbClr val="CEC3AF"/>
      </a:accent6>
      <a:hlink>
        <a:srgbClr val="375E6A"/>
      </a:hlink>
      <a:folHlink>
        <a:srgbClr val="375E6A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55,94,105">
      <a:srgbClr val="375E69"/>
    </a:custClr>
    <a:custClr name="26,52,65">
      <a:srgbClr val="1A3441"/>
    </a:custClr>
    <a:custClr name="71,21,22">
      <a:srgbClr val="471516"/>
    </a:custClr>
    <a:custClr name="150,60,23">
      <a:srgbClr val="963C17"/>
    </a:custClr>
    <a:custClr name="104,91,75">
      <a:srgbClr val="685B4B"/>
    </a:custClr>
    <a:custClr name="Color has no name">
      <a:srgbClr val="FFFFFF"/>
    </a:custClr>
    <a:custClr name="1,89,51">
      <a:srgbClr val="015933"/>
    </a:custClr>
    <a:custClr name="134,0,7">
      <a:srgbClr val="860007"/>
    </a:custClr>
    <a:custClr name="246,131,48">
      <a:srgbClr val="F68330"/>
    </a:custClr>
    <a:custClr name="0,122,187">
      <a:srgbClr val="007ABB"/>
    </a:custClr>
    <a:custClr name="107,137,148">
      <a:srgbClr val="6B8994"/>
    </a:custClr>
    <a:custClr name="39,66,73">
      <a:srgbClr val="274249"/>
    </a:custClr>
    <a:custClr name="113,73,65">
      <a:srgbClr val="714941"/>
    </a:custClr>
    <a:custClr name="190,104,57">
      <a:srgbClr val="BE6839"/>
    </a:custClr>
    <a:custClr name="143,131,109">
      <a:srgbClr val="8F836D"/>
    </a:custClr>
    <a:custClr name="Color has no name">
      <a:srgbClr val="FFFFFF"/>
    </a:custClr>
    <a:custClr name="0,157,79">
      <a:srgbClr val="009D4F"/>
    </a:custClr>
    <a:custClr name="209,27,50">
      <a:srgbClr val="D11B32"/>
    </a:custClr>
    <a:custClr name="255,168,99">
      <a:srgbClr val="FFA863"/>
    </a:custClr>
    <a:custClr name="24,167,227">
      <a:srgbClr val="18A7E3"/>
    </a:custClr>
    <a:custClr name="128,154,163">
      <a:srgbClr val="809AA3"/>
    </a:custClr>
    <a:custClr name="67,94,90">
      <a:srgbClr val="435E5A"/>
    </a:custClr>
    <a:custClr name="146,109,100">
      <a:srgbClr val="926D64"/>
    </a:custClr>
    <a:custClr name="203,131,91">
      <a:srgbClr val="CB835B"/>
    </a:custClr>
    <a:custClr name="174,160,133">
      <a:srgbClr val="AEA085"/>
    </a:custClr>
    <a:custClr name="Color has no name">
      <a:srgbClr val="FFFFFF"/>
    </a:custClr>
    <a:custClr name="80,214,145">
      <a:srgbClr val="50D691"/>
    </a:custClr>
    <a:custClr name="255,102,94">
      <a:srgbClr val="FF665E"/>
    </a:custClr>
    <a:custClr name="253,195,147">
      <a:srgbClr val="FDC393"/>
    </a:custClr>
    <a:custClr name="137,210,242">
      <a:srgbClr val="89D2F2"/>
    </a:custClr>
    <a:custClr name="183,194,198">
      <a:srgbClr val="B7C2C6"/>
    </a:custClr>
    <a:custClr name="133,157,161">
      <a:srgbClr val="859DA1"/>
    </a:custClr>
    <a:custClr name="189,153,139">
      <a:srgbClr val="BD998B"/>
    </a:custClr>
    <a:custClr name="194,131,98">
      <a:srgbClr val="C28362"/>
    </a:custClr>
    <a:custClr name="203,188,159">
      <a:srgbClr val="CBBC9F"/>
    </a:custClr>
    <a:custClr name="Color has no name">
      <a:srgbClr val="FFFFFF"/>
    </a:custClr>
    <a:custClr name="160,231,199">
      <a:srgbClr val="A0E7C7"/>
    </a:custClr>
    <a:custClr name="247,167,160">
      <a:srgbClr val="F7A7A0"/>
    </a:custClr>
    <a:custClr name="254,220,193">
      <a:srgbClr val="FEDCC1"/>
    </a:custClr>
    <a:custClr name="188,229,247">
      <a:srgbClr val="BCE5F7"/>
    </a:custClr>
    <a:custClr name="228,232,233">
      <a:srgbClr val="E4E8E9"/>
    </a:custClr>
    <a:custClr name="158,179,174">
      <a:srgbClr val="9EB3AE"/>
    </a:custClr>
    <a:custClr name="225,190,170">
      <a:srgbClr val="E1BEAA"/>
    </a:custClr>
    <a:custClr name="204,163,131">
      <a:srgbClr val="CCA383"/>
    </a:custClr>
    <a:custClr name="206,195,175">
      <a:srgbClr val="CEC3AF"/>
    </a:custClr>
    <a:custClr name="Color has no name">
      <a:srgbClr val="FFFFFF"/>
    </a:custClr>
    <a:custClr name="211,231,209">
      <a:srgbClr val="D3E7D1"/>
    </a:custClr>
    <a:custClr name="240,183,183">
      <a:srgbClr val="F0B7B7"/>
    </a:custClr>
    <a:custClr name="255,243,233">
      <a:srgbClr val="FFF3E9"/>
    </a:custClr>
    <a:custClr name="233,239,249">
      <a:srgbClr val="E9EFF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{"distinct":false,"hideIfNoUserInteractionRequired":false,"required":true,"autoSelectFirstOption":true,"helpTexts":{},"spacing":{},"shareValue":false,"type":"dropDown","dataSourceName":"Languages","dataSourceFieldName":"Name","name":"DocumentLanguage","label":"Sprog"},{"required":false,"placeholder":"","lines":0,"defaultValue":"[INTET SAGSNUMMER]","helpTexts":{"prefix":"","postfix":""},"spacing":{},"shareValue":false,"type":"textBox","name":"CaseNo","label":"Sagsnr. "},{"required":true,"helpTexts":{"prefix":"","postfix":""},"spacing":{},"shareValue":false,"type":"datePicker","name":"Date","label":"Dato"},{"required":true,"placeholder":"","autoSelectFirstOption":true,"helpTexts":{"prefix":"Vælg tekst fra listen nedenfor eller indtast egen tekst.","postfix":"Tryk på krydset for at ændre valgte mærke"},"spacing":{},"shareValue":false,"type":"comboBox","dataSourceName":"Watermark","dataSourceFieldName":"Watermark","filterCondition":{"type":"and","conditions":[{"type":"formFieldMatch","formFieldName":"DocumentLanguage","dataSourceFieldName":"LanguageRef"}]},"name":"Watermark","label":"Mærke"},{"required":false,"placeholder":"","lines":0,"helpTexts":{"prefix":"","postfix":""},"spacing":{},"shareValue":false,"type":"textBox","name":"Alternativeinitialer","label":"Alternative Initialer"}],"formDataEntries":[{"name":"DocumentLanguage","value":"8Elzs5E3fKh3uXa8x01lVdB40UJH/JQq9forUV6KRhE="},{"name":"CaseNo","value":"mwohaCELxZZVr0j9+CvZww=="},{"name":"Date","value":"l7gJV9OEutFO9stIUaTLRA=="},{"name":"Watermark","value":"Wu2dP91stqihVMW4TuXFYw=="},{"name":"Alternativeinitialer","value":"CXKWaMT1+f0mswK2enM66w=="}]}]]></TemplafyFormConfiguration>
</file>

<file path=customXml/item3.xml><?xml version="1.0" encoding="utf-8"?>
<TemplafyTemplateConfiguration><![CDATA[{"elementsMetadata":[{"elementConfiguration":{"binding":"{{FormatDateTime(Form.Date, Translate(\"GeneralDate\", Form.DocumentLanguage.Language), Form.DocumentLanguage.Language)}}","promptAiService":false,"visibility":"","removeAndKeepContent":false,"disableUpdates":false,"type":"text"},"type":"richTextContentControl","id":"d2d42f8a-4e68-42b9-a4ef-77180febadbd"},{"elementConfiguration":{"binding":"{{Form.CaseNo}}","promptAiService":false,"visibility":"{{IfElse(Equals(Form.CaseNo, \"[INTET SAGSNUMMER]\"), VisibilityType.Hidden, VisibilityType.Visible)}}","removeAndKeepContent":false,"disableUpdates":false,"type":"text"},"type":"richTextContentControl","id":"74cc4551-8fcd-4063-b4dc-409c87152b0f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dd2b18ec-4735-46dc-acae-d64f75d86f86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e5a01016-1818-4c39-a91c-987bbbc49bcd"},{"elementConfiguration":{"binding":"{{FormatDateTime(Form.Date, Translate(\"GeneralDate\", Form.DocumentLanguage.Language), Form.DocumentLanguage.Language)}}","promptAiService":false,"visibility":"","removeAndKeepContent":false,"disableUpdates":false,"type":"text"},"type":"richTextContentControl","id":"0f848233-f3e6-4fe7-8941-e7dc93f086da"},{"elementConfiguration":{"binding":"{{Form.CaseNo}}","promptAiService":false,"visibility":"{{IfElse(Equals(Form.CaseNo, \"[INTET SAGSNUMMER]\"), VisibilityType.Hidden, VisibilityType.Visible)}}","removeAndKeepContent":false,"disableUpdates":false,"type":"text"},"type":"richTextContentControl","id":"88319a1d-aea6-466f-bdd3-56354e7788ef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405ff2ef-0bd8-4d92-9801-c929f6c2ade2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d7446ece-fe8b-4e3c-b145-e4571844e865"},{"elementConfiguration":{"binding":"{{DataSources.Offices[Concat(\"Poul Schmith - \", Form.DocumentLanguage.Name)].CityOne}}","promptAiService":false,"visibility":"","removeAndKeepContent":false,"disableUpdates":false,"type":"text"},"type":"richTextContentControl","id":"c5771475-9e7b-4cef-a33f-ac179a6f4341"},{"elementConfiguration":{"binding":"{{DataSources.Offices[Concat(\"Poul Schmith - \", Form.DocumentLanguage.Name)].AddressOne}}","promptAiService":false,"visibility":"","removeAndKeepContent":false,"disableUpdates":false,"type":"text"},"type":"richTextContentControl","id":"50cd8730-8a0e-421a-9b31-e602a59f7a53"},{"elementConfiguration":{"binding":"{{DataSources.Offices[Concat(\"Poul Schmith - \", Form.DocumentLanguage.Name)].CityTwo}}","promptAiService":false,"visibility":"","removeAndKeepContent":false,"disableUpdates":false,"type":"text"},"type":"richTextContentControl","id":"0449b508-ab9b-4f04-977d-4fdf979bde89"},{"elementConfiguration":{"binding":"{{DataSources.Offices[Concat(\"Poul Schmith - \", Form.DocumentLanguage.Name)].AddressTwo}}","promptAiService":false,"visibility":"","removeAndKeepContent":false,"disableUpdates":false,"type":"text"},"type":"richTextContentControl","id":"9f65122c-32d7-4cc7-aa02-5f34303f93f3"},{"elementConfiguration":{"visibility":"{{IfElse(Equals(DataSources.Offices[Concat(\"Poul Schmith - \", Form.DocumentLanguage.Name)].Phone, \"\"), VisibilityType.Hidden, VisibilityType.Visible)}}","disableUpdates":false,"type":"group"},"type":"richTextContentControl","id":"6feff4b2-502c-4548-a5e6-70d06c05e565"},{"elementConfiguration":{"binding":"{{DataSources.Offices[Concat(\"Poul Schmith - \", Form.DocumentLanguage.Name)].Phone}}","promptAiService":false,"visibility":"","removeAndKeepContent":false,"disableUpdates":false,"type":"text"},"type":"richTextContentControl","id":"d1569a10-7b85-4376-88cf-57b5fd94ef64"},{"elementConfiguration":{"binding":"{{DataSources.Offices[Concat(\"Poul Schmith - \", Form.DocumentLanguage.Name)].Mail}}","promptAiService":false,"visibility":"","removeAndKeepContent":false,"disableUpdates":false,"type":"text"},"type":"richTextContentControl","id":"a9fdd188-e84a-465f-a023-9918bcb246b0"},{"elementConfiguration":{"binding":"{{DataSources.Offices[Concat(\"Poul Schmith - \", Form.DocumentLanguage.Name)].Web}}","promptAiService":false,"visibility":"","removeAndKeepContent":false,"disableUpdates":false,"type":"text"},"type":"richTextContentControl","id":"82c1126c-2512-49d6-ba75-ce785bdc539d"},{"elementConfiguration":{"binding":"{{Translate(\"Page\", Form.DocumentLanguage.Language)}}","promptAiService":false,"visibility":"","removeAndKeepContent":false,"disableUpdates":false,"type":"text"},"type":"richTextContentControl","id":"ae67dab4-8c5c-4752-9ada-be0f8d2b61d0"},{"elementConfiguration":{"visibility":"{{IfElse(Contains(\"##[INGEN]##, ##[Ingen]##\",Concat(\"##\",Concat(Form.Watermark,\"##\"))), VisibilityType.Hidden, VisibilityType.Visible)}}","disableUpdates":false,"type":"group"},"type":"shape","id":"829f105e-2e1d-45a5-8871-32ac1a72f67d"},{"elementConfiguration":{"visibility":"{{IfElse(Contains(\"##[INGEN]##, ##[Ingen]##\",Concat(\"##\",Concat(Form.Watermark,\"##\"))), VisibilityType.Hidden, VisibilityType.Visible)}}","disableUpdates":false,"type":"group"},"type":"shape","id":"f7b8b7a7-1adf-4028-8a94-218ef1347955"}],"transformationConfigurations":[{"language":"{{Form.DocumentLanguage.Language}}","disableUpdates":false,"type":"proofingLanguage"},{"propertyName":"OfficeExtensionsMatterId","propertyValue":"{{Form.CaseNo}}","disableUpdates":false,"type":"customDocumentProperty"},{"propertyName":"OfficeExtensionsInitialerProfil","propertyValue":"{{UserProfile.Initials}}","disableUpdates":false,"type":"customDocumentProperty"},{"propertyName":"OfficeExtensionsInitialerOverride","propertyValue":"{{Form.Alternativeinitialer}}","disableUpdates":false,"type":"customDocumentProperty"},{"propertyName":"OfficeExtensionsEmaildomain","propertyValue":"{{DataSources.Offices[Concat(\"Poul Schmith - \", Form.DocumentLanguage.Name)].EmailDomain}}","disableUpdates":false,"type":"customDocumentProperty"},{"image":"{{DataSources.Offices[Concat(\"Poul Schmith - \", Form.DocumentLanguage.Name)].LogoRef.LogoPs_da-DK.Image}}","shapeName":"Logo_PS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image":"{{DataSources.Offices[Concat(\"Poul Schmith - \", Form.DocumentLanguage.Name)].LogoRef.LogoPs_en-GB.Image}}","shapeName":"Logo_ENG_PS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propertyName":"OfficeExtensionsAnsvarscenter","propertyValue":"","disableUpdates":false,"type":"customDocumentProperty"},{"image":"{{DataSources.Offices[Concat(\"Poul Schmith - \", Form.DocumentLanguage.Name)].LogoRef.LogoKa_da-DK.Image}}","shapeName":"Logo_KA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image":"{{DataSources.Offices[Concat(\"Poul Schmith - \", Form.DocumentLanguage.Name)].LogoRef.LogoKa_en-GB.Image}}","shapeName":"Logo_ENG_KA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colorTheme":"{{DataSources.ColorThemes[\"Poul Schmith\"].ColorTheme}}","disableUpdates":false,"originalColorThemeXml":"<a:clrScheme name=\"Kammeradvokaten 2024\" xmlns:a=\"http://schemas.openxmlformats.org/drawingml/2006/main\"><a:dk1><a:srgbClr val=\"000000\" /></a:dk1><a:lt1><a:srgbClr val=\"FFFFFF\" /></a:lt1><a:dk2><a:srgbClr val=\"D11B32\" /></a:dk2><a:lt2><a:srgbClr val=\"007ABB\" /></a:lt2><a:accent1><a:srgbClr val=\"375E6A\" /></a:accent1><a:accent2><a:srgbClr val=\"1A3441\" /></a:accent2><a:accent3><a:srgbClr val=\"471516\" /></a:accent3><a:accent4><a:srgbClr val=\"963C17\" /></a:accent4><a:accent5><a:srgbClr val=\"8F836D\" /></a:accent5><a:accent6><a:srgbClr val=\"CEC3AF\" /></a:accent6><a:hlink><a:srgbClr val=\"375E6A\" /></a:hlink><a:folHlink><a:srgbClr val=\"375E6A\" /></a:folHlink></a:clrScheme>","type":"colorTheme"},{"propertyName":"TemplafyLanguageCode","propertyValue":"{{Form.DocumentLanguage.Language}}","disableUpdates":false,"type":"customDocumentProperty"}],"templateName":"Liggende dokument","templateDescription":"Skabelon til fritekst m/pladsholdere","enableDocumentContentUpdater":true,"version":"2.0"}]]></TemplafyTemplateConfiguration>
</file>

<file path=customXml/itemProps1.xml><?xml version="1.0" encoding="utf-8"?>
<ds:datastoreItem xmlns:ds="http://schemas.openxmlformats.org/officeDocument/2006/customXml" ds:itemID="{D2DF1BD8-ADF7-4AFB-AE4D-005B84EAD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1BF44-3BC8-48EC-BD14-F0E0328343F2}">
  <ds:schemaRefs/>
</ds:datastoreItem>
</file>

<file path=customXml/itemProps3.xml><?xml version="1.0" encoding="utf-8"?>
<ds:datastoreItem xmlns:ds="http://schemas.openxmlformats.org/officeDocument/2006/customXml" ds:itemID="{38E71C3F-4C9D-496B-A692-16F7697B19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Liggende dokument1</Template>
  <TotalTime>9</TotalTime>
  <Pages>2</Pages>
  <Words>188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Poul Schmith/Kammeradvokaten</cp:lastModifiedBy>
  <cp:revision>7</cp:revision>
  <dcterms:created xsi:type="dcterms:W3CDTF">2025-09-11T11:49:00Z</dcterms:created>
  <dcterms:modified xsi:type="dcterms:W3CDTF">2025-09-13T19:18:00Z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TIM_Ran">
    <vt:lpwstr>true</vt:lpwstr>
  </property>
  <property fmtid="{D5CDD505-2E9C-101B-9397-08002B2CF9AE}" pid="3" name="OfficeExtensionsMatterIdUpdated">
    <vt:lpwstr>4038831</vt:lpwstr>
  </property>
  <property fmtid="{D5CDD505-2E9C-101B-9397-08002B2CF9AE}" pid="4" name="TemplafyTenantId">
    <vt:lpwstr>poulschmith</vt:lpwstr>
  </property>
  <property fmtid="{D5CDD505-2E9C-101B-9397-08002B2CF9AE}" pid="5" name="TemplafyTemplateId">
    <vt:lpwstr>637148363836748891</vt:lpwstr>
  </property>
  <property fmtid="{D5CDD505-2E9C-101B-9397-08002B2CF9AE}" pid="6" name="TemplafyUserProfileId">
    <vt:lpwstr>1182462873920077974</vt:lpwstr>
  </property>
  <property fmtid="{D5CDD505-2E9C-101B-9397-08002B2CF9AE}" pid="7" name="OfficeExtensionsMatterId">
    <vt:lpwstr>4038831</vt:lpwstr>
  </property>
  <property fmtid="{D5CDD505-2E9C-101B-9397-08002B2CF9AE}" pid="8" name="OfficeExtensionsInitialerProfil">
    <vt:lpwstr>mw</vt:lpwstr>
  </property>
  <property fmtid="{D5CDD505-2E9C-101B-9397-08002B2CF9AE}" pid="9" name="OfficeExtensionsInitialerOverride">
    <vt:lpwstr>MSO/MAN</vt:lpwstr>
  </property>
  <property fmtid="{D5CDD505-2E9C-101B-9397-08002B2CF9AE}" pid="10" name="OfficeExtensionsEmaildomain">
    <vt:lpwstr>poulschmith</vt:lpwstr>
  </property>
  <property fmtid="{D5CDD505-2E9C-101B-9397-08002B2CF9AE}" pid="11" name="OfficeExtensionsAnsvarscenter">
    <vt:lpwstr/>
  </property>
  <property fmtid="{D5CDD505-2E9C-101B-9397-08002B2CF9AE}" pid="12" name="TemplafyLanguageCode">
    <vt:lpwstr>da-DK</vt:lpwstr>
  </property>
  <property fmtid="{D5CDD505-2E9C-101B-9397-08002B2CF9AE}" pid="13" name="TemplafyFromBlank">
    <vt:bool>false</vt:bool>
  </property>
  <property fmtid="{D5CDD505-2E9C-101B-9397-08002B2CF9AE}" pid="14" name="Ansvarscenter">
    <vt:lpwstr>PS</vt:lpwstr>
  </property>
  <property fmtid="{D5CDD505-2E9C-101B-9397-08002B2CF9AE}" pid="15" name="OfficeExtensionsFirstRun">
    <vt:lpwstr>false</vt:lpwstr>
  </property>
  <property fmtid="{D5CDD505-2E9C-101B-9397-08002B2CF9AE}" pid="16" name="TemplafyLanguageCodeUpdated_src">
    <vt:lpwstr>{Doc.Prop.TemplafyLanguageCode}</vt:lpwstr>
  </property>
  <property fmtid="{D5CDD505-2E9C-101B-9397-08002B2CF9AE}" pid="17" name="TemplafyLanguageCodeUpdated">
    <vt:lpwstr>da-DK</vt:lpwstr>
  </property>
  <property fmtid="{D5CDD505-2E9C-101B-9397-08002B2CF9AE}" pid="18" name="OfficeExtensionsLogoOverride">
    <vt:lpwstr>PS</vt:lpwstr>
  </property>
  <property fmtid="{D5CDD505-2E9C-101B-9397-08002B2CF9AE}" pid="19" name="OfficeExtensionsMatterIdUpdated_src">
    <vt:lpwstr>{Doc.Prop.OfficeExtensionsMatterId}</vt:lpwstr>
  </property>
</Properties>
</file>