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0" w:type="auto"/>
        <w:tblLayout w:type="fixed"/>
        <w:tblLook w:val="0600" w:firstRow="0" w:lastRow="0" w:firstColumn="0" w:lastColumn="0" w:noHBand="1" w:noVBand="1"/>
      </w:tblPr>
      <w:tblGrid>
        <w:gridCol w:w="11624"/>
      </w:tblGrid>
      <w:tr w:rsidR="00E0086D" w:rsidRPr="009A1728" w14:paraId="09B1962F" w14:textId="77777777" w:rsidTr="00CA6E5C">
        <w:trPr>
          <w:trHeight w:hRule="exact" w:val="1418"/>
        </w:trPr>
        <w:tc>
          <w:tcPr>
            <w:tcW w:w="11624" w:type="dxa"/>
            <w:vAlign w:val="bottom"/>
          </w:tcPr>
          <w:p w14:paraId="16E3080D" w14:textId="77777777" w:rsidR="00BE5CA2" w:rsidRPr="009A1728" w:rsidRDefault="00BE5CA2" w:rsidP="00BE5CA2">
            <w:pPr>
              <w:pStyle w:val="Title"/>
            </w:pPr>
            <w:r w:rsidRPr="009A1728">
              <w:t xml:space="preserve">Oversigt over krav efter AI-forordningen </w:t>
            </w:r>
          </w:p>
          <w:p w14:paraId="0FF01DBD" w14:textId="5DDA32FD" w:rsidR="00E0086D" w:rsidRPr="009A1728" w:rsidRDefault="00BE5CA2" w:rsidP="00BE5CA2">
            <w:pPr>
              <w:pStyle w:val="Title"/>
            </w:pPr>
            <w:r w:rsidRPr="009A1728">
              <w:t>(begrænset risiko) (udbyder)</w:t>
            </w:r>
          </w:p>
        </w:tc>
      </w:tr>
    </w:tbl>
    <w:p w14:paraId="7CDB373A" w14:textId="77777777" w:rsidR="00E0086D" w:rsidRPr="009A1728" w:rsidRDefault="00E0086D" w:rsidP="00BE5CA2"/>
    <w:p w14:paraId="00E2A815" w14:textId="74798784" w:rsidR="00E0086D" w:rsidRPr="009A1728" w:rsidRDefault="00E0086D" w:rsidP="00BE5CA2"/>
    <w:p w14:paraId="0F5BB637" w14:textId="23E3C7ED" w:rsidR="00BE5CA2" w:rsidRPr="009A1728" w:rsidRDefault="00BE5CA2" w:rsidP="00BE5CA2"/>
    <w:sdt>
      <w:sdtPr>
        <w:rPr>
          <w:rFonts w:eastAsiaTheme="minorHAnsi" w:cs="Verdana"/>
          <w:sz w:val="20"/>
          <w:szCs w:val="20"/>
        </w:rPr>
        <w:id w:val="1721551600"/>
        <w:docPartObj>
          <w:docPartGallery w:val="Table of Contents"/>
          <w:docPartUnique/>
        </w:docPartObj>
      </w:sdtPr>
      <w:sdtEndPr/>
      <w:sdtContent>
        <w:p w14:paraId="4CAF85DF" w14:textId="624CB1D1" w:rsidR="00BE5CA2" w:rsidRPr="009A1728" w:rsidRDefault="00BE5CA2">
          <w:pPr>
            <w:pStyle w:val="TOCHeading"/>
          </w:pPr>
          <w:r w:rsidRPr="009A1728">
            <w:t>Indhold</w:t>
          </w:r>
        </w:p>
        <w:p w14:paraId="39ECD2D5" w14:textId="2D7D0CAC" w:rsidR="00BE5CA2" w:rsidRPr="009A1728" w:rsidRDefault="00BE5CA2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kern w:val="2"/>
              <w:sz w:val="24"/>
              <w:szCs w:val="24"/>
              <w:lang w:eastAsia="da-DK"/>
              <w14:ligatures w14:val="standardContextual"/>
            </w:rPr>
          </w:pPr>
          <w:r w:rsidRPr="009A1728">
            <w:fldChar w:fldCharType="begin"/>
          </w:r>
          <w:r w:rsidRPr="009A1728">
            <w:instrText xml:space="preserve"> TOC \o "1-3" \h \z \u </w:instrText>
          </w:r>
          <w:r w:rsidRPr="009A1728">
            <w:fldChar w:fldCharType="separate"/>
          </w:r>
          <w:hyperlink w:anchor="_Toc207284604" w:history="1">
            <w:r w:rsidRPr="009A1728">
              <w:rPr>
                <w:rStyle w:val="Hyperlink"/>
              </w:rPr>
              <w:t>1.</w:t>
            </w:r>
            <w:r w:rsidRPr="009A1728">
              <w:rPr>
                <w:rFonts w:asciiTheme="minorHAnsi" w:eastAsiaTheme="minorEastAsia" w:hAnsiTheme="minorHAnsi" w:cstheme="minorBidi"/>
                <w:bCs w:val="0"/>
                <w:cap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9A1728">
              <w:rPr>
                <w:rStyle w:val="Hyperlink"/>
              </w:rPr>
              <w:t>Krav efter AI-forordningen (begrænset risiko) (udbyder)</w:t>
            </w:r>
            <w:r w:rsidRPr="009A1728">
              <w:rPr>
                <w:webHidden/>
              </w:rPr>
              <w:tab/>
            </w:r>
            <w:r w:rsidRPr="009A1728">
              <w:rPr>
                <w:webHidden/>
              </w:rPr>
              <w:fldChar w:fldCharType="begin"/>
            </w:r>
            <w:r w:rsidRPr="009A1728">
              <w:rPr>
                <w:webHidden/>
              </w:rPr>
              <w:instrText xml:space="preserve"> PAGEREF _Toc207284604 \h </w:instrText>
            </w:r>
            <w:r w:rsidRPr="009A1728">
              <w:rPr>
                <w:webHidden/>
              </w:rPr>
            </w:r>
            <w:r w:rsidRPr="009A1728">
              <w:rPr>
                <w:webHidden/>
              </w:rPr>
              <w:fldChar w:fldCharType="separate"/>
            </w:r>
            <w:r w:rsidRPr="009A1728">
              <w:rPr>
                <w:webHidden/>
              </w:rPr>
              <w:t>2</w:t>
            </w:r>
            <w:r w:rsidRPr="009A1728">
              <w:rPr>
                <w:webHidden/>
              </w:rPr>
              <w:fldChar w:fldCharType="end"/>
            </w:r>
          </w:hyperlink>
        </w:p>
        <w:p w14:paraId="04AF91BC" w14:textId="4D611596" w:rsidR="00BE5CA2" w:rsidRPr="009A1728" w:rsidRDefault="00BE5CA2" w:rsidP="00BE5CA2">
          <w:r w:rsidRPr="009A1728">
            <w:fldChar w:fldCharType="end"/>
          </w:r>
        </w:p>
      </w:sdtContent>
    </w:sdt>
    <w:p w14:paraId="6C783301" w14:textId="77777777" w:rsidR="00E0086D" w:rsidRPr="009A1728" w:rsidRDefault="00E0086D" w:rsidP="00BE5CA2">
      <w:r w:rsidRPr="009A1728">
        <w:br w:type="page"/>
      </w:r>
    </w:p>
    <w:p w14:paraId="5A498D88" w14:textId="0BF01CB0" w:rsidR="0073306A" w:rsidRPr="009A1728" w:rsidRDefault="00BE5CA2" w:rsidP="00BE5CA2">
      <w:pPr>
        <w:pStyle w:val="Heading1"/>
      </w:pPr>
      <w:bookmarkStart w:id="0" w:name="_Toc207284604"/>
      <w:r w:rsidRPr="009A1728">
        <w:lastRenderedPageBreak/>
        <w:t>Krav efter AI-forordningen (begrænset risiko) (udbyder)</w:t>
      </w:r>
      <w:bookmarkEnd w:id="0"/>
    </w:p>
    <w:tbl>
      <w:tblPr>
        <w:tblStyle w:val="TableGrid"/>
        <w:tblW w:w="5101" w:type="pct"/>
        <w:tblLook w:val="04A0" w:firstRow="1" w:lastRow="0" w:firstColumn="1" w:lastColumn="0" w:noHBand="0" w:noVBand="1"/>
      </w:tblPr>
      <w:tblGrid>
        <w:gridCol w:w="1818"/>
        <w:gridCol w:w="5380"/>
        <w:gridCol w:w="2270"/>
        <w:gridCol w:w="5386"/>
      </w:tblGrid>
      <w:tr w:rsidR="00EB6A29" w:rsidRPr="009A1728" w14:paraId="26915846" w14:textId="77777777" w:rsidTr="002E0612">
        <w:trPr>
          <w:cantSplit/>
        </w:trPr>
        <w:tc>
          <w:tcPr>
            <w:tcW w:w="612" w:type="pct"/>
            <w:shd w:val="clear" w:color="auto" w:fill="3DBBFF" w:themeFill="background2" w:themeFillTint="99"/>
            <w:vAlign w:val="center"/>
          </w:tcPr>
          <w:p w14:paraId="0ED54A94" w14:textId="77777777" w:rsidR="00BE5CA2" w:rsidRPr="009A1728" w:rsidRDefault="00BE5CA2" w:rsidP="002E0612">
            <w:pPr>
              <w:keepNext/>
              <w:tabs>
                <w:tab w:val="left" w:pos="731"/>
              </w:tabs>
              <w:jc w:val="left"/>
              <w:rPr>
                <w:b/>
                <w:bCs/>
              </w:rPr>
            </w:pPr>
            <w:r w:rsidRPr="009A1728">
              <w:rPr>
                <w:b/>
                <w:bCs/>
              </w:rPr>
              <w:t>Krav-ID</w:t>
            </w:r>
          </w:p>
        </w:tc>
        <w:tc>
          <w:tcPr>
            <w:tcW w:w="1811" w:type="pct"/>
            <w:shd w:val="clear" w:color="auto" w:fill="3DBBFF" w:themeFill="background2" w:themeFillTint="99"/>
            <w:vAlign w:val="center"/>
          </w:tcPr>
          <w:p w14:paraId="279ACDBC" w14:textId="77777777" w:rsidR="00BE5CA2" w:rsidRPr="009A1728" w:rsidRDefault="00BE5CA2" w:rsidP="00BE5CA2">
            <w:pPr>
              <w:keepNext/>
              <w:jc w:val="left"/>
              <w:rPr>
                <w:b/>
                <w:bCs/>
              </w:rPr>
            </w:pPr>
            <w:r w:rsidRPr="009A1728">
              <w:rPr>
                <w:b/>
                <w:bCs/>
              </w:rPr>
              <w:t>Beskrivelse af krav</w:t>
            </w:r>
          </w:p>
        </w:tc>
        <w:tc>
          <w:tcPr>
            <w:tcW w:w="764" w:type="pct"/>
            <w:shd w:val="clear" w:color="auto" w:fill="3DBBFF" w:themeFill="background2" w:themeFillTint="99"/>
            <w:vAlign w:val="center"/>
          </w:tcPr>
          <w:p w14:paraId="78D36116" w14:textId="77777777" w:rsidR="00BE5CA2" w:rsidRPr="009A1728" w:rsidRDefault="00BE5CA2" w:rsidP="00BE5CA2">
            <w:pPr>
              <w:keepNext/>
              <w:jc w:val="left"/>
              <w:rPr>
                <w:b/>
                <w:bCs/>
              </w:rPr>
            </w:pPr>
            <w:r w:rsidRPr="009A1728">
              <w:rPr>
                <w:b/>
                <w:bCs/>
              </w:rPr>
              <w:t>Kravets grundlag</w:t>
            </w:r>
          </w:p>
        </w:tc>
        <w:tc>
          <w:tcPr>
            <w:tcW w:w="1813" w:type="pct"/>
            <w:shd w:val="clear" w:color="auto" w:fill="3DBBFF" w:themeFill="background2" w:themeFillTint="99"/>
            <w:vAlign w:val="center"/>
          </w:tcPr>
          <w:p w14:paraId="6040873F" w14:textId="3F5B39D9" w:rsidR="00BE5CA2" w:rsidRPr="009A1728" w:rsidRDefault="00BE5CA2" w:rsidP="00BE5CA2">
            <w:pPr>
              <w:keepNext/>
              <w:jc w:val="left"/>
              <w:rPr>
                <w:b/>
                <w:bCs/>
              </w:rPr>
            </w:pPr>
            <w:r w:rsidRPr="009A1728">
              <w:rPr>
                <w:b/>
                <w:bCs/>
              </w:rPr>
              <w:t xml:space="preserve">Beskriv, hvordan kravet overholdes </w:t>
            </w:r>
            <w:r w:rsidRPr="009A1728">
              <w:rPr>
                <w:b/>
                <w:bCs/>
              </w:rPr>
              <w:br/>
              <w:t>(”følg eller forklar”)</w:t>
            </w:r>
          </w:p>
        </w:tc>
      </w:tr>
      <w:tr w:rsidR="00EB6A29" w:rsidRPr="009A1728" w14:paraId="68DDCD17" w14:textId="77777777" w:rsidTr="002E0612">
        <w:tc>
          <w:tcPr>
            <w:tcW w:w="612" w:type="pct"/>
          </w:tcPr>
          <w:p w14:paraId="30F44DD9" w14:textId="61169DA6" w:rsidR="00BE5CA2" w:rsidRPr="009A1728" w:rsidRDefault="00BE5CA2" w:rsidP="002E0612">
            <w:pPr>
              <w:pStyle w:val="ListParagraph"/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811" w:type="pct"/>
          </w:tcPr>
          <w:p w14:paraId="275B3E33" w14:textId="45C0FAD2" w:rsidR="00BE5CA2" w:rsidRPr="009A1728" w:rsidRDefault="00BE5CA2" w:rsidP="00BE5CA2">
            <w:r w:rsidRPr="009A1728">
              <w:t xml:space="preserve">AI-systemer, der er beregnet til at interagere direkte med fysiske personer, udformes og udvikles </w:t>
            </w:r>
            <w:r w:rsidR="00EC72D1" w:rsidRPr="009A1728">
              <w:t xml:space="preserve">af </w:t>
            </w:r>
            <w:r w:rsidR="00452768">
              <w:t>kommunen</w:t>
            </w:r>
            <w:r w:rsidR="00EC72D1" w:rsidRPr="009A1728">
              <w:t xml:space="preserve"> </w:t>
            </w:r>
            <w:r w:rsidRPr="009A1728">
              <w:t>på en sådan måde, at fysiske personer oplyses om, at de interagerer med et AI-system, medmindre dette er indlysende ud fra omstændighederne og anvendelsessammenhængen.</w:t>
            </w:r>
          </w:p>
        </w:tc>
        <w:tc>
          <w:tcPr>
            <w:tcW w:w="764" w:type="pct"/>
          </w:tcPr>
          <w:p w14:paraId="726DDF20" w14:textId="355ABDC5" w:rsidR="00BE5CA2" w:rsidRPr="009A1728" w:rsidRDefault="00BE5CA2" w:rsidP="00BE5CA2">
            <w:r w:rsidRPr="009A1728">
              <w:t>AI-forordningen</w:t>
            </w:r>
            <w:r w:rsidR="002E3E74">
              <w:t>s</w:t>
            </w:r>
            <w:r w:rsidRPr="009A1728">
              <w:t xml:space="preserve"> artikel 50, stk. 1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7C15BC18" w14:textId="77777777" w:rsidR="00BE5CA2" w:rsidRPr="009A1728" w:rsidRDefault="00BE5CA2" w:rsidP="00BE5CA2"/>
        </w:tc>
      </w:tr>
      <w:tr w:rsidR="00EB6A29" w:rsidRPr="009A1728" w14:paraId="02E7EE9D" w14:textId="77777777" w:rsidTr="002E0612">
        <w:trPr>
          <w:cantSplit/>
        </w:trPr>
        <w:tc>
          <w:tcPr>
            <w:tcW w:w="612" w:type="pct"/>
            <w:shd w:val="clear" w:color="auto" w:fill="auto"/>
          </w:tcPr>
          <w:p w14:paraId="2011EC9C" w14:textId="3BAAC9D0" w:rsidR="00BE5CA2" w:rsidRPr="009A1728" w:rsidRDefault="00BE5CA2" w:rsidP="002E0612">
            <w:pPr>
              <w:pStyle w:val="ListParagraph"/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811" w:type="pct"/>
            <w:shd w:val="clear" w:color="auto" w:fill="auto"/>
          </w:tcPr>
          <w:p w14:paraId="6AAEDCCF" w14:textId="176314EC" w:rsidR="00BE5CA2" w:rsidRPr="009A1728" w:rsidRDefault="007017F4" w:rsidP="00BE5CA2">
            <w:pPr>
              <w:rPr>
                <w:b/>
              </w:rPr>
            </w:pPr>
            <w:r w:rsidRPr="009A1728">
              <w:t>Som u</w:t>
            </w:r>
            <w:r w:rsidR="00BE5CA2" w:rsidRPr="009A1728">
              <w:t xml:space="preserve">dbyder af AI-systemer (inkl. AI-systemer til almen brug), der genererer syntetisk lyd, billede, video eller tekst, skal </w:t>
            </w:r>
            <w:r w:rsidRPr="009A1728">
              <w:t xml:space="preserve">kommunen </w:t>
            </w:r>
            <w:r w:rsidR="00BE5CA2" w:rsidRPr="009A1728">
              <w:t xml:space="preserve">sikre, at outputtet er </w:t>
            </w:r>
            <w:r w:rsidR="00452768">
              <w:t>mærket i</w:t>
            </w:r>
            <w:r w:rsidR="00BE5CA2" w:rsidRPr="009A1728">
              <w:t xml:space="preserve"> et maskinlæsbart format og kan spores som kunstigt genereret eller manipuleret.</w:t>
            </w:r>
          </w:p>
        </w:tc>
        <w:tc>
          <w:tcPr>
            <w:tcW w:w="764" w:type="pct"/>
            <w:shd w:val="clear" w:color="auto" w:fill="auto"/>
          </w:tcPr>
          <w:p w14:paraId="5159DD9F" w14:textId="5611B014" w:rsidR="00BE5CA2" w:rsidRPr="009A1728" w:rsidRDefault="00BE5CA2" w:rsidP="00BE5CA2">
            <w:pPr>
              <w:rPr>
                <w:b/>
              </w:rPr>
            </w:pPr>
            <w:r w:rsidRPr="009A1728">
              <w:t>AI-forordningen</w:t>
            </w:r>
            <w:r w:rsidR="002E3E74">
              <w:t>s</w:t>
            </w:r>
            <w:r w:rsidRPr="009A1728">
              <w:t xml:space="preserve"> artikel 50, stk. 2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7F97F03A" w14:textId="77777777" w:rsidR="00BE5CA2" w:rsidRPr="009A1728" w:rsidRDefault="00BE5CA2" w:rsidP="00BE5CA2"/>
        </w:tc>
      </w:tr>
    </w:tbl>
    <w:p w14:paraId="1C2697F5" w14:textId="77777777" w:rsidR="00BE5CA2" w:rsidRPr="009A1728" w:rsidRDefault="00BE5CA2" w:rsidP="00BE5CA2"/>
    <w:sectPr w:rsidR="00BE5CA2" w:rsidRPr="009A1728" w:rsidSect="000E3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268" w:right="1134" w:bottom="1985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FC35" w14:textId="77777777" w:rsidR="00F06F8A" w:rsidRPr="009A1728" w:rsidRDefault="00F06F8A" w:rsidP="00BE5CA2">
      <w:r w:rsidRPr="009A1728">
        <w:separator/>
      </w:r>
    </w:p>
    <w:p w14:paraId="6CBE40FD" w14:textId="77777777" w:rsidR="00F06F8A" w:rsidRPr="009A1728" w:rsidRDefault="00F06F8A" w:rsidP="00BE5CA2"/>
  </w:endnote>
  <w:endnote w:type="continuationSeparator" w:id="0">
    <w:p w14:paraId="1D57A10D" w14:textId="77777777" w:rsidR="00F06F8A" w:rsidRPr="009A1728" w:rsidRDefault="00F06F8A" w:rsidP="00BE5CA2">
      <w:r w:rsidRPr="009A1728">
        <w:continuationSeparator/>
      </w:r>
    </w:p>
    <w:p w14:paraId="45CA2320" w14:textId="77777777" w:rsidR="00F06F8A" w:rsidRPr="009A1728" w:rsidRDefault="00F06F8A" w:rsidP="00BE5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C7EF" w14:textId="77777777" w:rsidR="009A1728" w:rsidRPr="009A1728" w:rsidRDefault="009A1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3BCE" w14:textId="77777777" w:rsidR="00EF1DCC" w:rsidRPr="009A1728" w:rsidRDefault="00EF1DCC" w:rsidP="00BE5CA2">
    <w:pPr>
      <w:pStyle w:val="Footer-Line"/>
    </w:pPr>
  </w:p>
  <w:p w14:paraId="274C0B0E" w14:textId="77777777" w:rsidR="00EF1DCC" w:rsidRPr="009A1728" w:rsidRDefault="00452768" w:rsidP="00BE5CA2">
    <w:pPr>
      <w:pStyle w:val="Footer"/>
      <w:rPr>
        <w:rStyle w:val="PageNumber"/>
      </w:rPr>
    </w:pPr>
    <w:sdt>
      <w:sdtPr>
        <w:rPr>
          <w:rStyle w:val="PageNumber"/>
        </w:rPr>
        <w:alias w:val="Page"/>
        <w:tag w:val="{&quot;templafy&quot;:{&quot;id&quot;:&quot;177a0a18-afd3-47c3-9d00-2d1ff1563495&quot;}}"/>
        <w:id w:val="1419525642"/>
      </w:sdtPr>
      <w:sdtEndPr>
        <w:rPr>
          <w:rStyle w:val="PageNumber"/>
        </w:rPr>
      </w:sdtEndPr>
      <w:sdtContent>
        <w:r w:rsidR="00BE5CA2" w:rsidRPr="009A1728">
          <w:rPr>
            <w:rStyle w:val="PageNumber"/>
          </w:rPr>
          <w:t>Side</w:t>
        </w:r>
      </w:sdtContent>
    </w:sdt>
    <w:r w:rsidR="00EF1DCC" w:rsidRPr="009A1728">
      <w:rPr>
        <w:rStyle w:val="PageNumber"/>
      </w:rPr>
      <w:t xml:space="preserve"> </w:t>
    </w:r>
    <w:r w:rsidR="00EF1DCC" w:rsidRPr="009A1728">
      <w:rPr>
        <w:rStyle w:val="PageNumber"/>
      </w:rPr>
      <w:fldChar w:fldCharType="begin"/>
    </w:r>
    <w:r w:rsidR="00EF1DCC" w:rsidRPr="009A1728">
      <w:rPr>
        <w:rStyle w:val="PageNumber"/>
      </w:rPr>
      <w:instrText xml:space="preserve"> PAGE  </w:instrText>
    </w:r>
    <w:r w:rsidR="00EF1DCC" w:rsidRPr="009A1728">
      <w:rPr>
        <w:rStyle w:val="PageNumber"/>
      </w:rPr>
      <w:fldChar w:fldCharType="separate"/>
    </w:r>
    <w:r w:rsidR="00EF1DCC" w:rsidRPr="009A1728">
      <w:rPr>
        <w:rStyle w:val="PageNumber"/>
      </w:rPr>
      <w:t>2</w:t>
    </w:r>
    <w:r w:rsidR="00EF1DCC" w:rsidRPr="009A1728">
      <w:rPr>
        <w:rStyle w:val="PageNumber"/>
      </w:rPr>
      <w:fldChar w:fldCharType="end"/>
    </w:r>
    <w:r w:rsidR="00EF1DCC" w:rsidRPr="009A1728">
      <w:rPr>
        <w:rStyle w:val="PageNumber"/>
      </w:rPr>
      <w:t xml:space="preserve"> / </w:t>
    </w:r>
    <w:r w:rsidR="00EF1DCC" w:rsidRPr="009A1728">
      <w:rPr>
        <w:rStyle w:val="PageNumber"/>
      </w:rPr>
      <w:fldChar w:fldCharType="begin"/>
    </w:r>
    <w:r w:rsidR="00EF1DCC" w:rsidRPr="009A1728">
      <w:rPr>
        <w:rStyle w:val="PageNumber"/>
      </w:rPr>
      <w:instrText xml:space="preserve"> NUMPAGES  </w:instrText>
    </w:r>
    <w:r w:rsidR="00EF1DCC" w:rsidRPr="009A1728">
      <w:rPr>
        <w:rStyle w:val="PageNumber"/>
      </w:rPr>
      <w:fldChar w:fldCharType="separate"/>
    </w:r>
    <w:r w:rsidR="00EF1DCC" w:rsidRPr="009A1728">
      <w:rPr>
        <w:rStyle w:val="PageNumber"/>
      </w:rPr>
      <w:t>2</w:t>
    </w:r>
    <w:r w:rsidR="00EF1DCC" w:rsidRPr="009A1728">
      <w:rPr>
        <w:rStyle w:val="PageNumber"/>
      </w:rPr>
      <w:fldChar w:fldCharType="end"/>
    </w:r>
  </w:p>
  <w:p w14:paraId="2B50DAEC" w14:textId="77777777" w:rsidR="00681D83" w:rsidRPr="009A1728" w:rsidRDefault="00681D83" w:rsidP="00BE5C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838C" w14:textId="77777777" w:rsidR="00807E85" w:rsidRPr="009A1728" w:rsidRDefault="00807E85" w:rsidP="00BE5CA2">
    <w:pPr>
      <w:pStyle w:val="TemplateAddress-Line"/>
    </w:pPr>
    <w:bookmarkStart w:id="9" w:name="_Hlk196814268"/>
    <w:bookmarkStart w:id="10" w:name="_Hlk196814269"/>
  </w:p>
  <w:tbl>
    <w:tblPr>
      <w:tblStyle w:val="Blank"/>
      <w:tblW w:w="15735" w:type="dxa"/>
      <w:tblInd w:w="-567" w:type="dxa"/>
      <w:tblLayout w:type="fixed"/>
      <w:tblLook w:val="04A0" w:firstRow="1" w:lastRow="0" w:firstColumn="1" w:lastColumn="0" w:noHBand="0" w:noVBand="1"/>
    </w:tblPr>
    <w:tblGrid>
      <w:gridCol w:w="2425"/>
      <w:gridCol w:w="1780"/>
      <w:gridCol w:w="2693"/>
      <w:gridCol w:w="8837"/>
    </w:tblGrid>
    <w:tr w:rsidR="00807E85" w:rsidRPr="009A1728" w14:paraId="0A10604F" w14:textId="77777777" w:rsidTr="00807E85">
      <w:tc>
        <w:tcPr>
          <w:tcW w:w="2425" w:type="dxa"/>
          <w:hideMark/>
        </w:tcPr>
        <w:sdt>
          <w:sdtPr>
            <w:alias w:val="CityOne"/>
            <w:tag w:val="{&quot;templafy&quot;:{&quot;id&quot;:&quot;9b1e92d8-6c46-43f3-bded-1145ee4da810&quot;}}"/>
            <w:id w:val="-1466029480"/>
          </w:sdtPr>
          <w:sdtEndPr/>
          <w:sdtContent>
            <w:p w14:paraId="18FD761E" w14:textId="60882C5D" w:rsidR="00C853AB" w:rsidRPr="009A1728" w:rsidRDefault="009A1728">
              <w:pPr>
                <w:pStyle w:val="Template-Virksomhedsnavn"/>
              </w:pPr>
              <w:r w:rsidRPr="009A1728">
                <w:t>København</w:t>
              </w:r>
            </w:p>
          </w:sdtContent>
        </w:sdt>
        <w:sdt>
          <w:sdtPr>
            <w:alias w:val="AddressOne"/>
            <w:tag w:val="{&quot;templafy&quot;:{&quot;id&quot;:&quot;1d2f8595-3c0e-4b12-9c35-a77885b1ce98&quot;}}"/>
            <w:id w:val="-1076277366"/>
          </w:sdtPr>
          <w:sdtEndPr/>
          <w:sdtContent>
            <w:p w14:paraId="2380E8F4" w14:textId="77777777" w:rsidR="009A1728" w:rsidRPr="009A1728" w:rsidRDefault="009A1728">
              <w:pPr>
                <w:pStyle w:val="Template-Adresse"/>
              </w:pPr>
              <w:r w:rsidRPr="009A1728">
                <w:t>Kalvebod Brygge 32</w:t>
              </w:r>
            </w:p>
            <w:p w14:paraId="4719C238" w14:textId="2375A8BE" w:rsidR="00C853AB" w:rsidRPr="009A1728" w:rsidRDefault="009A1728">
              <w:pPr>
                <w:pStyle w:val="Template-Adresse"/>
              </w:pPr>
              <w:r w:rsidRPr="009A1728">
                <w:t>DK-1560 København V</w:t>
              </w:r>
            </w:p>
          </w:sdtContent>
        </w:sdt>
      </w:tc>
      <w:tc>
        <w:tcPr>
          <w:tcW w:w="1780" w:type="dxa"/>
          <w:hideMark/>
        </w:tcPr>
        <w:sdt>
          <w:sdtPr>
            <w:alias w:val="CityTwo"/>
            <w:tag w:val="{&quot;templafy&quot;:{&quot;id&quot;:&quot;121f88e7-b672-49bb-8b93-875d72a05bc1&quot;}}"/>
            <w:id w:val="-1838450814"/>
          </w:sdtPr>
          <w:sdtEndPr/>
          <w:sdtContent>
            <w:p w14:paraId="423CBA48" w14:textId="2305B8AA" w:rsidR="00C853AB" w:rsidRPr="009A1728" w:rsidRDefault="009A1728">
              <w:pPr>
                <w:pStyle w:val="Template-Virksomhedsnavn"/>
              </w:pPr>
              <w:r w:rsidRPr="009A1728">
                <w:t>Aarhus</w:t>
              </w:r>
            </w:p>
          </w:sdtContent>
        </w:sdt>
        <w:sdt>
          <w:sdtPr>
            <w:alias w:val="AddressTwo"/>
            <w:tag w:val="{&quot;templafy&quot;:{&quot;id&quot;:&quot;b301b413-9bfd-48a0-81e4-7c592d6c6dfc&quot;}}"/>
            <w:id w:val="-624614085"/>
          </w:sdtPr>
          <w:sdtEndPr/>
          <w:sdtContent>
            <w:p w14:paraId="5556F4EE" w14:textId="77777777" w:rsidR="009A1728" w:rsidRPr="009A1728" w:rsidRDefault="009A1728">
              <w:pPr>
                <w:pStyle w:val="Template-Adresse"/>
              </w:pPr>
              <w:r w:rsidRPr="009A1728">
                <w:t>Europaplads 8</w:t>
              </w:r>
            </w:p>
            <w:p w14:paraId="114071B8" w14:textId="03FF2262" w:rsidR="00C853AB" w:rsidRPr="009A1728" w:rsidRDefault="009A1728">
              <w:pPr>
                <w:pStyle w:val="Template-Adresse"/>
              </w:pPr>
              <w:r w:rsidRPr="009A1728">
                <w:t>DK-8000 Aarhus C</w:t>
              </w:r>
            </w:p>
          </w:sdtContent>
        </w:sdt>
      </w:tc>
      <w:tc>
        <w:tcPr>
          <w:tcW w:w="2693" w:type="dxa"/>
          <w:hideMark/>
        </w:tcPr>
        <w:sdt>
          <w:sdtPr>
            <w:tag w:val="{&quot;templafy&quot;:{&quot;id&quot;:&quot;401d8304-1117-4b4c-80e9-7e073ae8ad22&quot;}}"/>
            <w:id w:val="707078029"/>
          </w:sdtPr>
          <w:sdtEndPr/>
          <w:sdtContent>
            <w:p w14:paraId="70575231" w14:textId="77777777" w:rsidR="00807E85" w:rsidRPr="009A1728" w:rsidRDefault="00807E85" w:rsidP="00807E85">
              <w:pPr>
                <w:pStyle w:val="Template-Adresse"/>
                <w:spacing w:before="260"/>
              </w:pPr>
              <w:r w:rsidRPr="009A1728">
                <w:t>T</w:t>
              </w:r>
              <w:r w:rsidRPr="009A1728">
                <w:tab/>
              </w:r>
              <w:sdt>
                <w:sdtPr>
                  <w:alias w:val="Phone"/>
                  <w:tag w:val="{&quot;templafy&quot;:{&quot;id&quot;:&quot;6257f47f-2652-4c04-9bc4-d71145f1a077&quot;}}"/>
                  <w:id w:val="1914042323"/>
                </w:sdtPr>
                <w:sdtEndPr/>
                <w:sdtContent>
                  <w:r w:rsidRPr="009A1728">
                    <w:t>+45 33 15 20 10</w:t>
                  </w:r>
                </w:sdtContent>
              </w:sdt>
            </w:p>
          </w:sdtContent>
        </w:sdt>
        <w:sdt>
          <w:sdtPr>
            <w:alias w:val="FooterMail"/>
            <w:id w:val="1878044191"/>
          </w:sdtPr>
          <w:sdtEndPr/>
          <w:sdtContent>
            <w:p w14:paraId="60F92466" w14:textId="64A45CF7" w:rsidR="00807E85" w:rsidRPr="009A1728" w:rsidRDefault="00807E85" w:rsidP="00807E85">
              <w:pPr>
                <w:pStyle w:val="Template-Adresse"/>
              </w:pPr>
              <w:r w:rsidRPr="009A1728">
                <w:t>@</w:t>
              </w:r>
              <w:r w:rsidRPr="009A1728">
                <w:tab/>
              </w:r>
              <w:sdt>
                <w:sdtPr>
                  <w:alias w:val="Mail"/>
                  <w:tag w:val="{&quot;templafy&quot;:{&quot;id&quot;:&quot;23a32794-241f-4223-a61f-823121a46177&quot;}}"/>
                  <w:id w:val="1619641384"/>
                </w:sdtPr>
                <w:sdtEndPr/>
                <w:sdtContent>
                  <w:r w:rsidR="009A1728" w:rsidRPr="009A1728">
                    <w:t>mail@poulschmith.dk</w:t>
                  </w:r>
                </w:sdtContent>
              </w:sdt>
            </w:p>
          </w:sdtContent>
        </w:sdt>
        <w:sdt>
          <w:sdtPr>
            <w:alias w:val="FooterWeb"/>
            <w:id w:val="-511682998"/>
          </w:sdtPr>
          <w:sdtEndPr/>
          <w:sdtContent>
            <w:p w14:paraId="50F64DF9" w14:textId="695E7A26" w:rsidR="00807E85" w:rsidRPr="009A1728" w:rsidRDefault="00807E85" w:rsidP="00807E85">
              <w:pPr>
                <w:pStyle w:val="Template-Adresse"/>
              </w:pPr>
              <w:r w:rsidRPr="009A1728">
                <w:t>w</w:t>
              </w:r>
              <w:r w:rsidRPr="009A1728">
                <w:tab/>
              </w:r>
              <w:sdt>
                <w:sdtPr>
                  <w:alias w:val="Web"/>
                  <w:tag w:val="{&quot;templafy&quot;:{&quot;id&quot;:&quot;e5e22b61-6727-4c20-88a6-f1bf6bcfc975&quot;}}"/>
                  <w:id w:val="-921721450"/>
                </w:sdtPr>
                <w:sdtEndPr/>
                <w:sdtContent>
                  <w:r w:rsidR="009A1728" w:rsidRPr="009A1728">
                    <w:t>www.poulschmith.dk</w:t>
                  </w:r>
                </w:sdtContent>
              </w:sdt>
            </w:p>
          </w:sdtContent>
        </w:sdt>
      </w:tc>
      <w:tc>
        <w:tcPr>
          <w:tcW w:w="8837" w:type="dxa"/>
          <w:vAlign w:val="bottom"/>
          <w:hideMark/>
        </w:tcPr>
        <w:sdt>
          <w:sdtPr>
            <w:rPr>
              <w:szCs w:val="12"/>
            </w:rPr>
            <w:alias w:val="PrivacyPolicyFooterNormal1"/>
            <w:tag w:val="PrivacyPolicyFooterNormal1"/>
            <w:id w:val="-333078069"/>
          </w:sdtPr>
          <w:sdtEndPr/>
          <w:sdtContent>
            <w:p w14:paraId="141A1909" w14:textId="1ABBECCE" w:rsidR="000C59F6" w:rsidRPr="009A1728" w:rsidRDefault="009A1728" w:rsidP="000C59F6">
              <w:pPr>
                <w:pStyle w:val="Template-Adresse"/>
                <w:spacing w:before="260"/>
                <w:jc w:val="right"/>
                <w:rPr>
                  <w:szCs w:val="12"/>
                </w:rPr>
              </w:pPr>
              <w:r>
                <w:rPr>
                  <w:szCs w:val="12"/>
                </w:rPr>
                <w:t>CVR: 64 95 28 11</w:t>
              </w:r>
            </w:p>
          </w:sdtContent>
        </w:sdt>
        <w:sdt>
          <w:sdtPr>
            <w:rPr>
              <w:szCs w:val="12"/>
            </w:rPr>
            <w:alias w:val="PrivacyPolicyFooterNormal2"/>
            <w:tag w:val="PrivacyPolicyFooterNormal2"/>
            <w:id w:val="-1166936635"/>
          </w:sdtPr>
          <w:sdtEndPr/>
          <w:sdtContent>
            <w:p w14:paraId="483F1E00" w14:textId="58797569" w:rsidR="000C59F6" w:rsidRPr="009A1728" w:rsidRDefault="009A1728" w:rsidP="000C59F6">
              <w:pPr>
                <w:pStyle w:val="Template-Adresse"/>
                <w:jc w:val="right"/>
                <w:rPr>
                  <w:szCs w:val="12"/>
                </w:rPr>
              </w:pPr>
              <w:r>
                <w:rPr>
                  <w:szCs w:val="12"/>
                </w:rPr>
                <w:t>SÅDAN HÅNDTERER VI DINE PERSONOPLYSNINGER</w:t>
              </w:r>
            </w:p>
          </w:sdtContent>
        </w:sdt>
        <w:sdt>
          <w:sdtPr>
            <w:rPr>
              <w:b/>
            </w:rPr>
            <w:alias w:val="PrivacyPolicyFooterBold"/>
            <w:tag w:val="PrivacyPolicyFooterBold"/>
            <w:id w:val="-816193543"/>
          </w:sdtPr>
          <w:sdtEndPr/>
          <w:sdtContent>
            <w:p w14:paraId="386EB487" w14:textId="4D7C150C" w:rsidR="00807E85" w:rsidRPr="009A1728" w:rsidRDefault="009A1728" w:rsidP="000C59F6">
              <w:pPr>
                <w:pStyle w:val="Template-Adresse"/>
                <w:jc w:val="right"/>
              </w:pPr>
              <w:r>
                <w:rPr>
                  <w:b/>
                </w:rPr>
                <w:t>POULSCHMITH.DK/PERSONOPLYSNINGER</w:t>
              </w:r>
            </w:p>
          </w:sdtContent>
        </w:sdt>
      </w:tc>
    </w:tr>
    <w:bookmarkEnd w:id="9"/>
    <w:bookmarkEnd w:id="10"/>
  </w:tbl>
  <w:p w14:paraId="314B7232" w14:textId="77777777" w:rsidR="00D94EF3" w:rsidRPr="009A1728" w:rsidRDefault="00D94EF3" w:rsidP="00BE5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B080" w14:textId="77777777" w:rsidR="00F06F8A" w:rsidRPr="009A1728" w:rsidRDefault="00F06F8A" w:rsidP="00BE5CA2">
      <w:r w:rsidRPr="009A1728">
        <w:separator/>
      </w:r>
    </w:p>
  </w:footnote>
  <w:footnote w:type="continuationSeparator" w:id="0">
    <w:p w14:paraId="30019E84" w14:textId="77777777" w:rsidR="00F06F8A" w:rsidRPr="009A1728" w:rsidRDefault="00F06F8A" w:rsidP="00BE5CA2">
      <w:r w:rsidRPr="009A17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6D07" w14:textId="63D139E6" w:rsidR="000307C8" w:rsidRPr="009A1728" w:rsidRDefault="009A1728" w:rsidP="00BE5CA2">
    <w:pPr>
      <w:pStyle w:val="Header"/>
    </w:pPr>
    <w:r w:rsidRPr="009A1728">
      <w:rPr>
        <w:noProof/>
      </w:rPr>
      <w:drawing>
        <wp:anchor distT="0" distB="0" distL="114300" distR="114300" simplePos="0" relativeHeight="251664896" behindDoc="0" locked="0" layoutInCell="1" allowOverlap="1" wp14:anchorId="6CA72770" wp14:editId="07AC6FC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635019953" name="Logo_ENG_KA12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19953" name="Logo_ENG_KA12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61824" behindDoc="0" locked="0" layoutInCell="1" allowOverlap="1" wp14:anchorId="470FD11D" wp14:editId="6D84A26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751282444" name="Logo_KA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282444" name="Logo_KA9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58752" behindDoc="0" locked="0" layoutInCell="1" allowOverlap="1" wp14:anchorId="21571E41" wp14:editId="3579DB0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724550920" name="Logo_ENG_PS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550920" name="Logo_ENG_PS6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55680" behindDoc="0" locked="0" layoutInCell="1" allowOverlap="1" wp14:anchorId="6B6EEDEF" wp14:editId="5B8E96F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464232457" name="Logo_PS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32457" name="Logo_PS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768">
      <w:rPr>
        <w:noProof/>
      </w:rPr>
      <w:pict w14:anchorId="3795FC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ate"/>
      <w:tag w:val="{&quot;templafy&quot;:{&quot;id&quot;:&quot;4ee783e8-e38b-4eff-8907-bb8b6ae73e90&quot;}}"/>
      <w:id w:val="-130088211"/>
      <w:placeholder>
        <w:docPart w:val="51A125E450E947EE99CF91CD9376B7ED"/>
      </w:placeholder>
    </w:sdtPr>
    <w:sdtEndPr/>
    <w:sdtContent>
      <w:p w14:paraId="2FC3B8F8" w14:textId="72CCDFE7" w:rsidR="00C853AB" w:rsidRPr="009A1728" w:rsidRDefault="009A1728">
        <w:pPr>
          <w:pStyle w:val="Template-Dato"/>
        </w:pPr>
        <w:r w:rsidRPr="009A1728">
          <w:t>11. september 2025</w:t>
        </w:r>
      </w:p>
    </w:sdtContent>
  </w:sdt>
  <w:sdt>
    <w:sdtPr>
      <w:alias w:val="Initials"/>
      <w:id w:val="635145721"/>
    </w:sdtPr>
    <w:sdtEndPr/>
    <w:sdtContent>
      <w:p w14:paraId="029BBC52" w14:textId="06E34CBD" w:rsidR="00C2445F" w:rsidRPr="009A1728" w:rsidRDefault="00452768" w:rsidP="00BE5CA2">
        <w:pPr>
          <w:pStyle w:val="Template-Docinfo-Nospace"/>
        </w:pPr>
        <w:sdt>
          <w:sdtPr>
            <w:alias w:val="CaseNo"/>
            <w:tag w:val="{&quot;templafy&quot;:{&quot;id&quot;:&quot;f7a35d7e-ec67-4668-9235-073e54a054b1&quot;}}"/>
            <w:id w:val="-1389025850"/>
          </w:sdtPr>
          <w:sdtEndPr/>
          <w:sdtContent>
            <w:r w:rsidR="00947E7C" w:rsidRPr="009A1728">
              <w:t>4038831</w:t>
            </w:r>
          </w:sdtContent>
        </w:sdt>
        <w:sdt>
          <w:sdtPr>
            <w:alias w:val="Visibility initialer"/>
            <w:tag w:val="{&quot;SkabelonDesign&quot;:{&quot;type&quot;:&quot;Group&quot;,&quot;visibility&quot;:{&quot;action&quot;:&quot;show&quot;,&quot;compareValues&quot;:[&quot;&quot;],&quot;binding&quot;:&quot;Sags.Initialer&quot;,&quot;operator&quot;:&quot;equals&quot;}}}"/>
            <w:id w:val="2053958865"/>
          </w:sdtPr>
          <w:sdtEndPr/>
          <w:sdtContent>
            <w:r w:rsidR="00947E7C" w:rsidRPr="009A1728">
              <w:t xml:space="preserve"> </w:t>
            </w:r>
            <w:sdt>
              <w:sdtPr>
                <w:alias w:val="Sagsansvarlig ini"/>
                <w:tag w:val="{&quot;SkabelonDesign&quot;:{&quot;type&quot;:&quot;Text&quot;,&quot;binding&quot;:&quot;Sags.Initialer&quot;}}"/>
                <w:id w:val="2031213864"/>
              </w:sdtPr>
              <w:sdtEndPr/>
              <w:sdtContent>
                <w:r w:rsidR="009A1728">
                  <w:t>MSO/MAN</w:t>
                </w:r>
              </w:sdtContent>
            </w:sdt>
          </w:sdtContent>
        </w:sdt>
      </w:p>
    </w:sdtContent>
  </w:sdt>
  <w:p w14:paraId="2B943F13" w14:textId="77777777" w:rsidR="00EF1DCC" w:rsidRPr="009A1728" w:rsidRDefault="00EF1DCC" w:rsidP="00BE5CA2">
    <w:pPr>
      <w:pStyle w:val="Header-line"/>
    </w:pPr>
  </w:p>
  <w:p w14:paraId="714498F7" w14:textId="0E65CF6B" w:rsidR="004F2F70" w:rsidRPr="009A1728" w:rsidRDefault="009A1728" w:rsidP="00BE5CA2">
    <w:pPr>
      <w:pStyle w:val="Header"/>
    </w:pPr>
    <w:r w:rsidRPr="009A1728">
      <w:rPr>
        <w:noProof/>
      </w:rPr>
      <w:drawing>
        <wp:anchor distT="0" distB="0" distL="114300" distR="114300" simplePos="0" relativeHeight="251663872" behindDoc="0" locked="0" layoutInCell="1" allowOverlap="1" wp14:anchorId="72D2EC6C" wp14:editId="1050A7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772274195" name="Logo_ENG_KA1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74195" name="Logo_ENG_KA1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60800" behindDoc="0" locked="0" layoutInCell="1" allowOverlap="1" wp14:anchorId="157E3F2D" wp14:editId="6A46AE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287374577" name="Logo_KA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74577" name="Logo_KA8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57728" behindDoc="0" locked="0" layoutInCell="1" allowOverlap="1" wp14:anchorId="11D47F11" wp14:editId="6E83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85319277" name="Logo_ENG_PS5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9277" name="Logo_ENG_PS5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54656" behindDoc="0" locked="0" layoutInCell="1" allowOverlap="1" wp14:anchorId="7C5DC36D" wp14:editId="6B3CF0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919956454" name="Logo_P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56454" name="Logo_PS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1DCC" w:rsidRPr="009A1728"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011EF43A" wp14:editId="4CF419AF">
              <wp:simplePos x="0" y="0"/>
              <wp:positionH relativeFrom="rightMargin">
                <wp:align>right</wp:align>
              </wp:positionH>
              <wp:positionV relativeFrom="paragraph">
                <wp:posOffset>0</wp:posOffset>
              </wp:positionV>
              <wp:extent cx="6696000" cy="342000"/>
              <wp:effectExtent l="0" t="0" r="0" b="0"/>
              <wp:wrapNone/>
              <wp:docPr id="2" name="Watermark_Hide" descr="{&quot;templafy&quot;:{&quot;id&quot;:&quot;9364d80c-8216-4cab-922c-7d4d5339e954&quot;}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34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Watermark"/>
                            <w:tag w:val="{&quot;templafy&quot;:{&quot;id&quot;:&quot;27f35fdb-9c46-4c1c-ab50-77f54028df35&quot;}}"/>
                            <w:id w:val="-816642888"/>
                            <w:placeholder>
                              <w:docPart w:val="51A125E450E947EE99CF91CD9376B7ED"/>
                            </w:placeholder>
                          </w:sdtPr>
                          <w:sdtEndPr/>
                          <w:sdtContent>
                            <w:p w14:paraId="3CC36DE6" w14:textId="11A41D9D" w:rsidR="00C853AB" w:rsidRPr="009A1728" w:rsidRDefault="009A1728" w:rsidP="00BE5CA2">
                              <w:pPr>
                                <w:pStyle w:val="Vandmrke"/>
                                <w:rPr>
                                  <w:vanish/>
                                </w:rPr>
                              </w:pPr>
                              <w:r w:rsidRPr="009A1728">
                                <w:rPr>
                                  <w:vanish/>
                                </w:rPr>
                                <w:t>[Ingen]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EF43A" id="_x0000_t202" coordsize="21600,21600" o:spt="202" path="m,l,21600r21600,l21600,xe">
              <v:stroke joinstyle="miter"/>
              <v:path gradientshapeok="t" o:connecttype="rect"/>
            </v:shapetype>
            <v:shape id="Watermark_Hide" o:spid="_x0000_s1026" type="#_x0000_t202" alt="{&quot;templafy&quot;:{&quot;id&quot;:&quot;9364d80c-8216-4cab-922c-7d4d5339e954&quot;}}" style="position:absolute;left:0;text-align:left;margin-left:476.05pt;margin-top:0;width:527.25pt;height:26.95pt;z-index:-251664896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" filled="f" fillcolor="white [3201]" stroked="f" strokeweight=".5pt">
              <v:textbox style="mso-fit-shape-to-text:t" inset="0,0,0,0">
                <w:txbxContent>
                  <w:sdt>
                    <w:sdtPr>
                      <w:rPr>
                        <w:vanish/>
                      </w:rPr>
                      <w:alias w:val="Watermark"/>
                      <w:tag w:val="{&quot;templafy&quot;:{&quot;id&quot;:&quot;27f35fdb-9c46-4c1c-ab50-77f54028df35&quot;}}"/>
                      <w:id w:val="-816642888"/>
                      <w:placeholder>
                        <w:docPart w:val="51A125E450E947EE99CF91CD9376B7ED"/>
                      </w:placeholder>
                    </w:sdtPr>
                    <w:sdtEndPr/>
                    <w:sdtContent>
                      <w:p w14:paraId="3CC36DE6" w14:textId="11A41D9D" w:rsidR="00C853AB" w:rsidRPr="009A1728" w:rsidRDefault="009A1728" w:rsidP="00BE5CA2">
                        <w:pPr>
                          <w:pStyle w:val="Vandmrke"/>
                          <w:rPr>
                            <w:vanish/>
                          </w:rPr>
                        </w:pPr>
                        <w:r w:rsidRPr="009A1728">
                          <w:rPr>
                            <w:vanish/>
                          </w:rPr>
                          <w:t>[Ingen]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EF1DCC" w:rsidRPr="009A1728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65CEF8ED" wp14:editId="50309A04">
              <wp:simplePos x="0" y="0"/>
              <wp:positionH relativeFrom="rightMargin">
                <wp:posOffset>-1886585</wp:posOffset>
              </wp:positionH>
              <wp:positionV relativeFrom="page">
                <wp:align>top</wp:align>
              </wp:positionV>
              <wp:extent cx="219600" cy="1036800"/>
              <wp:effectExtent l="0" t="0" r="9525" b="0"/>
              <wp:wrapNone/>
              <wp:docPr id="5" name="Divider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03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00071A" w14:textId="77777777" w:rsidR="00176308" w:rsidRDefault="00176308" w:rsidP="00BE5C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EF8ED" id="Dividerline" o:spid="_x0000_s1027" style="position:absolute;left:0;text-align:left;margin-left:-148.55pt;margin-top:0;width:17.3pt;height:81.65pt;z-index:251653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" fillcolor="white [3212]" stroked="f" strokeweight="2pt">
              <v:textbox>
                <w:txbxContent>
                  <w:p w14:paraId="4F00071A" w14:textId="77777777" w:rsidR="00176308" w:rsidRDefault="00176308" w:rsidP="00BE5CA2"/>
                </w:txbxContent>
              </v:textbox>
              <w10:wrap anchorx="margin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6609872" w:displacedByCustomXml="next"/>
  <w:bookmarkStart w:id="2" w:name="_Hlk56609873" w:displacedByCustomXml="next"/>
  <w:bookmarkStart w:id="3" w:name="_Hlk56609988" w:displacedByCustomXml="next"/>
  <w:bookmarkStart w:id="4" w:name="_Hlk56609989" w:displacedByCustomXml="next"/>
  <w:bookmarkStart w:id="5" w:name="_Hlk56609994" w:displacedByCustomXml="next"/>
  <w:bookmarkStart w:id="6" w:name="_Hlk56609995" w:displacedByCustomXml="next"/>
  <w:bookmarkStart w:id="7" w:name="_Hlk56610098" w:displacedByCustomXml="next"/>
  <w:bookmarkStart w:id="8" w:name="_Hlk56610099" w:displacedByCustomXml="next"/>
  <w:sdt>
    <w:sdtPr>
      <w:alias w:val="Date"/>
      <w:tag w:val="{&quot;templafy&quot;:{&quot;id&quot;:&quot;96066a8c-2c3e-4635-98f4-88dcbae09310&quot;}}"/>
      <w:id w:val="1475332035"/>
    </w:sdtPr>
    <w:sdtEndPr/>
    <w:sdtContent>
      <w:p w14:paraId="7D607C85" w14:textId="7D6E72AA" w:rsidR="00C853AB" w:rsidRPr="009A1728" w:rsidRDefault="009A1728">
        <w:pPr>
          <w:pStyle w:val="Template-Dato"/>
        </w:pPr>
        <w:r w:rsidRPr="009A1728">
          <w:t>11. september 2025</w:t>
        </w:r>
      </w:p>
    </w:sdtContent>
  </w:sdt>
  <w:sdt>
    <w:sdtPr>
      <w:alias w:val="Initials"/>
      <w:id w:val="-787657008"/>
    </w:sdtPr>
    <w:sdtEndPr/>
    <w:sdtContent>
      <w:p w14:paraId="7995EEFA" w14:textId="06AF1C4C" w:rsidR="00C2445F" w:rsidRPr="009A1728" w:rsidRDefault="00452768" w:rsidP="00BE5CA2">
        <w:pPr>
          <w:pStyle w:val="Template-Docinfo-Nospace"/>
        </w:pPr>
        <w:sdt>
          <w:sdtPr>
            <w:alias w:val="CaseNo"/>
            <w:tag w:val="{&quot;templafy&quot;:{&quot;id&quot;:&quot;6d411eb3-a9b0-45ae-89dc-2d70365e54e4&quot;}}"/>
            <w:id w:val="-707490084"/>
          </w:sdtPr>
          <w:sdtEndPr/>
          <w:sdtContent>
            <w:r w:rsidR="00947E7C" w:rsidRPr="009A1728">
              <w:t>4038831</w:t>
            </w:r>
          </w:sdtContent>
        </w:sdt>
        <w:sdt>
          <w:sdtPr>
            <w:alias w:val="Visibility initialer"/>
            <w:tag w:val="{&quot;SkabelonDesign&quot;:{&quot;type&quot;:&quot;Group&quot;,&quot;visibility&quot;:{&quot;action&quot;:&quot;show&quot;,&quot;compareValues&quot;:[&quot;&quot;],&quot;binding&quot;:&quot;Sags.Initialer&quot;,&quot;operator&quot;:&quot;equals&quot;}}}"/>
            <w:id w:val="-210422883"/>
          </w:sdtPr>
          <w:sdtEndPr/>
          <w:sdtContent>
            <w:r w:rsidR="00947E7C" w:rsidRPr="009A1728">
              <w:t xml:space="preserve"> </w:t>
            </w:r>
            <w:sdt>
              <w:sdtPr>
                <w:alias w:val="Sagsansvarlig ini"/>
                <w:tag w:val="{&quot;SkabelonDesign&quot;:{&quot;type&quot;:&quot;Text&quot;,&quot;binding&quot;:&quot;Sags.Initialer&quot;}}"/>
                <w:id w:val="-1585068626"/>
              </w:sdtPr>
              <w:sdtEndPr/>
              <w:sdtContent>
                <w:r w:rsidR="009A1728">
                  <w:t>MSO/MAN</w:t>
                </w:r>
              </w:sdtContent>
            </w:sdt>
          </w:sdtContent>
        </w:sdt>
      </w:p>
    </w:sdtContent>
  </w:sdt>
  <w:p w14:paraId="07FDE5FC" w14:textId="77777777" w:rsidR="00215B65" w:rsidRPr="009A1728" w:rsidRDefault="00215B65" w:rsidP="00BE5CA2">
    <w:pPr>
      <w:pStyle w:val="Header-line"/>
    </w:pPr>
  </w:p>
  <w:p w14:paraId="326C9D16" w14:textId="776718D9" w:rsidR="00215B65" w:rsidRPr="009A1728" w:rsidRDefault="009A1728" w:rsidP="00BE5CA2">
    <w:pPr>
      <w:pStyle w:val="Header"/>
    </w:pPr>
    <w:r w:rsidRPr="009A1728">
      <w:rPr>
        <w:noProof/>
      </w:rPr>
      <w:drawing>
        <wp:anchor distT="0" distB="0" distL="114300" distR="114300" simplePos="0" relativeHeight="251662848" behindDoc="0" locked="0" layoutInCell="1" allowOverlap="1" wp14:anchorId="4931334B" wp14:editId="3B1FC4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736005287" name="Logo_ENG_KA10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05287" name="Logo_ENG_KA10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59776" behindDoc="0" locked="0" layoutInCell="1" allowOverlap="1" wp14:anchorId="5A060204" wp14:editId="64F6A30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834859437" name="Logo_KA7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859437" name="Logo_KA7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56704" behindDoc="0" locked="0" layoutInCell="1" allowOverlap="1" wp14:anchorId="6A9C5CD3" wp14:editId="13CBB7C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658748180" name="Logo_ENG_PS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48180" name="Logo_ENG_PS4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728">
      <w:rPr>
        <w:noProof/>
      </w:rPr>
      <w:drawing>
        <wp:anchor distT="0" distB="0" distL="114300" distR="114300" simplePos="0" relativeHeight="251653632" behindDoc="0" locked="0" layoutInCell="1" allowOverlap="1" wp14:anchorId="61A9AD94" wp14:editId="7481E1A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996265649" name="Logo_P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65649" name="Logo_PS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B65" w:rsidRPr="009A1728"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4A4AB4D4" wp14:editId="4B8A1AA0">
              <wp:simplePos x="0" y="0"/>
              <wp:positionH relativeFrom="rightMargin">
                <wp:align>right</wp:align>
              </wp:positionH>
              <wp:positionV relativeFrom="paragraph">
                <wp:posOffset>0</wp:posOffset>
              </wp:positionV>
              <wp:extent cx="6696000" cy="342000"/>
              <wp:effectExtent l="0" t="0" r="0" b="0"/>
              <wp:wrapNone/>
              <wp:docPr id="6" name="Watermark_Hide" descr="{&quot;templafy&quot;:{&quot;id&quot;:&quot;39bace7e-699f-4d5c-9287-b20cf0b8cc88&quot;}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34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Watermark"/>
                            <w:tag w:val="{&quot;templafy&quot;:{&quot;id&quot;:&quot;9a9135fb-9599-46b2-b0c4-e88b12b4aa18&quot;}}"/>
                            <w:id w:val="-793522139"/>
                          </w:sdtPr>
                          <w:sdtEndPr/>
                          <w:sdtContent>
                            <w:p w14:paraId="32755BA8" w14:textId="41D807FB" w:rsidR="00C853AB" w:rsidRPr="009A1728" w:rsidRDefault="009A1728" w:rsidP="00BE5CA2">
                              <w:pPr>
                                <w:pStyle w:val="Vandmrke"/>
                                <w:rPr>
                                  <w:vanish/>
                                </w:rPr>
                              </w:pPr>
                              <w:r w:rsidRPr="009A1728">
                                <w:rPr>
                                  <w:vanish/>
                                </w:rPr>
                                <w:t>[Ingen]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AB4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templafy&quot;:{&quot;id&quot;:&quot;39bace7e-699f-4d5c-9287-b20cf0b8cc88&quot;}}" style="position:absolute;left:0;text-align:left;margin-left:476.05pt;margin-top:0;width:527.25pt;height:26.95pt;z-index:-251666944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" filled="f" fillcolor="white [3201]" stroked="f" strokeweight=".5pt">
              <v:textbox style="mso-fit-shape-to-text:t" inset="0,0,0,0">
                <w:txbxContent>
                  <w:sdt>
                    <w:sdtPr>
                      <w:rPr>
                        <w:vanish/>
                      </w:rPr>
                      <w:alias w:val="Watermark"/>
                      <w:tag w:val="{&quot;templafy&quot;:{&quot;id&quot;:&quot;9a9135fb-9599-46b2-b0c4-e88b12b4aa18&quot;}}"/>
                      <w:id w:val="-793522139"/>
                    </w:sdtPr>
                    <w:sdtEndPr/>
                    <w:sdtContent>
                      <w:p w14:paraId="32755BA8" w14:textId="41D807FB" w:rsidR="00C853AB" w:rsidRPr="009A1728" w:rsidRDefault="009A1728" w:rsidP="00BE5CA2">
                        <w:pPr>
                          <w:pStyle w:val="Vandmrke"/>
                          <w:rPr>
                            <w:vanish/>
                          </w:rPr>
                        </w:pPr>
                        <w:r w:rsidRPr="009A1728">
                          <w:rPr>
                            <w:vanish/>
                          </w:rPr>
                          <w:t>[Ingen]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15B65" w:rsidRPr="009A1728">
      <w:rPr>
        <w:noProof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5F71139A" wp14:editId="1009EABE">
              <wp:simplePos x="0" y="0"/>
              <wp:positionH relativeFrom="rightMargin">
                <wp:posOffset>-1886585</wp:posOffset>
              </wp:positionH>
              <wp:positionV relativeFrom="page">
                <wp:align>top</wp:align>
              </wp:positionV>
              <wp:extent cx="219600" cy="1036800"/>
              <wp:effectExtent l="0" t="0" r="9525" b="0"/>
              <wp:wrapNone/>
              <wp:docPr id="1" name="Divider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03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A06469" w14:textId="77777777" w:rsidR="00176308" w:rsidRDefault="00176308" w:rsidP="00BE5C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1139A" id="_x0000_s1029" style="position:absolute;left:0;text-align:left;margin-left:-148.55pt;margin-top:0;width:17.3pt;height:81.65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" fillcolor="white [3212]" stroked="f" strokeweight="2pt">
              <v:textbox>
                <w:txbxContent>
                  <w:p w14:paraId="43A06469" w14:textId="77777777" w:rsidR="00176308" w:rsidRDefault="00176308" w:rsidP="00BE5CA2"/>
                </w:txbxContent>
              </v:textbox>
              <w10:wrap anchorx="margin" anchory="page"/>
              <w10:anchorlock/>
            </v:rect>
          </w:pict>
        </mc:Fallback>
      </mc:AlternateContent>
    </w:r>
    <w:bookmarkEnd w:id="8"/>
    <w:bookmarkEnd w:id="7"/>
    <w:bookmarkEnd w:id="6"/>
    <w:bookmarkEnd w:id="5"/>
    <w:bookmarkEnd w:id="4"/>
    <w:bookmarkEnd w:id="3"/>
    <w:bookmarkEnd w:id="2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B06A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6D9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EF8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B80C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AB6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CF3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490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7287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Heading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0045EFD"/>
    <w:multiLevelType w:val="hybridMultilevel"/>
    <w:tmpl w:val="C8BEB3D4"/>
    <w:lvl w:ilvl="0" w:tplc="3C889F00">
      <w:start w:val="1"/>
      <w:numFmt w:val="decimal"/>
      <w:lvlText w:val="AI-1.%1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11F7A"/>
    <w:multiLevelType w:val="multilevel"/>
    <w:tmpl w:val="46383D5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0BCAA61C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05FCEE9A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729AF17C"/>
    <w:lvl w:ilvl="0">
      <w:start w:val="1"/>
      <w:numFmt w:val="decimal"/>
      <w:pStyle w:val="ListNumber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81538346">
    <w:abstractNumId w:val="9"/>
  </w:num>
  <w:num w:numId="2" w16cid:durableId="1708021559">
    <w:abstractNumId w:val="12"/>
  </w:num>
  <w:num w:numId="3" w16cid:durableId="1461069215">
    <w:abstractNumId w:val="7"/>
  </w:num>
  <w:num w:numId="4" w16cid:durableId="1569461546">
    <w:abstractNumId w:val="6"/>
  </w:num>
  <w:num w:numId="5" w16cid:durableId="1911033925">
    <w:abstractNumId w:val="5"/>
  </w:num>
  <w:num w:numId="6" w16cid:durableId="1742948424">
    <w:abstractNumId w:val="4"/>
  </w:num>
  <w:num w:numId="7" w16cid:durableId="364642344">
    <w:abstractNumId w:val="16"/>
  </w:num>
  <w:num w:numId="8" w16cid:durableId="1632859101">
    <w:abstractNumId w:val="3"/>
  </w:num>
  <w:num w:numId="9" w16cid:durableId="641665109">
    <w:abstractNumId w:val="2"/>
  </w:num>
  <w:num w:numId="10" w16cid:durableId="559175110">
    <w:abstractNumId w:val="1"/>
  </w:num>
  <w:num w:numId="11" w16cid:durableId="2037272258">
    <w:abstractNumId w:val="0"/>
  </w:num>
  <w:num w:numId="12" w16cid:durableId="813643185">
    <w:abstractNumId w:val="14"/>
  </w:num>
  <w:num w:numId="13" w16cid:durableId="1892032209">
    <w:abstractNumId w:val="8"/>
  </w:num>
  <w:num w:numId="14" w16cid:durableId="1858276352">
    <w:abstractNumId w:val="15"/>
  </w:num>
  <w:num w:numId="15" w16cid:durableId="718286863">
    <w:abstractNumId w:val="13"/>
  </w:num>
  <w:num w:numId="16" w16cid:durableId="1181506081">
    <w:abstractNumId w:val="11"/>
  </w:num>
  <w:num w:numId="17" w16cid:durableId="126943538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b6099392-3033-4131-ba0e-d9762c01b6f1"/>
    <w:docVar w:name="DOCDRAFTER_VERSION" w:val="1.6"/>
    <w:docVar w:name="DOCDRAFTERREINDEX" w:val="NO"/>
    <w:docVar w:name="DOCDRAFTERTASKPANE" w:val="ad9cbc47-7b7f-4846-962d-9682590e9626"/>
    <w:docVar w:name="VERSIONDETAIL" w:val="0"/>
  </w:docVars>
  <w:rsids>
    <w:rsidRoot w:val="00F06F8A"/>
    <w:rsid w:val="00002875"/>
    <w:rsid w:val="00004865"/>
    <w:rsid w:val="00016218"/>
    <w:rsid w:val="00020444"/>
    <w:rsid w:val="00022133"/>
    <w:rsid w:val="00025C50"/>
    <w:rsid w:val="000307C8"/>
    <w:rsid w:val="00043DA2"/>
    <w:rsid w:val="000470E2"/>
    <w:rsid w:val="0005427A"/>
    <w:rsid w:val="00064D73"/>
    <w:rsid w:val="000701CF"/>
    <w:rsid w:val="000707A5"/>
    <w:rsid w:val="00072DBC"/>
    <w:rsid w:val="00073084"/>
    <w:rsid w:val="0007453D"/>
    <w:rsid w:val="00075D1F"/>
    <w:rsid w:val="00080393"/>
    <w:rsid w:val="00087E61"/>
    <w:rsid w:val="0009128C"/>
    <w:rsid w:val="00094ABD"/>
    <w:rsid w:val="000A1D5A"/>
    <w:rsid w:val="000A2408"/>
    <w:rsid w:val="000B202F"/>
    <w:rsid w:val="000B6F4F"/>
    <w:rsid w:val="000C1E9D"/>
    <w:rsid w:val="000C25C5"/>
    <w:rsid w:val="000C59F6"/>
    <w:rsid w:val="000D5B24"/>
    <w:rsid w:val="000E3660"/>
    <w:rsid w:val="000E3A5D"/>
    <w:rsid w:val="000E493F"/>
    <w:rsid w:val="000F2721"/>
    <w:rsid w:val="000F45FB"/>
    <w:rsid w:val="001012C9"/>
    <w:rsid w:val="00101CE3"/>
    <w:rsid w:val="00103E3F"/>
    <w:rsid w:val="0010509D"/>
    <w:rsid w:val="00112332"/>
    <w:rsid w:val="001148D3"/>
    <w:rsid w:val="00115D25"/>
    <w:rsid w:val="001236DF"/>
    <w:rsid w:val="0013244F"/>
    <w:rsid w:val="001412FE"/>
    <w:rsid w:val="00154F68"/>
    <w:rsid w:val="001556CA"/>
    <w:rsid w:val="001603A6"/>
    <w:rsid w:val="00176308"/>
    <w:rsid w:val="00177787"/>
    <w:rsid w:val="00182651"/>
    <w:rsid w:val="00195D51"/>
    <w:rsid w:val="001B2CDC"/>
    <w:rsid w:val="001B6965"/>
    <w:rsid w:val="001B6A66"/>
    <w:rsid w:val="001B7E3A"/>
    <w:rsid w:val="001D35AB"/>
    <w:rsid w:val="001D3B06"/>
    <w:rsid w:val="001E03DB"/>
    <w:rsid w:val="001E43EE"/>
    <w:rsid w:val="001E54B6"/>
    <w:rsid w:val="001F7C88"/>
    <w:rsid w:val="00200496"/>
    <w:rsid w:val="00205E10"/>
    <w:rsid w:val="00214C16"/>
    <w:rsid w:val="00215B65"/>
    <w:rsid w:val="00220761"/>
    <w:rsid w:val="002210D5"/>
    <w:rsid w:val="002218E6"/>
    <w:rsid w:val="00224197"/>
    <w:rsid w:val="00226C53"/>
    <w:rsid w:val="002345A9"/>
    <w:rsid w:val="0023502C"/>
    <w:rsid w:val="00235804"/>
    <w:rsid w:val="0023678E"/>
    <w:rsid w:val="00242596"/>
    <w:rsid w:val="00244D70"/>
    <w:rsid w:val="00245193"/>
    <w:rsid w:val="00252D6D"/>
    <w:rsid w:val="00254D6A"/>
    <w:rsid w:val="00255524"/>
    <w:rsid w:val="00267094"/>
    <w:rsid w:val="00273CAC"/>
    <w:rsid w:val="00275857"/>
    <w:rsid w:val="002758C2"/>
    <w:rsid w:val="00276EB4"/>
    <w:rsid w:val="00277190"/>
    <w:rsid w:val="0028794A"/>
    <w:rsid w:val="00293D96"/>
    <w:rsid w:val="002A2B97"/>
    <w:rsid w:val="002B2604"/>
    <w:rsid w:val="002B2F1A"/>
    <w:rsid w:val="002C0E88"/>
    <w:rsid w:val="002C242C"/>
    <w:rsid w:val="002C5297"/>
    <w:rsid w:val="002C7B3F"/>
    <w:rsid w:val="002D5562"/>
    <w:rsid w:val="002E0612"/>
    <w:rsid w:val="002E1720"/>
    <w:rsid w:val="002E1E41"/>
    <w:rsid w:val="002E27B6"/>
    <w:rsid w:val="002E3E74"/>
    <w:rsid w:val="002E74A4"/>
    <w:rsid w:val="002E78E4"/>
    <w:rsid w:val="00302935"/>
    <w:rsid w:val="003071D2"/>
    <w:rsid w:val="00323F96"/>
    <w:rsid w:val="003471F4"/>
    <w:rsid w:val="00355397"/>
    <w:rsid w:val="00361BC1"/>
    <w:rsid w:val="00367538"/>
    <w:rsid w:val="0036755C"/>
    <w:rsid w:val="00370608"/>
    <w:rsid w:val="00383D01"/>
    <w:rsid w:val="00393D35"/>
    <w:rsid w:val="003A2DDA"/>
    <w:rsid w:val="003B10A5"/>
    <w:rsid w:val="003B1881"/>
    <w:rsid w:val="003B31B2"/>
    <w:rsid w:val="003B35B0"/>
    <w:rsid w:val="003B7A02"/>
    <w:rsid w:val="003C1753"/>
    <w:rsid w:val="003C3569"/>
    <w:rsid w:val="003C4F9F"/>
    <w:rsid w:val="003C60F1"/>
    <w:rsid w:val="003D0E02"/>
    <w:rsid w:val="003D7000"/>
    <w:rsid w:val="003E2D09"/>
    <w:rsid w:val="003E7F68"/>
    <w:rsid w:val="00401AC5"/>
    <w:rsid w:val="00405A60"/>
    <w:rsid w:val="0041123C"/>
    <w:rsid w:val="004123DF"/>
    <w:rsid w:val="00414986"/>
    <w:rsid w:val="00421009"/>
    <w:rsid w:val="00424709"/>
    <w:rsid w:val="00424AD9"/>
    <w:rsid w:val="00433E87"/>
    <w:rsid w:val="004351C6"/>
    <w:rsid w:val="0044055B"/>
    <w:rsid w:val="004474D0"/>
    <w:rsid w:val="004514B1"/>
    <w:rsid w:val="00452768"/>
    <w:rsid w:val="00461F55"/>
    <w:rsid w:val="00462050"/>
    <w:rsid w:val="00482C20"/>
    <w:rsid w:val="0048738F"/>
    <w:rsid w:val="00494BC1"/>
    <w:rsid w:val="004A00BB"/>
    <w:rsid w:val="004A4E98"/>
    <w:rsid w:val="004A5FFD"/>
    <w:rsid w:val="004B2719"/>
    <w:rsid w:val="004C01B2"/>
    <w:rsid w:val="004E1AA9"/>
    <w:rsid w:val="004E33ED"/>
    <w:rsid w:val="004E4531"/>
    <w:rsid w:val="004F168F"/>
    <w:rsid w:val="004F1ED7"/>
    <w:rsid w:val="004F2F70"/>
    <w:rsid w:val="004F4C6A"/>
    <w:rsid w:val="004F59A3"/>
    <w:rsid w:val="004F5F69"/>
    <w:rsid w:val="00503C17"/>
    <w:rsid w:val="00507C20"/>
    <w:rsid w:val="005115B8"/>
    <w:rsid w:val="0051274E"/>
    <w:rsid w:val="00513330"/>
    <w:rsid w:val="005173BF"/>
    <w:rsid w:val="005178A7"/>
    <w:rsid w:val="00517B0D"/>
    <w:rsid w:val="00520479"/>
    <w:rsid w:val="005254F1"/>
    <w:rsid w:val="00525B71"/>
    <w:rsid w:val="00543EF2"/>
    <w:rsid w:val="00552F4C"/>
    <w:rsid w:val="005534A3"/>
    <w:rsid w:val="00556B3A"/>
    <w:rsid w:val="00561C72"/>
    <w:rsid w:val="00573C7C"/>
    <w:rsid w:val="0057430F"/>
    <w:rsid w:val="0057475D"/>
    <w:rsid w:val="00582AE7"/>
    <w:rsid w:val="00587889"/>
    <w:rsid w:val="0059366A"/>
    <w:rsid w:val="00594120"/>
    <w:rsid w:val="0059633C"/>
    <w:rsid w:val="005A0B18"/>
    <w:rsid w:val="005A28D4"/>
    <w:rsid w:val="005A7BCE"/>
    <w:rsid w:val="005B0CC3"/>
    <w:rsid w:val="005C0252"/>
    <w:rsid w:val="005C5F97"/>
    <w:rsid w:val="005C769C"/>
    <w:rsid w:val="005D25F9"/>
    <w:rsid w:val="005E6E52"/>
    <w:rsid w:val="005F1580"/>
    <w:rsid w:val="005F3D99"/>
    <w:rsid w:val="005F3ED8"/>
    <w:rsid w:val="005F6B57"/>
    <w:rsid w:val="006045D8"/>
    <w:rsid w:val="00605C32"/>
    <w:rsid w:val="00607E3F"/>
    <w:rsid w:val="0062710F"/>
    <w:rsid w:val="00641E22"/>
    <w:rsid w:val="0064785F"/>
    <w:rsid w:val="00647AAC"/>
    <w:rsid w:val="00652D01"/>
    <w:rsid w:val="00653520"/>
    <w:rsid w:val="00655B49"/>
    <w:rsid w:val="00661870"/>
    <w:rsid w:val="0066520C"/>
    <w:rsid w:val="00666BA8"/>
    <w:rsid w:val="00674045"/>
    <w:rsid w:val="00681D83"/>
    <w:rsid w:val="006900C2"/>
    <w:rsid w:val="006952DD"/>
    <w:rsid w:val="006B280A"/>
    <w:rsid w:val="006B2B6D"/>
    <w:rsid w:val="006B30A9"/>
    <w:rsid w:val="006B5415"/>
    <w:rsid w:val="006D5F60"/>
    <w:rsid w:val="006E0EA2"/>
    <w:rsid w:val="006E1398"/>
    <w:rsid w:val="006E3237"/>
    <w:rsid w:val="006E778F"/>
    <w:rsid w:val="006F246C"/>
    <w:rsid w:val="006F527D"/>
    <w:rsid w:val="006F6DDE"/>
    <w:rsid w:val="007008EE"/>
    <w:rsid w:val="007017F4"/>
    <w:rsid w:val="0070267E"/>
    <w:rsid w:val="00706E32"/>
    <w:rsid w:val="007227E7"/>
    <w:rsid w:val="0072338F"/>
    <w:rsid w:val="0073306A"/>
    <w:rsid w:val="00737537"/>
    <w:rsid w:val="00747634"/>
    <w:rsid w:val="007546AF"/>
    <w:rsid w:val="00764253"/>
    <w:rsid w:val="00765934"/>
    <w:rsid w:val="00771DCB"/>
    <w:rsid w:val="0077451B"/>
    <w:rsid w:val="00775820"/>
    <w:rsid w:val="007830AC"/>
    <w:rsid w:val="0079073C"/>
    <w:rsid w:val="0079138D"/>
    <w:rsid w:val="007921CD"/>
    <w:rsid w:val="00795F94"/>
    <w:rsid w:val="007A385F"/>
    <w:rsid w:val="007A7529"/>
    <w:rsid w:val="007A75CA"/>
    <w:rsid w:val="007B234E"/>
    <w:rsid w:val="007C01F7"/>
    <w:rsid w:val="007C0EBA"/>
    <w:rsid w:val="007E0B65"/>
    <w:rsid w:val="007E373C"/>
    <w:rsid w:val="007E6A4E"/>
    <w:rsid w:val="007F109F"/>
    <w:rsid w:val="008002CE"/>
    <w:rsid w:val="008056D7"/>
    <w:rsid w:val="00806254"/>
    <w:rsid w:val="00807E85"/>
    <w:rsid w:val="00811976"/>
    <w:rsid w:val="00836161"/>
    <w:rsid w:val="008401CB"/>
    <w:rsid w:val="00845541"/>
    <w:rsid w:val="00846D4B"/>
    <w:rsid w:val="008475A7"/>
    <w:rsid w:val="008515CE"/>
    <w:rsid w:val="008564E5"/>
    <w:rsid w:val="00860693"/>
    <w:rsid w:val="0086378A"/>
    <w:rsid w:val="00866925"/>
    <w:rsid w:val="00873FA1"/>
    <w:rsid w:val="00876120"/>
    <w:rsid w:val="00892D08"/>
    <w:rsid w:val="00893791"/>
    <w:rsid w:val="008A4AD0"/>
    <w:rsid w:val="008B272D"/>
    <w:rsid w:val="008B41DA"/>
    <w:rsid w:val="008C601B"/>
    <w:rsid w:val="008D0DDD"/>
    <w:rsid w:val="008D70B1"/>
    <w:rsid w:val="008E5A6D"/>
    <w:rsid w:val="008F32DF"/>
    <w:rsid w:val="008F4D20"/>
    <w:rsid w:val="0090493F"/>
    <w:rsid w:val="0090636D"/>
    <w:rsid w:val="009066F9"/>
    <w:rsid w:val="009127C6"/>
    <w:rsid w:val="009207D0"/>
    <w:rsid w:val="009276B1"/>
    <w:rsid w:val="009459C9"/>
    <w:rsid w:val="009461F5"/>
    <w:rsid w:val="0094757D"/>
    <w:rsid w:val="00947E7C"/>
    <w:rsid w:val="00951B25"/>
    <w:rsid w:val="00951C23"/>
    <w:rsid w:val="0096071D"/>
    <w:rsid w:val="00960CAF"/>
    <w:rsid w:val="00961E88"/>
    <w:rsid w:val="00964A0E"/>
    <w:rsid w:val="009737E4"/>
    <w:rsid w:val="009811B7"/>
    <w:rsid w:val="00982736"/>
    <w:rsid w:val="00983B74"/>
    <w:rsid w:val="0098497D"/>
    <w:rsid w:val="00987253"/>
    <w:rsid w:val="00987452"/>
    <w:rsid w:val="00990263"/>
    <w:rsid w:val="00995A5E"/>
    <w:rsid w:val="009961E2"/>
    <w:rsid w:val="009A1728"/>
    <w:rsid w:val="009A3C53"/>
    <w:rsid w:val="009A4CCC"/>
    <w:rsid w:val="009B4CB9"/>
    <w:rsid w:val="009D1E80"/>
    <w:rsid w:val="009D677D"/>
    <w:rsid w:val="009D70DB"/>
    <w:rsid w:val="009E39CF"/>
    <w:rsid w:val="009E4B94"/>
    <w:rsid w:val="009F0FA5"/>
    <w:rsid w:val="009F527A"/>
    <w:rsid w:val="00A03BB5"/>
    <w:rsid w:val="00A04A85"/>
    <w:rsid w:val="00A077C1"/>
    <w:rsid w:val="00A125F7"/>
    <w:rsid w:val="00A16928"/>
    <w:rsid w:val="00A22C53"/>
    <w:rsid w:val="00A24399"/>
    <w:rsid w:val="00A272FC"/>
    <w:rsid w:val="00A31FA5"/>
    <w:rsid w:val="00A417F2"/>
    <w:rsid w:val="00A42E64"/>
    <w:rsid w:val="00A439F3"/>
    <w:rsid w:val="00A63196"/>
    <w:rsid w:val="00A76BA8"/>
    <w:rsid w:val="00A8383C"/>
    <w:rsid w:val="00A86E7A"/>
    <w:rsid w:val="00A90452"/>
    <w:rsid w:val="00A91DA5"/>
    <w:rsid w:val="00A97E00"/>
    <w:rsid w:val="00AA3165"/>
    <w:rsid w:val="00AA6EF3"/>
    <w:rsid w:val="00AB4582"/>
    <w:rsid w:val="00AB5741"/>
    <w:rsid w:val="00AB7A6E"/>
    <w:rsid w:val="00AD27DE"/>
    <w:rsid w:val="00AD5F89"/>
    <w:rsid w:val="00AE0C84"/>
    <w:rsid w:val="00AE206A"/>
    <w:rsid w:val="00AE2483"/>
    <w:rsid w:val="00AE2B1C"/>
    <w:rsid w:val="00AF0063"/>
    <w:rsid w:val="00AF1701"/>
    <w:rsid w:val="00AF1D02"/>
    <w:rsid w:val="00AF546B"/>
    <w:rsid w:val="00AF70E7"/>
    <w:rsid w:val="00B00D92"/>
    <w:rsid w:val="00B0422A"/>
    <w:rsid w:val="00B043EA"/>
    <w:rsid w:val="00B059CD"/>
    <w:rsid w:val="00B15139"/>
    <w:rsid w:val="00B20C7E"/>
    <w:rsid w:val="00B24E70"/>
    <w:rsid w:val="00B51B23"/>
    <w:rsid w:val="00B549CC"/>
    <w:rsid w:val="00B55ED4"/>
    <w:rsid w:val="00B613E3"/>
    <w:rsid w:val="00B72104"/>
    <w:rsid w:val="00B83DC0"/>
    <w:rsid w:val="00B865CB"/>
    <w:rsid w:val="00B921DC"/>
    <w:rsid w:val="00B97712"/>
    <w:rsid w:val="00BA3FAA"/>
    <w:rsid w:val="00BB4255"/>
    <w:rsid w:val="00BB74DB"/>
    <w:rsid w:val="00BC4DC2"/>
    <w:rsid w:val="00BC52E7"/>
    <w:rsid w:val="00BC7B48"/>
    <w:rsid w:val="00BD12F4"/>
    <w:rsid w:val="00BD323F"/>
    <w:rsid w:val="00BD5BE1"/>
    <w:rsid w:val="00BD74F6"/>
    <w:rsid w:val="00BE0F9C"/>
    <w:rsid w:val="00BE122B"/>
    <w:rsid w:val="00BE5CA2"/>
    <w:rsid w:val="00BF1BE1"/>
    <w:rsid w:val="00BF2245"/>
    <w:rsid w:val="00BF702A"/>
    <w:rsid w:val="00C02471"/>
    <w:rsid w:val="00C10676"/>
    <w:rsid w:val="00C110D2"/>
    <w:rsid w:val="00C13C08"/>
    <w:rsid w:val="00C20AD5"/>
    <w:rsid w:val="00C2445F"/>
    <w:rsid w:val="00C3004E"/>
    <w:rsid w:val="00C357EF"/>
    <w:rsid w:val="00C41487"/>
    <w:rsid w:val="00C439CB"/>
    <w:rsid w:val="00C449DC"/>
    <w:rsid w:val="00C47AEB"/>
    <w:rsid w:val="00C53003"/>
    <w:rsid w:val="00C640BB"/>
    <w:rsid w:val="00C66B89"/>
    <w:rsid w:val="00C76BD3"/>
    <w:rsid w:val="00C81048"/>
    <w:rsid w:val="00C83F20"/>
    <w:rsid w:val="00C853AB"/>
    <w:rsid w:val="00C857F1"/>
    <w:rsid w:val="00C87006"/>
    <w:rsid w:val="00CA0183"/>
    <w:rsid w:val="00CA0A7D"/>
    <w:rsid w:val="00CA7DC0"/>
    <w:rsid w:val="00CB1FD0"/>
    <w:rsid w:val="00CB4DCF"/>
    <w:rsid w:val="00CB7094"/>
    <w:rsid w:val="00CC4658"/>
    <w:rsid w:val="00CC6322"/>
    <w:rsid w:val="00CE18E8"/>
    <w:rsid w:val="00CE1EA7"/>
    <w:rsid w:val="00CE5168"/>
    <w:rsid w:val="00CE6000"/>
    <w:rsid w:val="00CF7622"/>
    <w:rsid w:val="00D05204"/>
    <w:rsid w:val="00D20E06"/>
    <w:rsid w:val="00D27D0E"/>
    <w:rsid w:val="00D31C14"/>
    <w:rsid w:val="00D3752F"/>
    <w:rsid w:val="00D46001"/>
    <w:rsid w:val="00D53670"/>
    <w:rsid w:val="00D55130"/>
    <w:rsid w:val="00D55594"/>
    <w:rsid w:val="00D5652D"/>
    <w:rsid w:val="00D605B4"/>
    <w:rsid w:val="00D644D4"/>
    <w:rsid w:val="00D649E9"/>
    <w:rsid w:val="00D736D4"/>
    <w:rsid w:val="00D85C03"/>
    <w:rsid w:val="00D86097"/>
    <w:rsid w:val="00D86BFF"/>
    <w:rsid w:val="00D87C66"/>
    <w:rsid w:val="00D94EF3"/>
    <w:rsid w:val="00D96141"/>
    <w:rsid w:val="00D978D6"/>
    <w:rsid w:val="00DB23D0"/>
    <w:rsid w:val="00DB25D1"/>
    <w:rsid w:val="00DB31AF"/>
    <w:rsid w:val="00DB4B16"/>
    <w:rsid w:val="00DC246F"/>
    <w:rsid w:val="00DC61BD"/>
    <w:rsid w:val="00DD1202"/>
    <w:rsid w:val="00DD1936"/>
    <w:rsid w:val="00DE2B28"/>
    <w:rsid w:val="00DE5002"/>
    <w:rsid w:val="00DE5F2C"/>
    <w:rsid w:val="00DF5FAE"/>
    <w:rsid w:val="00DF7ABF"/>
    <w:rsid w:val="00DF7E8E"/>
    <w:rsid w:val="00E0086D"/>
    <w:rsid w:val="00E07209"/>
    <w:rsid w:val="00E12E9A"/>
    <w:rsid w:val="00E2129C"/>
    <w:rsid w:val="00E51DFD"/>
    <w:rsid w:val="00E53EE9"/>
    <w:rsid w:val="00E55114"/>
    <w:rsid w:val="00E6265D"/>
    <w:rsid w:val="00E6486C"/>
    <w:rsid w:val="00E711BF"/>
    <w:rsid w:val="00E74D84"/>
    <w:rsid w:val="00E866B3"/>
    <w:rsid w:val="00E97076"/>
    <w:rsid w:val="00EA1783"/>
    <w:rsid w:val="00EA354A"/>
    <w:rsid w:val="00EB003C"/>
    <w:rsid w:val="00EB0462"/>
    <w:rsid w:val="00EB6A29"/>
    <w:rsid w:val="00EC145C"/>
    <w:rsid w:val="00EC18FD"/>
    <w:rsid w:val="00EC4980"/>
    <w:rsid w:val="00EC72D1"/>
    <w:rsid w:val="00ED6EC5"/>
    <w:rsid w:val="00EE2B2B"/>
    <w:rsid w:val="00EE45D5"/>
    <w:rsid w:val="00EF1DCC"/>
    <w:rsid w:val="00F04788"/>
    <w:rsid w:val="00F06F8A"/>
    <w:rsid w:val="00F1054D"/>
    <w:rsid w:val="00F1066B"/>
    <w:rsid w:val="00F16046"/>
    <w:rsid w:val="00F233E7"/>
    <w:rsid w:val="00F25130"/>
    <w:rsid w:val="00F257D3"/>
    <w:rsid w:val="00F33908"/>
    <w:rsid w:val="00F42FE1"/>
    <w:rsid w:val="00F467B1"/>
    <w:rsid w:val="00F46F50"/>
    <w:rsid w:val="00F710A5"/>
    <w:rsid w:val="00F73354"/>
    <w:rsid w:val="00F76663"/>
    <w:rsid w:val="00F76D02"/>
    <w:rsid w:val="00F77499"/>
    <w:rsid w:val="00F95682"/>
    <w:rsid w:val="00F959B7"/>
    <w:rsid w:val="00F97A7C"/>
    <w:rsid w:val="00FA2695"/>
    <w:rsid w:val="00FA6615"/>
    <w:rsid w:val="00FA6D40"/>
    <w:rsid w:val="00FC191C"/>
    <w:rsid w:val="00FC24F2"/>
    <w:rsid w:val="00FC2632"/>
    <w:rsid w:val="00FC7BB9"/>
    <w:rsid w:val="00FD5088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B508"/>
  <w15:docId w15:val="{ADC0F217-6482-4153-B694-597C9D7C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A2"/>
  </w:style>
  <w:style w:type="paragraph" w:styleId="Heading1">
    <w:name w:val="heading 1"/>
    <w:basedOn w:val="Normal"/>
    <w:next w:val="Normal"/>
    <w:link w:val="Heading1Char"/>
    <w:uiPriority w:val="8"/>
    <w:qFormat/>
    <w:rsid w:val="00F1066B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8"/>
    <w:qFormat/>
    <w:rsid w:val="00F1066B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F1066B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Heading4">
    <w:name w:val="heading 4"/>
    <w:basedOn w:val="Normal"/>
    <w:next w:val="Normal"/>
    <w:link w:val="Heading4Char"/>
    <w:uiPriority w:val="8"/>
    <w:qFormat/>
    <w:rsid w:val="00F1066B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F1066B"/>
    <w:pPr>
      <w:numPr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Heading2"/>
    <w:next w:val="Normal"/>
    <w:link w:val="Heading6Char"/>
    <w:uiPriority w:val="9"/>
    <w:rsid w:val="00F1066B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Heading7">
    <w:name w:val="heading 7"/>
    <w:basedOn w:val="Heading3"/>
    <w:next w:val="Normal"/>
    <w:link w:val="Heading7Char"/>
    <w:uiPriority w:val="9"/>
    <w:rsid w:val="00F1066B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Heading8">
    <w:name w:val="heading 8"/>
    <w:basedOn w:val="Heading4"/>
    <w:next w:val="Normal"/>
    <w:link w:val="Heading8Char"/>
    <w:uiPriority w:val="9"/>
    <w:rsid w:val="00F1066B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uiPriority w:val="10"/>
    <w:rsid w:val="00F1066B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F1066B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F1066B"/>
    <w:rPr>
      <w:rFonts w:ascii="Arial" w:hAnsi="Arial"/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F1066B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F1066B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8"/>
    <w:rsid w:val="00F1066B"/>
    <w:rPr>
      <w:rFonts w:eastAsia="Times New Roman" w:cs="Times New Roman"/>
      <w:b/>
      <w:bCs/>
      <w:caps/>
      <w:lang w:val="da-DK"/>
    </w:rPr>
  </w:style>
  <w:style w:type="character" w:customStyle="1" w:styleId="Heading2Char">
    <w:name w:val="Heading 2 Char"/>
    <w:basedOn w:val="DefaultParagraphFont"/>
    <w:link w:val="Heading2"/>
    <w:uiPriority w:val="8"/>
    <w:rsid w:val="00F1066B"/>
    <w:rPr>
      <w:rFonts w:eastAsia="Times New Roman" w:cs="Times New Roman"/>
      <w:b/>
      <w:iCs/>
      <w:szCs w:val="28"/>
      <w:lang w:val="da-DK"/>
    </w:rPr>
  </w:style>
  <w:style w:type="character" w:customStyle="1" w:styleId="Heading3Char">
    <w:name w:val="Heading 3 Char"/>
    <w:basedOn w:val="DefaultParagraphFont"/>
    <w:link w:val="Heading3"/>
    <w:uiPriority w:val="8"/>
    <w:rsid w:val="00F1066B"/>
    <w:rPr>
      <w:rFonts w:eastAsia="Times New Roman" w:cs="Times New Roman"/>
      <w:b/>
      <w:i/>
      <w:szCs w:val="26"/>
      <w:lang w:val="da-DK"/>
    </w:rPr>
  </w:style>
  <w:style w:type="character" w:customStyle="1" w:styleId="Heading4Char">
    <w:name w:val="Heading 4 Char"/>
    <w:basedOn w:val="DefaultParagraphFont"/>
    <w:link w:val="Heading4"/>
    <w:uiPriority w:val="8"/>
    <w:rsid w:val="00F1066B"/>
    <w:rPr>
      <w:rFonts w:eastAsia="Times New Roman" w:cs="Times New Roman"/>
      <w:bCs/>
      <w:i/>
      <w:szCs w:val="28"/>
      <w:lang w:val="da-DK"/>
    </w:rPr>
  </w:style>
  <w:style w:type="character" w:customStyle="1" w:styleId="Heading5Char">
    <w:name w:val="Heading 5 Char"/>
    <w:basedOn w:val="DefaultParagraphFont"/>
    <w:link w:val="Heading5"/>
    <w:uiPriority w:val="9"/>
    <w:rsid w:val="00F1066B"/>
    <w:rPr>
      <w:rFonts w:eastAsia="Times New Roman" w:cs="Times New Roman"/>
      <w:b/>
      <w:iCs/>
      <w:caps/>
      <w:szCs w:val="26"/>
      <w:lang w:val="da-DK"/>
    </w:rPr>
  </w:style>
  <w:style w:type="character" w:customStyle="1" w:styleId="Heading6Char">
    <w:name w:val="Heading 6 Char"/>
    <w:basedOn w:val="DefaultParagraphFont"/>
    <w:link w:val="Heading6"/>
    <w:uiPriority w:val="9"/>
    <w:rsid w:val="00F1066B"/>
    <w:rPr>
      <w:rFonts w:eastAsia="Times New Roman" w:cs="Times New Roman"/>
      <w:b/>
      <w:bCs/>
      <w:iCs/>
      <w:szCs w:val="22"/>
      <w:lang w:val="da-DK"/>
    </w:rPr>
  </w:style>
  <w:style w:type="character" w:customStyle="1" w:styleId="Heading7Char">
    <w:name w:val="Heading 7 Char"/>
    <w:basedOn w:val="DefaultParagraphFont"/>
    <w:link w:val="Heading7"/>
    <w:uiPriority w:val="9"/>
    <w:rsid w:val="00F1066B"/>
    <w:rPr>
      <w:rFonts w:eastAsia="Times New Roman" w:cs="Times New Roman"/>
      <w:b/>
      <w:i/>
      <w:szCs w:val="24"/>
      <w:lang w:val="da-DK"/>
    </w:rPr>
  </w:style>
  <w:style w:type="character" w:customStyle="1" w:styleId="Heading8Char">
    <w:name w:val="Heading 8 Char"/>
    <w:basedOn w:val="DefaultParagraphFont"/>
    <w:link w:val="Heading8"/>
    <w:uiPriority w:val="9"/>
    <w:rsid w:val="00F1066B"/>
    <w:rPr>
      <w:rFonts w:eastAsia="Times New Roman" w:cs="Times New Roman"/>
      <w:bCs/>
      <w:i/>
      <w:iCs/>
      <w:szCs w:val="24"/>
      <w:lang w:val="da-DK"/>
    </w:rPr>
  </w:style>
  <w:style w:type="character" w:customStyle="1" w:styleId="Heading9Char">
    <w:name w:val="Heading 9 Char"/>
    <w:basedOn w:val="DefaultParagraphFont"/>
    <w:link w:val="Heading9"/>
    <w:uiPriority w:val="10"/>
    <w:rsid w:val="00F1066B"/>
    <w:rPr>
      <w:rFonts w:eastAsia="Times New Roman" w:cs="Arial"/>
      <w:b/>
      <w:bCs/>
      <w:sz w:val="30"/>
      <w:szCs w:val="28"/>
      <w:lang w:val="da-DK"/>
    </w:rPr>
  </w:style>
  <w:style w:type="paragraph" w:styleId="Title">
    <w:name w:val="Title"/>
    <w:basedOn w:val="Normal"/>
    <w:link w:val="TitleChar"/>
    <w:uiPriority w:val="11"/>
    <w:rsid w:val="00F1066B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1"/>
    <w:rsid w:val="00F1066B"/>
    <w:rPr>
      <w:rFonts w:eastAsia="Times New Roman" w:cs="Arial"/>
      <w:bCs/>
      <w:sz w:val="52"/>
      <w:szCs w:val="3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F1066B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F1066B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F1066B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F1066B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F1066B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F1066B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F1066B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F1066B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F1066B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6"/>
    <w:semiHidden/>
    <w:rsid w:val="00F1066B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F1066B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TOC2">
    <w:name w:val="toc 2"/>
    <w:basedOn w:val="Normal"/>
    <w:next w:val="Normal"/>
    <w:uiPriority w:val="17"/>
    <w:rsid w:val="00F1066B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TOC3">
    <w:name w:val="toc 3"/>
    <w:basedOn w:val="Normal"/>
    <w:next w:val="Normal"/>
    <w:uiPriority w:val="17"/>
    <w:rsid w:val="00F1066B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TOC4">
    <w:name w:val="toc 4"/>
    <w:basedOn w:val="Normal"/>
    <w:next w:val="Normal"/>
    <w:uiPriority w:val="17"/>
    <w:rsid w:val="00F1066B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TOC5">
    <w:name w:val="toc 5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TOC6">
    <w:name w:val="toc 6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TOC7">
    <w:name w:val="toc 7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TOC8">
    <w:name w:val="toc 8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TOC9">
    <w:name w:val="toc 9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TOCHeading">
    <w:name w:val="TOC Heading"/>
    <w:next w:val="Normal"/>
    <w:uiPriority w:val="39"/>
    <w:qFormat/>
    <w:rsid w:val="00F1066B"/>
    <w:pPr>
      <w:keepLines/>
    </w:pPr>
    <w:rPr>
      <w:rFonts w:eastAsiaTheme="majorEastAsia" w:cstheme="majorBidi"/>
      <w:sz w:val="32"/>
      <w:szCs w:val="32"/>
    </w:rPr>
  </w:style>
  <w:style w:type="paragraph" w:styleId="BlockText">
    <w:name w:val="Block Text"/>
    <w:basedOn w:val="Normal"/>
    <w:uiPriority w:val="99"/>
    <w:semiHidden/>
    <w:rsid w:val="00F1066B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F1066B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F1066B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F1066B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F1066B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1066B"/>
    <w:rPr>
      <w:sz w:val="16"/>
      <w:lang w:val="da-DK"/>
    </w:rPr>
  </w:style>
  <w:style w:type="paragraph" w:styleId="ListBullet">
    <w:name w:val="List Bullet"/>
    <w:basedOn w:val="Normal"/>
    <w:uiPriority w:val="2"/>
    <w:semiHidden/>
    <w:rsid w:val="00F1066B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">
    <w:name w:val="List Number"/>
    <w:basedOn w:val="Normal"/>
    <w:uiPriority w:val="2"/>
    <w:rsid w:val="00F1066B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PageNumber">
    <w:name w:val="page number"/>
    <w:basedOn w:val="DefaultParagraphFont"/>
    <w:uiPriority w:val="21"/>
    <w:semiHidden/>
    <w:rsid w:val="00F1066B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F1066B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F1066B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1066B"/>
    <w:pPr>
      <w:spacing w:before="260"/>
    </w:pPr>
    <w:rPr>
      <w:b/>
    </w:rPr>
  </w:style>
  <w:style w:type="paragraph" w:styleId="TOAHeading">
    <w:name w:val="toa heading"/>
    <w:basedOn w:val="Normal"/>
    <w:next w:val="Normal"/>
    <w:uiPriority w:val="39"/>
    <w:semiHidden/>
    <w:rsid w:val="00F1066B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F1066B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F1066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066B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F1066B"/>
    <w:rPr>
      <w:color w:val="auto"/>
      <w:lang w:val="da-DK"/>
    </w:rPr>
  </w:style>
  <w:style w:type="paragraph" w:customStyle="1" w:styleId="Tabel">
    <w:name w:val="Tabel"/>
    <w:uiPriority w:val="4"/>
    <w:semiHidden/>
    <w:rsid w:val="00F1066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F1066B"/>
  </w:style>
  <w:style w:type="paragraph" w:customStyle="1" w:styleId="Tabel-TekstTotal">
    <w:name w:val="Tabel - Tekst Total"/>
    <w:basedOn w:val="Tabel-Tekst"/>
    <w:uiPriority w:val="4"/>
    <w:semiHidden/>
    <w:rsid w:val="00F1066B"/>
    <w:rPr>
      <w:b/>
    </w:rPr>
  </w:style>
  <w:style w:type="paragraph" w:customStyle="1" w:styleId="Tabel-Tal">
    <w:name w:val="Tabel - Tal"/>
    <w:basedOn w:val="Tabel"/>
    <w:uiPriority w:val="4"/>
    <w:semiHidden/>
    <w:rsid w:val="00F1066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F1066B"/>
    <w:rPr>
      <w:b/>
    </w:rPr>
  </w:style>
  <w:style w:type="paragraph" w:styleId="Quote">
    <w:name w:val="Quote"/>
    <w:basedOn w:val="Normal"/>
    <w:next w:val="Normal"/>
    <w:link w:val="QuoteChar"/>
    <w:uiPriority w:val="1"/>
    <w:rsid w:val="00F1066B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rsid w:val="00F1066B"/>
    <w:rPr>
      <w:i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F1066B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F1066B"/>
    <w:pPr>
      <w:ind w:right="567"/>
    </w:pPr>
  </w:style>
  <w:style w:type="paragraph" w:styleId="NormalIndent">
    <w:name w:val="Normal Indent"/>
    <w:basedOn w:val="Normal"/>
    <w:semiHidden/>
    <w:rsid w:val="00F1066B"/>
    <w:pPr>
      <w:ind w:left="1134"/>
    </w:pPr>
  </w:style>
  <w:style w:type="table" w:styleId="TableGrid">
    <w:name w:val="Table Grid"/>
    <w:basedOn w:val="TableNormal"/>
    <w:uiPriority w:val="59"/>
    <w:rsid w:val="00F1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F1066B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F1066B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leNormal"/>
    <w:uiPriority w:val="99"/>
    <w:rsid w:val="00F1066B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F1066B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F1066B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F1066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F1066B"/>
    <w:pPr>
      <w:jc w:val="right"/>
    </w:pPr>
  </w:style>
  <w:style w:type="paragraph" w:customStyle="1" w:styleId="DocumentHeading">
    <w:name w:val="Document Heading"/>
    <w:basedOn w:val="Heading1"/>
    <w:next w:val="Normal"/>
    <w:uiPriority w:val="15"/>
    <w:rsid w:val="00F1066B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F1066B"/>
    <w:pPr>
      <w:spacing w:after="190"/>
      <w:ind w:left="7938"/>
      <w:contextualSpacing/>
      <w:jc w:val="right"/>
    </w:pPr>
  </w:style>
  <w:style w:type="character" w:styleId="Hyperlink">
    <w:name w:val="Hyperlink"/>
    <w:basedOn w:val="DefaultParagraphFont"/>
    <w:uiPriority w:val="99"/>
    <w:rsid w:val="00F1066B"/>
    <w:rPr>
      <w:color w:val="375E6A" w:themeColor="hyperlink"/>
      <w:u w:val="single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F1066B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F1066B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Header"/>
    <w:uiPriority w:val="9"/>
    <w:semiHidden/>
    <w:rsid w:val="00F1066B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F1066B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F1066B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F1066B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F1066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F1066B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F1066B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F1066B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F1066B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1">
    <w:name w:val="Punktafsnit 1"/>
    <w:basedOn w:val="Heading1"/>
    <w:uiPriority w:val="7"/>
    <w:semiHidden/>
    <w:rsid w:val="00F1066B"/>
    <w:pPr>
      <w:keepNext w:val="0"/>
      <w:outlineLvl w:val="9"/>
    </w:pPr>
  </w:style>
  <w:style w:type="paragraph" w:customStyle="1" w:styleId="Punktafsnit2">
    <w:name w:val="Punktafsnit 2"/>
    <w:basedOn w:val="Heading2"/>
    <w:uiPriority w:val="7"/>
    <w:rsid w:val="00F1066B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Heading3"/>
    <w:uiPriority w:val="7"/>
    <w:rsid w:val="00F1066B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Heading4"/>
    <w:uiPriority w:val="7"/>
    <w:rsid w:val="00F1066B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F1066B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F1066B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F1066B"/>
    <w:pPr>
      <w:numPr>
        <w:ilvl w:val="1"/>
      </w:numPr>
    </w:pPr>
  </w:style>
  <w:style w:type="numbering" w:customStyle="1" w:styleId="PunktfsnitNumbering">
    <w:name w:val="Punktfsnit Numbering"/>
    <w:uiPriority w:val="99"/>
    <w:rsid w:val="00F1066B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E51DFD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F1066B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F1066B"/>
    <w:rPr>
      <w:i/>
      <w:color w:val="auto"/>
      <w:szCs w:val="23"/>
      <w:lang w:val="da-DK"/>
    </w:rPr>
  </w:style>
  <w:style w:type="paragraph" w:styleId="ListBullet2">
    <w:name w:val="List Bullet 2"/>
    <w:basedOn w:val="Normal"/>
    <w:uiPriority w:val="2"/>
    <w:semiHidden/>
    <w:rsid w:val="00F1066B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3">
    <w:name w:val="List Bullet 3"/>
    <w:basedOn w:val="Normal"/>
    <w:uiPriority w:val="2"/>
    <w:semiHidden/>
    <w:rsid w:val="00F1066B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4">
    <w:name w:val="List Bullet 4"/>
    <w:basedOn w:val="Normal"/>
    <w:uiPriority w:val="2"/>
    <w:semiHidden/>
    <w:rsid w:val="00F1066B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5">
    <w:name w:val="List Bullet 5"/>
    <w:basedOn w:val="Normal"/>
    <w:uiPriority w:val="2"/>
    <w:semiHidden/>
    <w:rsid w:val="00F1066B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2">
    <w:name w:val="List Number 2"/>
    <w:basedOn w:val="Normal"/>
    <w:uiPriority w:val="2"/>
    <w:semiHidden/>
    <w:rsid w:val="00F1066B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3">
    <w:name w:val="List Number 3"/>
    <w:basedOn w:val="Normal"/>
    <w:uiPriority w:val="2"/>
    <w:semiHidden/>
    <w:rsid w:val="00F1066B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4">
    <w:name w:val="List Number 4"/>
    <w:basedOn w:val="Normal"/>
    <w:uiPriority w:val="2"/>
    <w:semiHidden/>
    <w:rsid w:val="00F1066B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5">
    <w:name w:val="List Number 5"/>
    <w:basedOn w:val="Normal"/>
    <w:uiPriority w:val="2"/>
    <w:semiHidden/>
    <w:rsid w:val="00F1066B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Normal"/>
    <w:uiPriority w:val="12"/>
    <w:rsid w:val="00C3004E"/>
    <w:pPr>
      <w:numPr>
        <w:numId w:val="12"/>
      </w:numPr>
      <w:tabs>
        <w:tab w:val="left" w:pos="992"/>
      </w:tabs>
      <w:overflowPunct w:val="0"/>
      <w:autoSpaceDE w:val="0"/>
      <w:autoSpaceDN w:val="0"/>
      <w:adjustRightInd w:val="0"/>
      <w:spacing w:after="300"/>
      <w:textAlignment w:val="baseline"/>
    </w:pPr>
    <w:rPr>
      <w:rFonts w:eastAsia="Times New Roman" w:cs="Times New Roman"/>
      <w:bCs/>
    </w:rPr>
  </w:style>
  <w:style w:type="paragraph" w:styleId="BalloonText">
    <w:name w:val="Balloon Text"/>
    <w:basedOn w:val="Normal"/>
    <w:link w:val="BalloonTextChar"/>
    <w:uiPriority w:val="99"/>
    <w:semiHidden/>
    <w:rsid w:val="00F106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6B"/>
    <w:rPr>
      <w:rFonts w:ascii="Segoe UI" w:hAnsi="Segoe UI" w:cs="Segoe UI"/>
      <w:sz w:val="18"/>
      <w:szCs w:val="18"/>
      <w:lang w:val="da-DK"/>
    </w:rPr>
  </w:style>
  <w:style w:type="paragraph" w:styleId="Bibliography">
    <w:name w:val="Bibliography"/>
    <w:basedOn w:val="Normal"/>
    <w:next w:val="Normal"/>
    <w:uiPriority w:val="99"/>
    <w:semiHidden/>
    <w:unhideWhenUsed/>
    <w:rsid w:val="00F1066B"/>
  </w:style>
  <w:style w:type="paragraph" w:styleId="BodyText">
    <w:name w:val="Body Text"/>
    <w:basedOn w:val="Normal"/>
    <w:link w:val="BodyTextChar"/>
    <w:uiPriority w:val="99"/>
    <w:semiHidden/>
    <w:rsid w:val="00F106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66B"/>
    <w:rPr>
      <w:lang w:val="da-DK"/>
    </w:rPr>
  </w:style>
  <w:style w:type="paragraph" w:styleId="BodyText2">
    <w:name w:val="Body Text 2"/>
    <w:basedOn w:val="Normal"/>
    <w:link w:val="BodyText2Char"/>
    <w:uiPriority w:val="99"/>
    <w:semiHidden/>
    <w:rsid w:val="00F106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066B"/>
    <w:rPr>
      <w:lang w:val="da-DK"/>
    </w:rPr>
  </w:style>
  <w:style w:type="paragraph" w:styleId="BodyText3">
    <w:name w:val="Body Text 3"/>
    <w:basedOn w:val="Normal"/>
    <w:link w:val="BodyText3Char"/>
    <w:uiPriority w:val="99"/>
    <w:semiHidden/>
    <w:rsid w:val="00F106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066B"/>
    <w:rPr>
      <w:sz w:val="16"/>
      <w:szCs w:val="16"/>
      <w:lang w:val="da-DK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1066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066B"/>
    <w:rPr>
      <w:lang w:val="da-DK"/>
    </w:rPr>
  </w:style>
  <w:style w:type="paragraph" w:styleId="BodyTextIndent">
    <w:name w:val="Body Text Indent"/>
    <w:basedOn w:val="Normal"/>
    <w:link w:val="BodyTextIndentChar"/>
    <w:uiPriority w:val="99"/>
    <w:semiHidden/>
    <w:rsid w:val="00F106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066B"/>
    <w:rPr>
      <w:lang w:val="da-DK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1066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066B"/>
    <w:rPr>
      <w:lang w:val="da-DK"/>
    </w:rPr>
  </w:style>
  <w:style w:type="paragraph" w:styleId="BodyTextIndent2">
    <w:name w:val="Body Text Indent 2"/>
    <w:basedOn w:val="Normal"/>
    <w:link w:val="BodyTextIndent2Char"/>
    <w:uiPriority w:val="99"/>
    <w:semiHidden/>
    <w:rsid w:val="00F106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66B"/>
    <w:rPr>
      <w:lang w:val="da-DK"/>
    </w:rPr>
  </w:style>
  <w:style w:type="paragraph" w:styleId="BodyTextIndent3">
    <w:name w:val="Body Text Indent 3"/>
    <w:basedOn w:val="Normal"/>
    <w:link w:val="BodyTextIndent3Char"/>
    <w:uiPriority w:val="99"/>
    <w:semiHidden/>
    <w:rsid w:val="00F106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066B"/>
    <w:rPr>
      <w:sz w:val="16"/>
      <w:szCs w:val="16"/>
      <w:lang w:val="da-DK"/>
    </w:rPr>
  </w:style>
  <w:style w:type="paragraph" w:styleId="Closing">
    <w:name w:val="Closing"/>
    <w:basedOn w:val="Normal"/>
    <w:link w:val="ClosingChar"/>
    <w:uiPriority w:val="99"/>
    <w:semiHidden/>
    <w:rsid w:val="00F1066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066B"/>
    <w:rPr>
      <w:lang w:val="da-DK"/>
    </w:rPr>
  </w:style>
  <w:style w:type="table" w:styleId="ColorfulGrid">
    <w:name w:val="Colorful Grid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1E7" w:themeFill="accent1" w:themeFillTint="33"/>
    </w:tcPr>
    <w:tblStylePr w:type="firstRow">
      <w:rPr>
        <w:b/>
        <w:bCs/>
      </w:rPr>
      <w:tblPr/>
      <w:tcPr>
        <w:shd w:val="clear" w:color="auto" w:fill="A3C4C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4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46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464F" w:themeFill="accent1" w:themeFillShade="BF"/>
      </w:tc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shd w:val="clear" w:color="auto" w:fill="8CB6C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BE7" w:themeFill="accent2" w:themeFillTint="33"/>
    </w:tcPr>
    <w:tblStylePr w:type="firstRow">
      <w:rPr>
        <w:b/>
        <w:bCs/>
      </w:rPr>
      <w:tblPr/>
      <w:tcPr>
        <w:shd w:val="clear" w:color="auto" w:fill="87B7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7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263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2630" w:themeFill="accent2" w:themeFillShade="BF"/>
      </w:tc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shd w:val="clear" w:color="auto" w:fill="69A5C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EBF" w:themeFill="accent3" w:themeFillTint="33"/>
    </w:tcPr>
    <w:tblStylePr w:type="firstRow">
      <w:rPr>
        <w:b/>
        <w:bCs/>
      </w:rPr>
      <w:tblPr/>
      <w:tcPr>
        <w:shd w:val="clear" w:color="auto" w:fill="D87D7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7D7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0F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0F10" w:themeFill="accent3" w:themeFillShade="BF"/>
      </w:tc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2C4" w:themeFill="accent4" w:themeFillTint="33"/>
    </w:tcPr>
    <w:tblStylePr w:type="firstRow">
      <w:rPr>
        <w:b/>
        <w:bCs/>
      </w:rPr>
      <w:tblPr/>
      <w:tcPr>
        <w:shd w:val="clear" w:color="auto" w:fill="EDA68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68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2C1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2C11" w:themeFill="accent4" w:themeFillShade="BF"/>
      </w:tc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shd w:val="clear" w:color="auto" w:fill="E8916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6E1" w:themeFill="accent5" w:themeFillTint="33"/>
    </w:tcPr>
    <w:tblStylePr w:type="firstRow">
      <w:rPr>
        <w:b/>
        <w:bCs/>
      </w:rPr>
      <w:tblPr/>
      <w:tcPr>
        <w:shd w:val="clear" w:color="auto" w:fill="D2CD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D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62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6251" w:themeFill="accent5" w:themeFillShade="BF"/>
      </w:tc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shd w:val="clear" w:color="auto" w:fill="C7C1B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2EE" w:themeFill="accent6" w:themeFillTint="33"/>
    </w:tcPr>
    <w:tblStylePr w:type="firstRow">
      <w:rPr>
        <w:b/>
        <w:bCs/>
      </w:rPr>
      <w:tblPr/>
      <w:tcPr>
        <w:shd w:val="clear" w:color="auto" w:fill="EBE6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6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9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9673" w:themeFill="accent6" w:themeFillShade="BF"/>
      </w:tc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shd w:val="clear" w:color="auto" w:fill="E6E1D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0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D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2F12" w:themeFill="accent4" w:themeFillShade="CC"/>
      </w:tcPr>
    </w:tblStylePr>
    <w:tblStylePr w:type="lastRow">
      <w:rPr>
        <w:b/>
        <w:bCs/>
        <w:color w:val="772F1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9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1011" w:themeFill="accent3" w:themeFillShade="CC"/>
      </w:tcPr>
    </w:tblStylePr>
    <w:tblStylePr w:type="lastRow">
      <w:rPr>
        <w:b/>
        <w:bCs/>
        <w:color w:val="3810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9F7F" w:themeFill="accent6" w:themeFillShade="CC"/>
      </w:tcPr>
    </w:tblStylePr>
    <w:tblStylePr w:type="lastRow">
      <w:rPr>
        <w:b/>
        <w:bCs/>
        <w:color w:val="B19F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9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6857" w:themeFill="accent5" w:themeFillShade="CC"/>
      </w:tcPr>
    </w:tblStylePr>
    <w:tblStylePr w:type="lastRow">
      <w:rPr>
        <w:b/>
        <w:bCs/>
        <w:color w:val="7268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0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38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383F" w:themeColor="accent1" w:themeShade="99"/>
          <w:insideV w:val="nil"/>
        </w:tcBorders>
        <w:shd w:val="clear" w:color="auto" w:fill="2138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383F" w:themeFill="accent1" w:themeFillShade="99"/>
      </w:tcPr>
    </w:tblStylePr>
    <w:tblStylePr w:type="band1Vert">
      <w:tblPr/>
      <w:tcPr>
        <w:shd w:val="clear" w:color="auto" w:fill="A3C4CF" w:themeFill="accent1" w:themeFillTint="66"/>
      </w:tcPr>
    </w:tblStylePr>
    <w:tblStylePr w:type="band1Horz">
      <w:tblPr/>
      <w:tcPr>
        <w:shd w:val="clear" w:color="auto" w:fill="8CB6C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1A3441" w:themeColor="accent2"/>
        <w:bottom w:val="single" w:sz="4" w:space="0" w:color="1A3441" w:themeColor="accent2"/>
        <w:right w:val="single" w:sz="4" w:space="0" w:color="1A34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D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F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F26" w:themeColor="accent2" w:themeShade="99"/>
          <w:insideV w:val="nil"/>
        </w:tcBorders>
        <w:shd w:val="clear" w:color="auto" w:fill="0F1F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F26" w:themeFill="accent2" w:themeFillShade="99"/>
      </w:tcPr>
    </w:tblStylePr>
    <w:tblStylePr w:type="band1Vert">
      <w:tblPr/>
      <w:tcPr>
        <w:shd w:val="clear" w:color="auto" w:fill="87B7CF" w:themeFill="accent2" w:themeFillTint="66"/>
      </w:tcPr>
    </w:tblStylePr>
    <w:tblStylePr w:type="band1Horz">
      <w:tblPr/>
      <w:tcPr>
        <w:shd w:val="clear" w:color="auto" w:fill="69A5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3C17" w:themeColor="accent4"/>
        <w:left w:val="single" w:sz="4" w:space="0" w:color="471516" w:themeColor="accent3"/>
        <w:bottom w:val="single" w:sz="4" w:space="0" w:color="471516" w:themeColor="accent3"/>
        <w:right w:val="single" w:sz="4" w:space="0" w:color="4715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3C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0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0C0D" w:themeColor="accent3" w:themeShade="99"/>
          <w:insideV w:val="nil"/>
        </w:tcBorders>
        <w:shd w:val="clear" w:color="auto" w:fill="2A0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0C0D" w:themeFill="accent3" w:themeFillShade="99"/>
      </w:tcPr>
    </w:tblStylePr>
    <w:tblStylePr w:type="band1Vert">
      <w:tblPr/>
      <w:tcPr>
        <w:shd w:val="clear" w:color="auto" w:fill="D87D7F" w:themeFill="accent3" w:themeFillTint="66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1516" w:themeColor="accent3"/>
        <w:left w:val="single" w:sz="4" w:space="0" w:color="963C17" w:themeColor="accent4"/>
        <w:bottom w:val="single" w:sz="4" w:space="0" w:color="963C17" w:themeColor="accent4"/>
        <w:right w:val="single" w:sz="4" w:space="0" w:color="963C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15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23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230D" w:themeColor="accent4" w:themeShade="99"/>
          <w:insideV w:val="nil"/>
        </w:tcBorders>
        <w:shd w:val="clear" w:color="auto" w:fill="5923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230D" w:themeFill="accent4" w:themeFillShade="99"/>
      </w:tcPr>
    </w:tblStylePr>
    <w:tblStylePr w:type="band1Vert">
      <w:tblPr/>
      <w:tcPr>
        <w:shd w:val="clear" w:color="auto" w:fill="EDA689" w:themeFill="accent4" w:themeFillTint="66"/>
      </w:tcPr>
    </w:tblStylePr>
    <w:tblStylePr w:type="band1Horz">
      <w:tblPr/>
      <w:tcPr>
        <w:shd w:val="clear" w:color="auto" w:fill="E8916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C3AF" w:themeColor="accent6"/>
        <w:left w:val="single" w:sz="4" w:space="0" w:color="8F836D" w:themeColor="accent5"/>
        <w:bottom w:val="single" w:sz="4" w:space="0" w:color="8F836D" w:themeColor="accent5"/>
        <w:right w:val="single" w:sz="4" w:space="0" w:color="8F83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3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4E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4E41" w:themeColor="accent5" w:themeShade="99"/>
          <w:insideV w:val="nil"/>
        </w:tcBorders>
        <w:shd w:val="clear" w:color="auto" w:fill="554E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4E41" w:themeFill="accent5" w:themeFillShade="99"/>
      </w:tcPr>
    </w:tblStylePr>
    <w:tblStylePr w:type="band1Vert">
      <w:tblPr/>
      <w:tcPr>
        <w:shd w:val="clear" w:color="auto" w:fill="D2CDC4" w:themeFill="accent5" w:themeFillTint="66"/>
      </w:tcPr>
    </w:tblStylePr>
    <w:tblStylePr w:type="band1Horz">
      <w:tblPr/>
      <w:tcPr>
        <w:shd w:val="clear" w:color="auto" w:fill="C7C1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836D" w:themeColor="accent5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83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9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956" w:themeColor="accent6" w:themeShade="99"/>
          <w:insideV w:val="nil"/>
        </w:tcBorders>
        <w:shd w:val="clear" w:color="auto" w:fill="8D79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956" w:themeFill="accent6" w:themeFillShade="99"/>
      </w:tcPr>
    </w:tblStylePr>
    <w:tblStylePr w:type="band1Vert">
      <w:tblPr/>
      <w:tcPr>
        <w:shd w:val="clear" w:color="auto" w:fill="EBE6DE" w:themeFill="accent6" w:themeFillTint="66"/>
      </w:tcPr>
    </w:tblStylePr>
    <w:tblStylePr w:type="band1Horz">
      <w:tblPr/>
      <w:tcPr>
        <w:shd w:val="clear" w:color="auto" w:fill="E6E1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1066B"/>
    <w:rPr>
      <w:sz w:val="16"/>
      <w:szCs w:val="16"/>
      <w:lang w:val="da-DK"/>
    </w:rPr>
  </w:style>
  <w:style w:type="paragraph" w:styleId="CommentText">
    <w:name w:val="annotation text"/>
    <w:basedOn w:val="Normal"/>
    <w:link w:val="CommentTextChar"/>
    <w:uiPriority w:val="99"/>
    <w:semiHidden/>
    <w:rsid w:val="00F1066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66B"/>
    <w:rPr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0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66B"/>
    <w:rPr>
      <w:b/>
      <w:bCs/>
      <w:lang w:val="da-DK"/>
    </w:rPr>
  </w:style>
  <w:style w:type="table" w:styleId="DarkList">
    <w:name w:val="Dark List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5E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E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46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44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9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63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15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0A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0F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3C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1D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2C1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83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1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2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C3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5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1066B"/>
  </w:style>
  <w:style w:type="character" w:customStyle="1" w:styleId="DateChar">
    <w:name w:val="Date Char"/>
    <w:basedOn w:val="DefaultParagraphFont"/>
    <w:link w:val="Date"/>
    <w:uiPriority w:val="99"/>
    <w:semiHidden/>
    <w:rsid w:val="00F1066B"/>
    <w:rPr>
      <w:lang w:val="da-DK"/>
    </w:rPr>
  </w:style>
  <w:style w:type="paragraph" w:styleId="DocumentMap">
    <w:name w:val="Document Map"/>
    <w:basedOn w:val="Normal"/>
    <w:link w:val="DocumentMapChar"/>
    <w:uiPriority w:val="99"/>
    <w:semiHidden/>
    <w:rsid w:val="00F1066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066B"/>
    <w:rPr>
      <w:rFonts w:ascii="Segoe UI" w:hAnsi="Segoe UI" w:cs="Segoe UI"/>
      <w:sz w:val="16"/>
      <w:szCs w:val="16"/>
      <w:lang w:val="da-DK"/>
    </w:rPr>
  </w:style>
  <w:style w:type="paragraph" w:styleId="E-mailSignature">
    <w:name w:val="E-mail Signature"/>
    <w:basedOn w:val="Normal"/>
    <w:link w:val="E-mailSignatureChar"/>
    <w:uiPriority w:val="99"/>
    <w:semiHidden/>
    <w:rsid w:val="00F1066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066B"/>
    <w:rPr>
      <w:lang w:val="da-DK"/>
    </w:rPr>
  </w:style>
  <w:style w:type="character" w:styleId="Emphasis">
    <w:name w:val="Emphasis"/>
    <w:basedOn w:val="DefaultParagraphFont"/>
    <w:uiPriority w:val="19"/>
    <w:semiHidden/>
    <w:rsid w:val="00F1066B"/>
    <w:rPr>
      <w:i/>
      <w:iCs/>
      <w:lang w:val="da-DK"/>
    </w:rPr>
  </w:style>
  <w:style w:type="paragraph" w:styleId="EnvelopeAddress">
    <w:name w:val="envelope address"/>
    <w:basedOn w:val="Normal"/>
    <w:uiPriority w:val="99"/>
    <w:semiHidden/>
    <w:rsid w:val="00F1066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F1066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21"/>
    <w:semiHidden/>
    <w:rsid w:val="00F1066B"/>
    <w:rPr>
      <w:color w:val="375E6A" w:themeColor="followedHyperlink"/>
      <w:u w:val="single"/>
      <w:lang w:val="da-DK"/>
    </w:rPr>
  </w:style>
  <w:style w:type="character" w:styleId="FootnoteReference">
    <w:name w:val="footnote reference"/>
    <w:basedOn w:val="DefaultParagraphFont"/>
    <w:uiPriority w:val="21"/>
    <w:semiHidden/>
    <w:rsid w:val="00F1066B"/>
    <w:rPr>
      <w:vertAlign w:val="superscript"/>
      <w:lang w:val="da-DK"/>
    </w:rPr>
  </w:style>
  <w:style w:type="table" w:styleId="GridTable1Light">
    <w:name w:val="Grid Table 1 Light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A3C4CF" w:themeColor="accent1" w:themeTint="66"/>
        <w:left w:val="single" w:sz="4" w:space="0" w:color="A3C4CF" w:themeColor="accent1" w:themeTint="66"/>
        <w:bottom w:val="single" w:sz="4" w:space="0" w:color="A3C4CF" w:themeColor="accent1" w:themeTint="66"/>
        <w:right w:val="single" w:sz="4" w:space="0" w:color="A3C4CF" w:themeColor="accent1" w:themeTint="66"/>
        <w:insideH w:val="single" w:sz="4" w:space="0" w:color="A3C4CF" w:themeColor="accent1" w:themeTint="66"/>
        <w:insideV w:val="single" w:sz="4" w:space="0" w:color="A3C4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87B7CF" w:themeColor="accent2" w:themeTint="66"/>
        <w:left w:val="single" w:sz="4" w:space="0" w:color="87B7CF" w:themeColor="accent2" w:themeTint="66"/>
        <w:bottom w:val="single" w:sz="4" w:space="0" w:color="87B7CF" w:themeColor="accent2" w:themeTint="66"/>
        <w:right w:val="single" w:sz="4" w:space="0" w:color="87B7CF" w:themeColor="accent2" w:themeTint="66"/>
        <w:insideH w:val="single" w:sz="4" w:space="0" w:color="87B7CF" w:themeColor="accent2" w:themeTint="66"/>
        <w:insideV w:val="single" w:sz="4" w:space="0" w:color="87B7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D87D7F" w:themeColor="accent3" w:themeTint="66"/>
        <w:left w:val="single" w:sz="4" w:space="0" w:color="D87D7F" w:themeColor="accent3" w:themeTint="66"/>
        <w:bottom w:val="single" w:sz="4" w:space="0" w:color="D87D7F" w:themeColor="accent3" w:themeTint="66"/>
        <w:right w:val="single" w:sz="4" w:space="0" w:color="D87D7F" w:themeColor="accent3" w:themeTint="66"/>
        <w:insideH w:val="single" w:sz="4" w:space="0" w:color="D87D7F" w:themeColor="accent3" w:themeTint="66"/>
        <w:insideV w:val="single" w:sz="4" w:space="0" w:color="D87D7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DA689" w:themeColor="accent4" w:themeTint="66"/>
        <w:left w:val="single" w:sz="4" w:space="0" w:color="EDA689" w:themeColor="accent4" w:themeTint="66"/>
        <w:bottom w:val="single" w:sz="4" w:space="0" w:color="EDA689" w:themeColor="accent4" w:themeTint="66"/>
        <w:right w:val="single" w:sz="4" w:space="0" w:color="EDA689" w:themeColor="accent4" w:themeTint="66"/>
        <w:insideH w:val="single" w:sz="4" w:space="0" w:color="EDA689" w:themeColor="accent4" w:themeTint="66"/>
        <w:insideV w:val="single" w:sz="4" w:space="0" w:color="EDA68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D2CDC4" w:themeColor="accent5" w:themeTint="66"/>
        <w:left w:val="single" w:sz="4" w:space="0" w:color="D2CDC4" w:themeColor="accent5" w:themeTint="66"/>
        <w:bottom w:val="single" w:sz="4" w:space="0" w:color="D2CDC4" w:themeColor="accent5" w:themeTint="66"/>
        <w:right w:val="single" w:sz="4" w:space="0" w:color="D2CDC4" w:themeColor="accent5" w:themeTint="66"/>
        <w:insideH w:val="single" w:sz="4" w:space="0" w:color="D2CDC4" w:themeColor="accent5" w:themeTint="66"/>
        <w:insideV w:val="single" w:sz="4" w:space="0" w:color="D2CD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BE6DE" w:themeColor="accent6" w:themeTint="66"/>
        <w:left w:val="single" w:sz="4" w:space="0" w:color="EBE6DE" w:themeColor="accent6" w:themeTint="66"/>
        <w:bottom w:val="single" w:sz="4" w:space="0" w:color="EBE6DE" w:themeColor="accent6" w:themeTint="66"/>
        <w:right w:val="single" w:sz="4" w:space="0" w:color="EBE6DE" w:themeColor="accent6" w:themeTint="66"/>
        <w:insideH w:val="single" w:sz="4" w:space="0" w:color="EBE6DE" w:themeColor="accent6" w:themeTint="66"/>
        <w:insideV w:val="single" w:sz="4" w:space="0" w:color="EBE6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75A7B7" w:themeColor="accent1" w:themeTint="99"/>
        <w:bottom w:val="single" w:sz="2" w:space="0" w:color="75A7B7" w:themeColor="accent1" w:themeTint="99"/>
        <w:insideH w:val="single" w:sz="2" w:space="0" w:color="75A7B7" w:themeColor="accent1" w:themeTint="99"/>
        <w:insideV w:val="single" w:sz="2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7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7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4B93B7" w:themeColor="accent2" w:themeTint="99"/>
        <w:bottom w:val="single" w:sz="2" w:space="0" w:color="4B93B7" w:themeColor="accent2" w:themeTint="99"/>
        <w:insideH w:val="single" w:sz="2" w:space="0" w:color="4B93B7" w:themeColor="accent2" w:themeTint="99"/>
        <w:insideV w:val="single" w:sz="2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9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9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C53D40" w:themeColor="accent3" w:themeTint="99"/>
        <w:bottom w:val="single" w:sz="2" w:space="0" w:color="C53D40" w:themeColor="accent3" w:themeTint="99"/>
        <w:insideH w:val="single" w:sz="2" w:space="0" w:color="C53D40" w:themeColor="accent3" w:themeTint="99"/>
        <w:insideV w:val="single" w:sz="2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3D4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3D4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E47A4F" w:themeColor="accent4" w:themeTint="99"/>
        <w:bottom w:val="single" w:sz="2" w:space="0" w:color="E47A4F" w:themeColor="accent4" w:themeTint="99"/>
        <w:insideH w:val="single" w:sz="2" w:space="0" w:color="E47A4F" w:themeColor="accent4" w:themeTint="99"/>
        <w:insideV w:val="single" w:sz="2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7A4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7A4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BCB4A7" w:themeColor="accent5" w:themeTint="99"/>
        <w:bottom w:val="single" w:sz="2" w:space="0" w:color="BCB4A7" w:themeColor="accent5" w:themeTint="99"/>
        <w:insideH w:val="single" w:sz="2" w:space="0" w:color="BCB4A7" w:themeColor="accent5" w:themeTint="99"/>
        <w:insideV w:val="single" w:sz="2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4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4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E1DACE" w:themeColor="accent6" w:themeTint="99"/>
        <w:bottom w:val="single" w:sz="2" w:space="0" w:color="E1DACE" w:themeColor="accent6" w:themeTint="99"/>
        <w:insideH w:val="single" w:sz="2" w:space="0" w:color="E1DACE" w:themeColor="accent6" w:themeTint="99"/>
        <w:insideV w:val="single" w:sz="2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DA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DA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3">
    <w:name w:val="Grid Table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bottom w:val="single" w:sz="4" w:space="0" w:color="75A7B7" w:themeColor="accent1" w:themeTint="99"/>
        </w:tcBorders>
      </w:tcPr>
    </w:tblStylePr>
    <w:tblStylePr w:type="nwCell">
      <w:tblPr/>
      <w:tcPr>
        <w:tcBorders>
          <w:bottom w:val="single" w:sz="4" w:space="0" w:color="75A7B7" w:themeColor="accent1" w:themeTint="99"/>
        </w:tcBorders>
      </w:tcPr>
    </w:tblStylePr>
    <w:tblStylePr w:type="seCell">
      <w:tblPr/>
      <w:tcPr>
        <w:tcBorders>
          <w:top w:val="single" w:sz="4" w:space="0" w:color="75A7B7" w:themeColor="accent1" w:themeTint="99"/>
        </w:tcBorders>
      </w:tcPr>
    </w:tblStylePr>
    <w:tblStylePr w:type="swCell">
      <w:tblPr/>
      <w:tcPr>
        <w:tcBorders>
          <w:top w:val="single" w:sz="4" w:space="0" w:color="75A7B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bottom w:val="single" w:sz="4" w:space="0" w:color="4B93B7" w:themeColor="accent2" w:themeTint="99"/>
        </w:tcBorders>
      </w:tcPr>
    </w:tblStylePr>
    <w:tblStylePr w:type="nwCell">
      <w:tblPr/>
      <w:tcPr>
        <w:tcBorders>
          <w:bottom w:val="single" w:sz="4" w:space="0" w:color="4B93B7" w:themeColor="accent2" w:themeTint="99"/>
        </w:tcBorders>
      </w:tcPr>
    </w:tblStylePr>
    <w:tblStylePr w:type="seCell">
      <w:tblPr/>
      <w:tcPr>
        <w:tcBorders>
          <w:top w:val="single" w:sz="4" w:space="0" w:color="4B93B7" w:themeColor="accent2" w:themeTint="99"/>
        </w:tcBorders>
      </w:tcPr>
    </w:tblStylePr>
    <w:tblStylePr w:type="swCell">
      <w:tblPr/>
      <w:tcPr>
        <w:tcBorders>
          <w:top w:val="single" w:sz="4" w:space="0" w:color="4B9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bottom w:val="single" w:sz="4" w:space="0" w:color="C53D40" w:themeColor="accent3" w:themeTint="99"/>
        </w:tcBorders>
      </w:tcPr>
    </w:tblStylePr>
    <w:tblStylePr w:type="nwCell">
      <w:tblPr/>
      <w:tcPr>
        <w:tcBorders>
          <w:bottom w:val="single" w:sz="4" w:space="0" w:color="C53D40" w:themeColor="accent3" w:themeTint="99"/>
        </w:tcBorders>
      </w:tcPr>
    </w:tblStylePr>
    <w:tblStylePr w:type="seCell">
      <w:tblPr/>
      <w:tcPr>
        <w:tcBorders>
          <w:top w:val="single" w:sz="4" w:space="0" w:color="C53D40" w:themeColor="accent3" w:themeTint="99"/>
        </w:tcBorders>
      </w:tcPr>
    </w:tblStylePr>
    <w:tblStylePr w:type="swCell">
      <w:tblPr/>
      <w:tcPr>
        <w:tcBorders>
          <w:top w:val="single" w:sz="4" w:space="0" w:color="C53D4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bottom w:val="single" w:sz="4" w:space="0" w:color="E47A4F" w:themeColor="accent4" w:themeTint="99"/>
        </w:tcBorders>
      </w:tcPr>
    </w:tblStylePr>
    <w:tblStylePr w:type="nwCell">
      <w:tblPr/>
      <w:tcPr>
        <w:tcBorders>
          <w:bottom w:val="single" w:sz="4" w:space="0" w:color="E47A4F" w:themeColor="accent4" w:themeTint="99"/>
        </w:tcBorders>
      </w:tcPr>
    </w:tblStylePr>
    <w:tblStylePr w:type="seCell">
      <w:tblPr/>
      <w:tcPr>
        <w:tcBorders>
          <w:top w:val="single" w:sz="4" w:space="0" w:color="E47A4F" w:themeColor="accent4" w:themeTint="99"/>
        </w:tcBorders>
      </w:tcPr>
    </w:tblStylePr>
    <w:tblStylePr w:type="swCell">
      <w:tblPr/>
      <w:tcPr>
        <w:tcBorders>
          <w:top w:val="single" w:sz="4" w:space="0" w:color="E47A4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bottom w:val="single" w:sz="4" w:space="0" w:color="BCB4A7" w:themeColor="accent5" w:themeTint="99"/>
        </w:tcBorders>
      </w:tcPr>
    </w:tblStylePr>
    <w:tblStylePr w:type="nwCell">
      <w:tblPr/>
      <w:tcPr>
        <w:tcBorders>
          <w:bottom w:val="single" w:sz="4" w:space="0" w:color="BCB4A7" w:themeColor="accent5" w:themeTint="99"/>
        </w:tcBorders>
      </w:tcPr>
    </w:tblStylePr>
    <w:tblStylePr w:type="seCell">
      <w:tblPr/>
      <w:tcPr>
        <w:tcBorders>
          <w:top w:val="single" w:sz="4" w:space="0" w:color="BCB4A7" w:themeColor="accent5" w:themeTint="99"/>
        </w:tcBorders>
      </w:tcPr>
    </w:tblStylePr>
    <w:tblStylePr w:type="swCell">
      <w:tblPr/>
      <w:tcPr>
        <w:tcBorders>
          <w:top w:val="single" w:sz="4" w:space="0" w:color="BCB4A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bottom w:val="single" w:sz="4" w:space="0" w:color="E1DACE" w:themeColor="accent6" w:themeTint="99"/>
        </w:tcBorders>
      </w:tcPr>
    </w:tblStylePr>
    <w:tblStylePr w:type="nwCell">
      <w:tblPr/>
      <w:tcPr>
        <w:tcBorders>
          <w:bottom w:val="single" w:sz="4" w:space="0" w:color="E1DACE" w:themeColor="accent6" w:themeTint="99"/>
        </w:tcBorders>
      </w:tcPr>
    </w:tblStylePr>
    <w:tblStylePr w:type="seCell">
      <w:tblPr/>
      <w:tcPr>
        <w:tcBorders>
          <w:top w:val="single" w:sz="4" w:space="0" w:color="E1DACE" w:themeColor="accent6" w:themeTint="99"/>
        </w:tcBorders>
      </w:tcPr>
    </w:tblStylePr>
    <w:tblStylePr w:type="swCell">
      <w:tblPr/>
      <w:tcPr>
        <w:tcBorders>
          <w:top w:val="single" w:sz="4" w:space="0" w:color="E1DAC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nil"/>
          <w:insideV w:val="nil"/>
        </w:tcBorders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441" w:themeColor="accent2"/>
          <w:left w:val="single" w:sz="4" w:space="0" w:color="1A3441" w:themeColor="accent2"/>
          <w:bottom w:val="single" w:sz="4" w:space="0" w:color="1A3441" w:themeColor="accent2"/>
          <w:right w:val="single" w:sz="4" w:space="0" w:color="1A3441" w:themeColor="accent2"/>
          <w:insideH w:val="nil"/>
          <w:insideV w:val="nil"/>
        </w:tcBorders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1516" w:themeColor="accent3"/>
          <w:left w:val="single" w:sz="4" w:space="0" w:color="471516" w:themeColor="accent3"/>
          <w:bottom w:val="single" w:sz="4" w:space="0" w:color="471516" w:themeColor="accent3"/>
          <w:right w:val="single" w:sz="4" w:space="0" w:color="471516" w:themeColor="accent3"/>
          <w:insideH w:val="nil"/>
          <w:insideV w:val="nil"/>
        </w:tcBorders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3C17" w:themeColor="accent4"/>
          <w:left w:val="single" w:sz="4" w:space="0" w:color="963C17" w:themeColor="accent4"/>
          <w:bottom w:val="single" w:sz="4" w:space="0" w:color="963C17" w:themeColor="accent4"/>
          <w:right w:val="single" w:sz="4" w:space="0" w:color="963C17" w:themeColor="accent4"/>
          <w:insideH w:val="nil"/>
          <w:insideV w:val="nil"/>
        </w:tcBorders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36D" w:themeColor="accent5"/>
          <w:left w:val="single" w:sz="4" w:space="0" w:color="8F836D" w:themeColor="accent5"/>
          <w:bottom w:val="single" w:sz="4" w:space="0" w:color="8F836D" w:themeColor="accent5"/>
          <w:right w:val="single" w:sz="4" w:space="0" w:color="8F836D" w:themeColor="accent5"/>
          <w:insideH w:val="nil"/>
          <w:insideV w:val="nil"/>
        </w:tcBorders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nil"/>
          <w:insideV w:val="nil"/>
        </w:tcBorders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1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5E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5E6A" w:themeFill="accent1"/>
      </w:tcPr>
    </w:tblStylePr>
    <w:tblStylePr w:type="band1Vert">
      <w:tblPr/>
      <w:tcPr>
        <w:shd w:val="clear" w:color="auto" w:fill="A3C4CF" w:themeFill="accent1" w:themeFillTint="66"/>
      </w:tcPr>
    </w:tblStylePr>
    <w:tblStylePr w:type="band1Horz">
      <w:tblPr/>
      <w:tcPr>
        <w:shd w:val="clear" w:color="auto" w:fill="A3C4C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B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441" w:themeFill="accent2"/>
      </w:tcPr>
    </w:tblStylePr>
    <w:tblStylePr w:type="band1Vert">
      <w:tblPr/>
      <w:tcPr>
        <w:shd w:val="clear" w:color="auto" w:fill="87B7CF" w:themeFill="accent2" w:themeFillTint="66"/>
      </w:tcPr>
    </w:tblStylePr>
    <w:tblStylePr w:type="band1Horz">
      <w:tblPr/>
      <w:tcPr>
        <w:shd w:val="clear" w:color="auto" w:fill="87B7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BEB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15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1516" w:themeFill="accent3"/>
      </w:tcPr>
    </w:tblStylePr>
    <w:tblStylePr w:type="band1Vert">
      <w:tblPr/>
      <w:tcPr>
        <w:shd w:val="clear" w:color="auto" w:fill="D87D7F" w:themeFill="accent3" w:themeFillTint="66"/>
      </w:tcPr>
    </w:tblStylePr>
    <w:tblStylePr w:type="band1Horz">
      <w:tblPr/>
      <w:tcPr>
        <w:shd w:val="clear" w:color="auto" w:fill="D87D7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3C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3C17" w:themeFill="accent4"/>
      </w:tcPr>
    </w:tblStylePr>
    <w:tblStylePr w:type="band1Vert">
      <w:tblPr/>
      <w:tcPr>
        <w:shd w:val="clear" w:color="auto" w:fill="EDA689" w:themeFill="accent4" w:themeFillTint="66"/>
      </w:tcPr>
    </w:tblStylePr>
    <w:tblStylePr w:type="band1Horz">
      <w:tblPr/>
      <w:tcPr>
        <w:shd w:val="clear" w:color="auto" w:fill="EDA68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6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83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836D" w:themeFill="accent5"/>
      </w:tcPr>
    </w:tblStylePr>
    <w:tblStylePr w:type="band1Vert">
      <w:tblPr/>
      <w:tcPr>
        <w:shd w:val="clear" w:color="auto" w:fill="D2CDC4" w:themeFill="accent5" w:themeFillTint="66"/>
      </w:tcPr>
    </w:tblStylePr>
    <w:tblStylePr w:type="band1Horz">
      <w:tblPr/>
      <w:tcPr>
        <w:shd w:val="clear" w:color="auto" w:fill="D2CDC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C3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C3AF" w:themeFill="accent6"/>
      </w:tcPr>
    </w:tblStylePr>
    <w:tblStylePr w:type="band1Vert">
      <w:tblPr/>
      <w:tcPr>
        <w:shd w:val="clear" w:color="auto" w:fill="EBE6DE" w:themeFill="accent6" w:themeFillTint="66"/>
      </w:tcPr>
    </w:tblStylePr>
    <w:tblStylePr w:type="band1Horz">
      <w:tblPr/>
      <w:tcPr>
        <w:shd w:val="clear" w:color="auto" w:fill="EBE6D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bottom w:val="single" w:sz="4" w:space="0" w:color="75A7B7" w:themeColor="accent1" w:themeTint="99"/>
        </w:tcBorders>
      </w:tcPr>
    </w:tblStylePr>
    <w:tblStylePr w:type="nwCell">
      <w:tblPr/>
      <w:tcPr>
        <w:tcBorders>
          <w:bottom w:val="single" w:sz="4" w:space="0" w:color="75A7B7" w:themeColor="accent1" w:themeTint="99"/>
        </w:tcBorders>
      </w:tcPr>
    </w:tblStylePr>
    <w:tblStylePr w:type="seCell">
      <w:tblPr/>
      <w:tcPr>
        <w:tcBorders>
          <w:top w:val="single" w:sz="4" w:space="0" w:color="75A7B7" w:themeColor="accent1" w:themeTint="99"/>
        </w:tcBorders>
      </w:tcPr>
    </w:tblStylePr>
    <w:tblStylePr w:type="swCell">
      <w:tblPr/>
      <w:tcPr>
        <w:tcBorders>
          <w:top w:val="single" w:sz="4" w:space="0" w:color="75A7B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bottom w:val="single" w:sz="4" w:space="0" w:color="4B93B7" w:themeColor="accent2" w:themeTint="99"/>
        </w:tcBorders>
      </w:tcPr>
    </w:tblStylePr>
    <w:tblStylePr w:type="nwCell">
      <w:tblPr/>
      <w:tcPr>
        <w:tcBorders>
          <w:bottom w:val="single" w:sz="4" w:space="0" w:color="4B93B7" w:themeColor="accent2" w:themeTint="99"/>
        </w:tcBorders>
      </w:tcPr>
    </w:tblStylePr>
    <w:tblStylePr w:type="seCell">
      <w:tblPr/>
      <w:tcPr>
        <w:tcBorders>
          <w:top w:val="single" w:sz="4" w:space="0" w:color="4B93B7" w:themeColor="accent2" w:themeTint="99"/>
        </w:tcBorders>
      </w:tcPr>
    </w:tblStylePr>
    <w:tblStylePr w:type="swCell">
      <w:tblPr/>
      <w:tcPr>
        <w:tcBorders>
          <w:top w:val="single" w:sz="4" w:space="0" w:color="4B9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bottom w:val="single" w:sz="4" w:space="0" w:color="C53D40" w:themeColor="accent3" w:themeTint="99"/>
        </w:tcBorders>
      </w:tcPr>
    </w:tblStylePr>
    <w:tblStylePr w:type="nwCell">
      <w:tblPr/>
      <w:tcPr>
        <w:tcBorders>
          <w:bottom w:val="single" w:sz="4" w:space="0" w:color="C53D40" w:themeColor="accent3" w:themeTint="99"/>
        </w:tcBorders>
      </w:tcPr>
    </w:tblStylePr>
    <w:tblStylePr w:type="seCell">
      <w:tblPr/>
      <w:tcPr>
        <w:tcBorders>
          <w:top w:val="single" w:sz="4" w:space="0" w:color="C53D40" w:themeColor="accent3" w:themeTint="99"/>
        </w:tcBorders>
      </w:tcPr>
    </w:tblStylePr>
    <w:tblStylePr w:type="swCell">
      <w:tblPr/>
      <w:tcPr>
        <w:tcBorders>
          <w:top w:val="single" w:sz="4" w:space="0" w:color="C53D4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bottom w:val="single" w:sz="4" w:space="0" w:color="E47A4F" w:themeColor="accent4" w:themeTint="99"/>
        </w:tcBorders>
      </w:tcPr>
    </w:tblStylePr>
    <w:tblStylePr w:type="nwCell">
      <w:tblPr/>
      <w:tcPr>
        <w:tcBorders>
          <w:bottom w:val="single" w:sz="4" w:space="0" w:color="E47A4F" w:themeColor="accent4" w:themeTint="99"/>
        </w:tcBorders>
      </w:tcPr>
    </w:tblStylePr>
    <w:tblStylePr w:type="seCell">
      <w:tblPr/>
      <w:tcPr>
        <w:tcBorders>
          <w:top w:val="single" w:sz="4" w:space="0" w:color="E47A4F" w:themeColor="accent4" w:themeTint="99"/>
        </w:tcBorders>
      </w:tcPr>
    </w:tblStylePr>
    <w:tblStylePr w:type="swCell">
      <w:tblPr/>
      <w:tcPr>
        <w:tcBorders>
          <w:top w:val="single" w:sz="4" w:space="0" w:color="E47A4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bottom w:val="single" w:sz="4" w:space="0" w:color="BCB4A7" w:themeColor="accent5" w:themeTint="99"/>
        </w:tcBorders>
      </w:tcPr>
    </w:tblStylePr>
    <w:tblStylePr w:type="nwCell">
      <w:tblPr/>
      <w:tcPr>
        <w:tcBorders>
          <w:bottom w:val="single" w:sz="4" w:space="0" w:color="BCB4A7" w:themeColor="accent5" w:themeTint="99"/>
        </w:tcBorders>
      </w:tcPr>
    </w:tblStylePr>
    <w:tblStylePr w:type="seCell">
      <w:tblPr/>
      <w:tcPr>
        <w:tcBorders>
          <w:top w:val="single" w:sz="4" w:space="0" w:color="BCB4A7" w:themeColor="accent5" w:themeTint="99"/>
        </w:tcBorders>
      </w:tcPr>
    </w:tblStylePr>
    <w:tblStylePr w:type="swCell">
      <w:tblPr/>
      <w:tcPr>
        <w:tcBorders>
          <w:top w:val="single" w:sz="4" w:space="0" w:color="BCB4A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bottom w:val="single" w:sz="4" w:space="0" w:color="E1DACE" w:themeColor="accent6" w:themeTint="99"/>
        </w:tcBorders>
      </w:tcPr>
    </w:tblStylePr>
    <w:tblStylePr w:type="nwCell">
      <w:tblPr/>
      <w:tcPr>
        <w:tcBorders>
          <w:bottom w:val="single" w:sz="4" w:space="0" w:color="E1DACE" w:themeColor="accent6" w:themeTint="99"/>
        </w:tcBorders>
      </w:tcPr>
    </w:tblStylePr>
    <w:tblStylePr w:type="seCell">
      <w:tblPr/>
      <w:tcPr>
        <w:tcBorders>
          <w:top w:val="single" w:sz="4" w:space="0" w:color="E1DACE" w:themeColor="accent6" w:themeTint="99"/>
        </w:tcBorders>
      </w:tcPr>
    </w:tblStylePr>
    <w:tblStylePr w:type="swCell">
      <w:tblPr/>
      <w:tcPr>
        <w:tcBorders>
          <w:top w:val="single" w:sz="4" w:space="0" w:color="E1DAC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066B"/>
    <w:rPr>
      <w:color w:val="2B579A"/>
      <w:shd w:val="clear" w:color="auto" w:fill="E1DFDD"/>
      <w:lang w:val="da-DK"/>
    </w:rPr>
  </w:style>
  <w:style w:type="character" w:styleId="HTMLAcronym">
    <w:name w:val="HTML Acronym"/>
    <w:basedOn w:val="DefaultParagraphFont"/>
    <w:uiPriority w:val="99"/>
    <w:semiHidden/>
    <w:rsid w:val="00F1066B"/>
    <w:rPr>
      <w:lang w:val="da-DK"/>
    </w:rPr>
  </w:style>
  <w:style w:type="paragraph" w:styleId="HTMLAddress">
    <w:name w:val="HTML Address"/>
    <w:basedOn w:val="Normal"/>
    <w:link w:val="HTMLAddressChar"/>
    <w:uiPriority w:val="99"/>
    <w:semiHidden/>
    <w:rsid w:val="00F1066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066B"/>
    <w:rPr>
      <w:i/>
      <w:iCs/>
      <w:lang w:val="da-DK"/>
    </w:rPr>
  </w:style>
  <w:style w:type="character" w:styleId="HTMLCite">
    <w:name w:val="HTML Cite"/>
    <w:basedOn w:val="DefaultParagraphFont"/>
    <w:uiPriority w:val="99"/>
    <w:semiHidden/>
    <w:rsid w:val="00F1066B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F1066B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66B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66B"/>
    <w:rPr>
      <w:rFonts w:ascii="Consolas" w:hAnsi="Consolas"/>
      <w:lang w:val="da-DK"/>
    </w:rPr>
  </w:style>
  <w:style w:type="character" w:styleId="HTMLSample">
    <w:name w:val="HTML Sample"/>
    <w:basedOn w:val="DefaultParagraphFont"/>
    <w:uiPriority w:val="99"/>
    <w:semiHidden/>
    <w:rsid w:val="00F1066B"/>
    <w:rPr>
      <w:rFonts w:ascii="Consolas" w:hAnsi="Consolas"/>
      <w:sz w:val="24"/>
      <w:szCs w:val="24"/>
      <w:lang w:val="da-DK"/>
    </w:rPr>
  </w:style>
  <w:style w:type="character" w:styleId="HTMLTypewriter">
    <w:name w:val="HTML Typewriter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F1066B"/>
    <w:rPr>
      <w:i/>
      <w:iCs/>
      <w:lang w:val="da-DK"/>
    </w:rPr>
  </w:style>
  <w:style w:type="paragraph" w:styleId="Index1">
    <w:name w:val="index 1"/>
    <w:basedOn w:val="Normal"/>
    <w:next w:val="Normal"/>
    <w:autoRedefine/>
    <w:uiPriority w:val="99"/>
    <w:semiHidden/>
    <w:rsid w:val="00F1066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1066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1066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1066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1066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1066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1066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1066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1066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F1066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  <w:insideH w:val="single" w:sz="8" w:space="0" w:color="375E6A" w:themeColor="accent1"/>
        <w:insideV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18" w:space="0" w:color="375E6A" w:themeColor="accent1"/>
          <w:right w:val="single" w:sz="8" w:space="0" w:color="375E6A" w:themeColor="accent1"/>
          <w:insideH w:val="nil"/>
          <w:insideV w:val="single" w:sz="8" w:space="0" w:color="375E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H w:val="nil"/>
          <w:insideV w:val="single" w:sz="8" w:space="0" w:color="375E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band1Vert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  <w:shd w:val="clear" w:color="auto" w:fill="C6DBE1" w:themeFill="accent1" w:themeFillTint="3F"/>
      </w:tcPr>
    </w:tblStylePr>
    <w:tblStylePr w:type="band1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V w:val="single" w:sz="8" w:space="0" w:color="375E6A" w:themeColor="accent1"/>
        </w:tcBorders>
        <w:shd w:val="clear" w:color="auto" w:fill="C6DBE1" w:themeFill="accent1" w:themeFillTint="3F"/>
      </w:tcPr>
    </w:tblStylePr>
    <w:tblStylePr w:type="band2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V w:val="single" w:sz="8" w:space="0" w:color="375E6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  <w:insideH w:val="single" w:sz="8" w:space="0" w:color="1A3441" w:themeColor="accent2"/>
        <w:insideV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18" w:space="0" w:color="1A3441" w:themeColor="accent2"/>
          <w:right w:val="single" w:sz="8" w:space="0" w:color="1A3441" w:themeColor="accent2"/>
          <w:insideH w:val="nil"/>
          <w:insideV w:val="single" w:sz="8" w:space="0" w:color="1A34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H w:val="nil"/>
          <w:insideV w:val="single" w:sz="8" w:space="0" w:color="1A34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band1Vert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  <w:shd w:val="clear" w:color="auto" w:fill="B4D2E1" w:themeFill="accent2" w:themeFillTint="3F"/>
      </w:tcPr>
    </w:tblStylePr>
    <w:tblStylePr w:type="band1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V w:val="single" w:sz="8" w:space="0" w:color="1A3441" w:themeColor="accent2"/>
        </w:tcBorders>
        <w:shd w:val="clear" w:color="auto" w:fill="B4D2E1" w:themeFill="accent2" w:themeFillTint="3F"/>
      </w:tcPr>
    </w:tblStylePr>
    <w:tblStylePr w:type="band2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V w:val="single" w:sz="8" w:space="0" w:color="1A34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  <w:insideH w:val="single" w:sz="8" w:space="0" w:color="471516" w:themeColor="accent3"/>
        <w:insideV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18" w:space="0" w:color="471516" w:themeColor="accent3"/>
          <w:right w:val="single" w:sz="8" w:space="0" w:color="471516" w:themeColor="accent3"/>
          <w:insideH w:val="nil"/>
          <w:insideV w:val="single" w:sz="8" w:space="0" w:color="4715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H w:val="nil"/>
          <w:insideV w:val="single" w:sz="8" w:space="0" w:color="4715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band1Vert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  <w:shd w:val="clear" w:color="auto" w:fill="E7AFB0" w:themeFill="accent3" w:themeFillTint="3F"/>
      </w:tcPr>
    </w:tblStylePr>
    <w:tblStylePr w:type="band1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V w:val="single" w:sz="8" w:space="0" w:color="471516" w:themeColor="accent3"/>
        </w:tcBorders>
        <w:shd w:val="clear" w:color="auto" w:fill="E7AFB0" w:themeFill="accent3" w:themeFillTint="3F"/>
      </w:tcPr>
    </w:tblStylePr>
    <w:tblStylePr w:type="band2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V w:val="single" w:sz="8" w:space="0" w:color="47151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  <w:insideH w:val="single" w:sz="8" w:space="0" w:color="963C17" w:themeColor="accent4"/>
        <w:insideV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18" w:space="0" w:color="963C17" w:themeColor="accent4"/>
          <w:right w:val="single" w:sz="8" w:space="0" w:color="963C17" w:themeColor="accent4"/>
          <w:insideH w:val="nil"/>
          <w:insideV w:val="single" w:sz="8" w:space="0" w:color="963C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H w:val="nil"/>
          <w:insideV w:val="single" w:sz="8" w:space="0" w:color="963C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band1Vert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  <w:shd w:val="clear" w:color="auto" w:fill="F4C8B6" w:themeFill="accent4" w:themeFillTint="3F"/>
      </w:tcPr>
    </w:tblStylePr>
    <w:tblStylePr w:type="band1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V w:val="single" w:sz="8" w:space="0" w:color="963C17" w:themeColor="accent4"/>
        </w:tcBorders>
        <w:shd w:val="clear" w:color="auto" w:fill="F4C8B6" w:themeFill="accent4" w:themeFillTint="3F"/>
      </w:tcPr>
    </w:tblStylePr>
    <w:tblStylePr w:type="band2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V w:val="single" w:sz="8" w:space="0" w:color="963C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  <w:insideH w:val="single" w:sz="8" w:space="0" w:color="8F836D" w:themeColor="accent5"/>
        <w:insideV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18" w:space="0" w:color="8F836D" w:themeColor="accent5"/>
          <w:right w:val="single" w:sz="8" w:space="0" w:color="8F836D" w:themeColor="accent5"/>
          <w:insideH w:val="nil"/>
          <w:insideV w:val="single" w:sz="8" w:space="0" w:color="8F83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H w:val="nil"/>
          <w:insideV w:val="single" w:sz="8" w:space="0" w:color="8F83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band1Vert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  <w:shd w:val="clear" w:color="auto" w:fill="E3E0DA" w:themeFill="accent5" w:themeFillTint="3F"/>
      </w:tcPr>
    </w:tblStylePr>
    <w:tblStylePr w:type="band1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V w:val="single" w:sz="8" w:space="0" w:color="8F836D" w:themeColor="accent5"/>
        </w:tcBorders>
        <w:shd w:val="clear" w:color="auto" w:fill="E3E0DA" w:themeFill="accent5" w:themeFillTint="3F"/>
      </w:tcPr>
    </w:tblStylePr>
    <w:tblStylePr w:type="band2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V w:val="single" w:sz="8" w:space="0" w:color="8F836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  <w:insideH w:val="single" w:sz="8" w:space="0" w:color="CEC3AF" w:themeColor="accent6"/>
        <w:insideV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18" w:space="0" w:color="CEC3AF" w:themeColor="accent6"/>
          <w:right w:val="single" w:sz="8" w:space="0" w:color="CEC3AF" w:themeColor="accent6"/>
          <w:insideH w:val="nil"/>
          <w:insideV w:val="single" w:sz="8" w:space="0" w:color="CEC3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H w:val="nil"/>
          <w:insideV w:val="single" w:sz="8" w:space="0" w:color="CEC3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band1Vert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  <w:shd w:val="clear" w:color="auto" w:fill="F3F0EB" w:themeFill="accent6" w:themeFillTint="3F"/>
      </w:tcPr>
    </w:tblStylePr>
    <w:tblStylePr w:type="band1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V w:val="single" w:sz="8" w:space="0" w:color="CEC3AF" w:themeColor="accent6"/>
        </w:tcBorders>
        <w:shd w:val="clear" w:color="auto" w:fill="F3F0EB" w:themeFill="accent6" w:themeFillTint="3F"/>
      </w:tcPr>
    </w:tblStylePr>
    <w:tblStylePr w:type="band2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V w:val="single" w:sz="8" w:space="0" w:color="CEC3A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band1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band1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band1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band1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band1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band1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066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8" w:space="0" w:color="375E6A" w:themeColor="accent1"/>
        <w:bottom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E6A" w:themeColor="accent1"/>
          <w:left w:val="nil"/>
          <w:bottom w:val="single" w:sz="8" w:space="0" w:color="375E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E6A" w:themeColor="accent1"/>
          <w:left w:val="nil"/>
          <w:bottom w:val="single" w:sz="8" w:space="0" w:color="375E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8" w:space="0" w:color="1A3441" w:themeColor="accent2"/>
        <w:bottom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441" w:themeColor="accent2"/>
          <w:left w:val="nil"/>
          <w:bottom w:val="single" w:sz="8" w:space="0" w:color="1A34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441" w:themeColor="accent2"/>
          <w:left w:val="nil"/>
          <w:bottom w:val="single" w:sz="8" w:space="0" w:color="1A34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8" w:space="0" w:color="471516" w:themeColor="accent3"/>
        <w:bottom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1516" w:themeColor="accent3"/>
          <w:left w:val="nil"/>
          <w:bottom w:val="single" w:sz="8" w:space="0" w:color="4715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1516" w:themeColor="accent3"/>
          <w:left w:val="nil"/>
          <w:bottom w:val="single" w:sz="8" w:space="0" w:color="4715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8" w:space="0" w:color="963C17" w:themeColor="accent4"/>
        <w:bottom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3C17" w:themeColor="accent4"/>
          <w:left w:val="nil"/>
          <w:bottom w:val="single" w:sz="8" w:space="0" w:color="963C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3C17" w:themeColor="accent4"/>
          <w:left w:val="nil"/>
          <w:bottom w:val="single" w:sz="8" w:space="0" w:color="963C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8" w:space="0" w:color="8F836D" w:themeColor="accent5"/>
        <w:bottom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36D" w:themeColor="accent5"/>
          <w:left w:val="nil"/>
          <w:bottom w:val="single" w:sz="8" w:space="0" w:color="8F83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36D" w:themeColor="accent5"/>
          <w:left w:val="nil"/>
          <w:bottom w:val="single" w:sz="8" w:space="0" w:color="8F83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8" w:space="0" w:color="CEC3AF" w:themeColor="accent6"/>
        <w:bottom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3AF" w:themeColor="accent6"/>
          <w:left w:val="nil"/>
          <w:bottom w:val="single" w:sz="8" w:space="0" w:color="CEC3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3AF" w:themeColor="accent6"/>
          <w:left w:val="nil"/>
          <w:bottom w:val="single" w:sz="8" w:space="0" w:color="CEC3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1066B"/>
    <w:rPr>
      <w:lang w:val="da-DK"/>
    </w:rPr>
  </w:style>
  <w:style w:type="paragraph" w:styleId="List">
    <w:name w:val="List"/>
    <w:basedOn w:val="Normal"/>
    <w:uiPriority w:val="99"/>
    <w:semiHidden/>
    <w:rsid w:val="00F106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106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106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106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1066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106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106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106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106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1066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semiHidden/>
    <w:rsid w:val="00F106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2">
    <w:name w:val="List Table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bottom w:val="single" w:sz="4" w:space="0" w:color="75A7B7" w:themeColor="accent1" w:themeTint="99"/>
        <w:insideH w:val="single" w:sz="4" w:space="0" w:color="75A7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bottom w:val="single" w:sz="4" w:space="0" w:color="4B93B7" w:themeColor="accent2" w:themeTint="99"/>
        <w:insideH w:val="single" w:sz="4" w:space="0" w:color="4B9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bottom w:val="single" w:sz="4" w:space="0" w:color="C53D40" w:themeColor="accent3" w:themeTint="99"/>
        <w:insideH w:val="single" w:sz="4" w:space="0" w:color="C53D4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bottom w:val="single" w:sz="4" w:space="0" w:color="E47A4F" w:themeColor="accent4" w:themeTint="99"/>
        <w:insideH w:val="single" w:sz="4" w:space="0" w:color="E47A4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bottom w:val="single" w:sz="4" w:space="0" w:color="BCB4A7" w:themeColor="accent5" w:themeTint="99"/>
        <w:insideH w:val="single" w:sz="4" w:space="0" w:color="BCB4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bottom w:val="single" w:sz="4" w:space="0" w:color="E1DACE" w:themeColor="accent6" w:themeTint="99"/>
        <w:insideH w:val="single" w:sz="4" w:space="0" w:color="E1DA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3">
    <w:name w:val="List Table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375E6A" w:themeColor="accent1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5E6A" w:themeColor="accent1"/>
          <w:right w:val="single" w:sz="4" w:space="0" w:color="375E6A" w:themeColor="accent1"/>
        </w:tcBorders>
      </w:tcPr>
    </w:tblStylePr>
    <w:tblStylePr w:type="band1Horz">
      <w:tblPr/>
      <w:tcPr>
        <w:tcBorders>
          <w:top w:val="single" w:sz="4" w:space="0" w:color="375E6A" w:themeColor="accent1"/>
          <w:bottom w:val="single" w:sz="4" w:space="0" w:color="375E6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5E6A" w:themeColor="accent1"/>
          <w:left w:val="nil"/>
        </w:tcBorders>
      </w:tcPr>
    </w:tblStylePr>
    <w:tblStylePr w:type="swCell">
      <w:tblPr/>
      <w:tcPr>
        <w:tcBorders>
          <w:top w:val="double" w:sz="4" w:space="0" w:color="375E6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1A3441" w:themeColor="accent2"/>
        <w:left w:val="single" w:sz="4" w:space="0" w:color="1A3441" w:themeColor="accent2"/>
        <w:bottom w:val="single" w:sz="4" w:space="0" w:color="1A3441" w:themeColor="accent2"/>
        <w:right w:val="single" w:sz="4" w:space="0" w:color="1A344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441" w:themeColor="accent2"/>
          <w:right w:val="single" w:sz="4" w:space="0" w:color="1A3441" w:themeColor="accent2"/>
        </w:tcBorders>
      </w:tcPr>
    </w:tblStylePr>
    <w:tblStylePr w:type="band1Horz">
      <w:tblPr/>
      <w:tcPr>
        <w:tcBorders>
          <w:top w:val="single" w:sz="4" w:space="0" w:color="1A3441" w:themeColor="accent2"/>
          <w:bottom w:val="single" w:sz="4" w:space="0" w:color="1A344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441" w:themeColor="accent2"/>
          <w:left w:val="nil"/>
        </w:tcBorders>
      </w:tcPr>
    </w:tblStylePr>
    <w:tblStylePr w:type="swCell">
      <w:tblPr/>
      <w:tcPr>
        <w:tcBorders>
          <w:top w:val="double" w:sz="4" w:space="0" w:color="1A344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71516" w:themeColor="accent3"/>
        <w:left w:val="single" w:sz="4" w:space="0" w:color="471516" w:themeColor="accent3"/>
        <w:bottom w:val="single" w:sz="4" w:space="0" w:color="471516" w:themeColor="accent3"/>
        <w:right w:val="single" w:sz="4" w:space="0" w:color="47151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1516" w:themeColor="accent3"/>
          <w:right w:val="single" w:sz="4" w:space="0" w:color="471516" w:themeColor="accent3"/>
        </w:tcBorders>
      </w:tcPr>
    </w:tblStylePr>
    <w:tblStylePr w:type="band1Horz">
      <w:tblPr/>
      <w:tcPr>
        <w:tcBorders>
          <w:top w:val="single" w:sz="4" w:space="0" w:color="471516" w:themeColor="accent3"/>
          <w:bottom w:val="single" w:sz="4" w:space="0" w:color="47151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1516" w:themeColor="accent3"/>
          <w:left w:val="nil"/>
        </w:tcBorders>
      </w:tcPr>
    </w:tblStylePr>
    <w:tblStylePr w:type="swCell">
      <w:tblPr/>
      <w:tcPr>
        <w:tcBorders>
          <w:top w:val="double" w:sz="4" w:space="0" w:color="47151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963C17" w:themeColor="accent4"/>
        <w:left w:val="single" w:sz="4" w:space="0" w:color="963C17" w:themeColor="accent4"/>
        <w:bottom w:val="single" w:sz="4" w:space="0" w:color="963C17" w:themeColor="accent4"/>
        <w:right w:val="single" w:sz="4" w:space="0" w:color="963C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3C17" w:themeColor="accent4"/>
          <w:right w:val="single" w:sz="4" w:space="0" w:color="963C17" w:themeColor="accent4"/>
        </w:tcBorders>
      </w:tcPr>
    </w:tblStylePr>
    <w:tblStylePr w:type="band1Horz">
      <w:tblPr/>
      <w:tcPr>
        <w:tcBorders>
          <w:top w:val="single" w:sz="4" w:space="0" w:color="963C17" w:themeColor="accent4"/>
          <w:bottom w:val="single" w:sz="4" w:space="0" w:color="963C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3C17" w:themeColor="accent4"/>
          <w:left w:val="nil"/>
        </w:tcBorders>
      </w:tcPr>
    </w:tblStylePr>
    <w:tblStylePr w:type="swCell">
      <w:tblPr/>
      <w:tcPr>
        <w:tcBorders>
          <w:top w:val="double" w:sz="4" w:space="0" w:color="963C1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8F836D" w:themeColor="accent5"/>
        <w:left w:val="single" w:sz="4" w:space="0" w:color="8F836D" w:themeColor="accent5"/>
        <w:bottom w:val="single" w:sz="4" w:space="0" w:color="8F836D" w:themeColor="accent5"/>
        <w:right w:val="single" w:sz="4" w:space="0" w:color="8F836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836D" w:themeColor="accent5"/>
          <w:right w:val="single" w:sz="4" w:space="0" w:color="8F836D" w:themeColor="accent5"/>
        </w:tcBorders>
      </w:tcPr>
    </w:tblStylePr>
    <w:tblStylePr w:type="band1Horz">
      <w:tblPr/>
      <w:tcPr>
        <w:tcBorders>
          <w:top w:val="single" w:sz="4" w:space="0" w:color="8F836D" w:themeColor="accent5"/>
          <w:bottom w:val="single" w:sz="4" w:space="0" w:color="8F836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836D" w:themeColor="accent5"/>
          <w:left w:val="nil"/>
        </w:tcBorders>
      </w:tcPr>
    </w:tblStylePr>
    <w:tblStylePr w:type="swCell">
      <w:tblPr/>
      <w:tcPr>
        <w:tcBorders>
          <w:top w:val="double" w:sz="4" w:space="0" w:color="8F836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EC3AF" w:themeColor="accent6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C3AF" w:themeColor="accent6"/>
          <w:right w:val="single" w:sz="4" w:space="0" w:color="CEC3AF" w:themeColor="accent6"/>
        </w:tcBorders>
      </w:tcPr>
    </w:tblStylePr>
    <w:tblStylePr w:type="band1Horz">
      <w:tblPr/>
      <w:tcPr>
        <w:tcBorders>
          <w:top w:val="single" w:sz="4" w:space="0" w:color="CEC3AF" w:themeColor="accent6"/>
          <w:bottom w:val="single" w:sz="4" w:space="0" w:color="CEC3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C3AF" w:themeColor="accent6"/>
          <w:left w:val="nil"/>
        </w:tcBorders>
      </w:tcPr>
    </w:tblStylePr>
    <w:tblStylePr w:type="swCell">
      <w:tblPr/>
      <w:tcPr>
        <w:tcBorders>
          <w:top w:val="double" w:sz="4" w:space="0" w:color="CEC3A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nil"/>
        </w:tcBorders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441" w:themeColor="accent2"/>
          <w:left w:val="single" w:sz="4" w:space="0" w:color="1A3441" w:themeColor="accent2"/>
          <w:bottom w:val="single" w:sz="4" w:space="0" w:color="1A3441" w:themeColor="accent2"/>
          <w:right w:val="single" w:sz="4" w:space="0" w:color="1A3441" w:themeColor="accent2"/>
          <w:insideH w:val="nil"/>
        </w:tcBorders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1516" w:themeColor="accent3"/>
          <w:left w:val="single" w:sz="4" w:space="0" w:color="471516" w:themeColor="accent3"/>
          <w:bottom w:val="single" w:sz="4" w:space="0" w:color="471516" w:themeColor="accent3"/>
          <w:right w:val="single" w:sz="4" w:space="0" w:color="471516" w:themeColor="accent3"/>
          <w:insideH w:val="nil"/>
        </w:tcBorders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3C17" w:themeColor="accent4"/>
          <w:left w:val="single" w:sz="4" w:space="0" w:color="963C17" w:themeColor="accent4"/>
          <w:bottom w:val="single" w:sz="4" w:space="0" w:color="963C17" w:themeColor="accent4"/>
          <w:right w:val="single" w:sz="4" w:space="0" w:color="963C17" w:themeColor="accent4"/>
          <w:insideH w:val="nil"/>
        </w:tcBorders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36D" w:themeColor="accent5"/>
          <w:left w:val="single" w:sz="4" w:space="0" w:color="8F836D" w:themeColor="accent5"/>
          <w:bottom w:val="single" w:sz="4" w:space="0" w:color="8F836D" w:themeColor="accent5"/>
          <w:right w:val="single" w:sz="4" w:space="0" w:color="8F836D" w:themeColor="accent5"/>
          <w:insideH w:val="nil"/>
        </w:tcBorders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nil"/>
        </w:tcBorders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5E6A" w:themeColor="accent1"/>
        <w:left w:val="single" w:sz="24" w:space="0" w:color="375E6A" w:themeColor="accent1"/>
        <w:bottom w:val="single" w:sz="24" w:space="0" w:color="375E6A" w:themeColor="accent1"/>
        <w:right w:val="single" w:sz="24" w:space="0" w:color="375E6A" w:themeColor="accent1"/>
      </w:tblBorders>
    </w:tblPr>
    <w:tcPr>
      <w:shd w:val="clear" w:color="auto" w:fill="375E6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441" w:themeColor="accent2"/>
        <w:left w:val="single" w:sz="24" w:space="0" w:color="1A3441" w:themeColor="accent2"/>
        <w:bottom w:val="single" w:sz="24" w:space="0" w:color="1A3441" w:themeColor="accent2"/>
        <w:right w:val="single" w:sz="24" w:space="0" w:color="1A3441" w:themeColor="accent2"/>
      </w:tblBorders>
    </w:tblPr>
    <w:tcPr>
      <w:shd w:val="clear" w:color="auto" w:fill="1A344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1516" w:themeColor="accent3"/>
        <w:left w:val="single" w:sz="24" w:space="0" w:color="471516" w:themeColor="accent3"/>
        <w:bottom w:val="single" w:sz="24" w:space="0" w:color="471516" w:themeColor="accent3"/>
        <w:right w:val="single" w:sz="24" w:space="0" w:color="471516" w:themeColor="accent3"/>
      </w:tblBorders>
    </w:tblPr>
    <w:tcPr>
      <w:shd w:val="clear" w:color="auto" w:fill="47151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3C17" w:themeColor="accent4"/>
        <w:left w:val="single" w:sz="24" w:space="0" w:color="963C17" w:themeColor="accent4"/>
        <w:bottom w:val="single" w:sz="24" w:space="0" w:color="963C17" w:themeColor="accent4"/>
        <w:right w:val="single" w:sz="24" w:space="0" w:color="963C17" w:themeColor="accent4"/>
      </w:tblBorders>
    </w:tblPr>
    <w:tcPr>
      <w:shd w:val="clear" w:color="auto" w:fill="963C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836D" w:themeColor="accent5"/>
        <w:left w:val="single" w:sz="24" w:space="0" w:color="8F836D" w:themeColor="accent5"/>
        <w:bottom w:val="single" w:sz="24" w:space="0" w:color="8F836D" w:themeColor="accent5"/>
        <w:right w:val="single" w:sz="24" w:space="0" w:color="8F836D" w:themeColor="accent5"/>
      </w:tblBorders>
    </w:tblPr>
    <w:tcPr>
      <w:shd w:val="clear" w:color="auto" w:fill="8F836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C3AF" w:themeColor="accent6"/>
        <w:left w:val="single" w:sz="24" w:space="0" w:color="CEC3AF" w:themeColor="accent6"/>
        <w:bottom w:val="single" w:sz="24" w:space="0" w:color="CEC3AF" w:themeColor="accent6"/>
        <w:right w:val="single" w:sz="24" w:space="0" w:color="CEC3AF" w:themeColor="accent6"/>
      </w:tblBorders>
    </w:tblPr>
    <w:tcPr>
      <w:shd w:val="clear" w:color="auto" w:fill="CEC3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375E6A" w:themeColor="accent1"/>
        <w:bottom w:val="single" w:sz="4" w:space="0" w:color="375E6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5E6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1A3441" w:themeColor="accent2"/>
        <w:bottom w:val="single" w:sz="4" w:space="0" w:color="1A344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344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471516" w:themeColor="accent3"/>
        <w:bottom w:val="single" w:sz="4" w:space="0" w:color="47151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151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963C17" w:themeColor="accent4"/>
        <w:bottom w:val="single" w:sz="4" w:space="0" w:color="963C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3C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8F836D" w:themeColor="accent5"/>
        <w:bottom w:val="single" w:sz="4" w:space="0" w:color="8F836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836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CEC3AF" w:themeColor="accent6"/>
        <w:bottom w:val="single" w:sz="4" w:space="0" w:color="CEC3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EC3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5E6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5E6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5E6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5E6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44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44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44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44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151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151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151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151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3C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3C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3C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3C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836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836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836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836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C3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C3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C3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C3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106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066B"/>
    <w:rPr>
      <w:rFonts w:ascii="Consolas" w:hAnsi="Consolas"/>
      <w:lang w:val="da-DK"/>
    </w:rPr>
  </w:style>
  <w:style w:type="table" w:styleId="MediumGrid1">
    <w:name w:val="Medium Grid 1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5590A3" w:themeColor="accent1" w:themeTint="BF"/>
        <w:left w:val="single" w:sz="8" w:space="0" w:color="5590A3" w:themeColor="accent1" w:themeTint="BF"/>
        <w:bottom w:val="single" w:sz="8" w:space="0" w:color="5590A3" w:themeColor="accent1" w:themeTint="BF"/>
        <w:right w:val="single" w:sz="8" w:space="0" w:color="5590A3" w:themeColor="accent1" w:themeTint="BF"/>
        <w:insideH w:val="single" w:sz="8" w:space="0" w:color="5590A3" w:themeColor="accent1" w:themeTint="BF"/>
        <w:insideV w:val="single" w:sz="8" w:space="0" w:color="5590A3" w:themeColor="accent1" w:themeTint="BF"/>
      </w:tblBorders>
    </w:tblPr>
    <w:tcPr>
      <w:shd w:val="clear" w:color="auto" w:fill="C6DB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90A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shd w:val="clear" w:color="auto" w:fill="8CB6C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86F8B" w:themeColor="accent2" w:themeTint="BF"/>
        <w:left w:val="single" w:sz="8" w:space="0" w:color="386F8B" w:themeColor="accent2" w:themeTint="BF"/>
        <w:bottom w:val="single" w:sz="8" w:space="0" w:color="386F8B" w:themeColor="accent2" w:themeTint="BF"/>
        <w:right w:val="single" w:sz="8" w:space="0" w:color="386F8B" w:themeColor="accent2" w:themeTint="BF"/>
        <w:insideH w:val="single" w:sz="8" w:space="0" w:color="386F8B" w:themeColor="accent2" w:themeTint="BF"/>
        <w:insideV w:val="single" w:sz="8" w:space="0" w:color="386F8B" w:themeColor="accent2" w:themeTint="BF"/>
      </w:tblBorders>
    </w:tblPr>
    <w:tcPr>
      <w:shd w:val="clear" w:color="auto" w:fill="B4D2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6F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shd w:val="clear" w:color="auto" w:fill="69A5C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72D2F" w:themeColor="accent3" w:themeTint="BF"/>
        <w:left w:val="single" w:sz="8" w:space="0" w:color="972D2F" w:themeColor="accent3" w:themeTint="BF"/>
        <w:bottom w:val="single" w:sz="8" w:space="0" w:color="972D2F" w:themeColor="accent3" w:themeTint="BF"/>
        <w:right w:val="single" w:sz="8" w:space="0" w:color="972D2F" w:themeColor="accent3" w:themeTint="BF"/>
        <w:insideH w:val="single" w:sz="8" w:space="0" w:color="972D2F" w:themeColor="accent3" w:themeTint="BF"/>
        <w:insideV w:val="single" w:sz="8" w:space="0" w:color="972D2F" w:themeColor="accent3" w:themeTint="BF"/>
      </w:tblBorders>
    </w:tblPr>
    <w:tcPr>
      <w:shd w:val="clear" w:color="auto" w:fill="E7AFB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2D2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D5923" w:themeColor="accent4" w:themeTint="BF"/>
        <w:left w:val="single" w:sz="8" w:space="0" w:color="DD5923" w:themeColor="accent4" w:themeTint="BF"/>
        <w:bottom w:val="single" w:sz="8" w:space="0" w:color="DD5923" w:themeColor="accent4" w:themeTint="BF"/>
        <w:right w:val="single" w:sz="8" w:space="0" w:color="DD5923" w:themeColor="accent4" w:themeTint="BF"/>
        <w:insideH w:val="single" w:sz="8" w:space="0" w:color="DD5923" w:themeColor="accent4" w:themeTint="BF"/>
        <w:insideV w:val="single" w:sz="8" w:space="0" w:color="DD5923" w:themeColor="accent4" w:themeTint="BF"/>
      </w:tblBorders>
    </w:tblPr>
    <w:tcPr>
      <w:shd w:val="clear" w:color="auto" w:fill="F4C8B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592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shd w:val="clear" w:color="auto" w:fill="E8916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ABA291" w:themeColor="accent5" w:themeTint="BF"/>
        <w:left w:val="single" w:sz="8" w:space="0" w:color="ABA291" w:themeColor="accent5" w:themeTint="BF"/>
        <w:bottom w:val="single" w:sz="8" w:space="0" w:color="ABA291" w:themeColor="accent5" w:themeTint="BF"/>
        <w:right w:val="single" w:sz="8" w:space="0" w:color="ABA291" w:themeColor="accent5" w:themeTint="BF"/>
        <w:insideH w:val="single" w:sz="8" w:space="0" w:color="ABA291" w:themeColor="accent5" w:themeTint="BF"/>
        <w:insideV w:val="single" w:sz="8" w:space="0" w:color="ABA291" w:themeColor="accent5" w:themeTint="BF"/>
      </w:tblBorders>
    </w:tblPr>
    <w:tcPr>
      <w:shd w:val="clear" w:color="auto" w:fill="E3E0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2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shd w:val="clear" w:color="auto" w:fill="C7C1B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AD2C3" w:themeColor="accent6" w:themeTint="BF"/>
        <w:left w:val="single" w:sz="8" w:space="0" w:color="DAD2C3" w:themeColor="accent6" w:themeTint="BF"/>
        <w:bottom w:val="single" w:sz="8" w:space="0" w:color="DAD2C3" w:themeColor="accent6" w:themeTint="BF"/>
        <w:right w:val="single" w:sz="8" w:space="0" w:color="DAD2C3" w:themeColor="accent6" w:themeTint="BF"/>
        <w:insideH w:val="single" w:sz="8" w:space="0" w:color="DAD2C3" w:themeColor="accent6" w:themeTint="BF"/>
        <w:insideV w:val="single" w:sz="8" w:space="0" w:color="DAD2C3" w:themeColor="accent6" w:themeTint="BF"/>
      </w:tblBorders>
    </w:tblPr>
    <w:tcPr>
      <w:shd w:val="clear" w:color="auto" w:fill="F3F0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2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shd w:val="clear" w:color="auto" w:fill="E6E1D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  <w:insideH w:val="single" w:sz="8" w:space="0" w:color="375E6A" w:themeColor="accent1"/>
        <w:insideV w:val="single" w:sz="8" w:space="0" w:color="375E6A" w:themeColor="accent1"/>
      </w:tblBorders>
    </w:tblPr>
    <w:tcPr>
      <w:shd w:val="clear" w:color="auto" w:fill="C6DB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0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1E7" w:themeFill="accent1" w:themeFillTint="33"/>
      </w:tc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tcBorders>
          <w:insideH w:val="single" w:sz="6" w:space="0" w:color="375E6A" w:themeColor="accent1"/>
          <w:insideV w:val="single" w:sz="6" w:space="0" w:color="375E6A" w:themeColor="accent1"/>
        </w:tcBorders>
        <w:shd w:val="clear" w:color="auto" w:fill="8CB6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  <w:insideH w:val="single" w:sz="8" w:space="0" w:color="1A3441" w:themeColor="accent2"/>
        <w:insideV w:val="single" w:sz="8" w:space="0" w:color="1A3441" w:themeColor="accent2"/>
      </w:tblBorders>
    </w:tblPr>
    <w:tcPr>
      <w:shd w:val="clear" w:color="auto" w:fill="B4D2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ED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BE7" w:themeFill="accent2" w:themeFillTint="33"/>
      </w:tc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tcBorders>
          <w:insideH w:val="single" w:sz="6" w:space="0" w:color="1A3441" w:themeColor="accent2"/>
          <w:insideV w:val="single" w:sz="6" w:space="0" w:color="1A3441" w:themeColor="accent2"/>
        </w:tcBorders>
        <w:shd w:val="clear" w:color="auto" w:fill="69A5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  <w:insideH w:val="single" w:sz="8" w:space="0" w:color="471516" w:themeColor="accent3"/>
        <w:insideV w:val="single" w:sz="8" w:space="0" w:color="471516" w:themeColor="accent3"/>
      </w:tblBorders>
    </w:tblPr>
    <w:tcPr>
      <w:shd w:val="clear" w:color="auto" w:fill="E7AFB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D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EBF" w:themeFill="accent3" w:themeFillTint="33"/>
      </w:tc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tcBorders>
          <w:insideH w:val="single" w:sz="6" w:space="0" w:color="471516" w:themeColor="accent3"/>
          <w:insideV w:val="single" w:sz="6" w:space="0" w:color="471516" w:themeColor="accent3"/>
        </w:tcBorders>
        <w:shd w:val="clear" w:color="auto" w:fill="CF5E6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  <w:insideH w:val="single" w:sz="8" w:space="0" w:color="963C17" w:themeColor="accent4"/>
        <w:insideV w:val="single" w:sz="8" w:space="0" w:color="963C17" w:themeColor="accent4"/>
      </w:tblBorders>
    </w:tblPr>
    <w:tcPr>
      <w:shd w:val="clear" w:color="auto" w:fill="F4C8B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9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2C4" w:themeFill="accent4" w:themeFillTint="33"/>
      </w:tc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tcBorders>
          <w:insideH w:val="single" w:sz="6" w:space="0" w:color="963C17" w:themeColor="accent4"/>
          <w:insideV w:val="single" w:sz="6" w:space="0" w:color="963C17" w:themeColor="accent4"/>
        </w:tcBorders>
        <w:shd w:val="clear" w:color="auto" w:fill="E8916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  <w:insideH w:val="single" w:sz="8" w:space="0" w:color="8F836D" w:themeColor="accent5"/>
        <w:insideV w:val="single" w:sz="8" w:space="0" w:color="8F836D" w:themeColor="accent5"/>
      </w:tblBorders>
    </w:tblPr>
    <w:tcPr>
      <w:shd w:val="clear" w:color="auto" w:fill="E3E0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1" w:themeFill="accent5" w:themeFillTint="33"/>
      </w:tc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tcBorders>
          <w:insideH w:val="single" w:sz="6" w:space="0" w:color="8F836D" w:themeColor="accent5"/>
          <w:insideV w:val="single" w:sz="6" w:space="0" w:color="8F836D" w:themeColor="accent5"/>
        </w:tcBorders>
        <w:shd w:val="clear" w:color="auto" w:fill="C7C1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  <w:insideH w:val="single" w:sz="8" w:space="0" w:color="CEC3AF" w:themeColor="accent6"/>
        <w:insideV w:val="single" w:sz="8" w:space="0" w:color="CEC3AF" w:themeColor="accent6"/>
      </w:tblBorders>
    </w:tblPr>
    <w:tcPr>
      <w:shd w:val="clear" w:color="auto" w:fill="F3F0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2EE" w:themeFill="accent6" w:themeFillTint="33"/>
      </w:tc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tcBorders>
          <w:insideH w:val="single" w:sz="6" w:space="0" w:color="CEC3AF" w:themeColor="accent6"/>
          <w:insideV w:val="single" w:sz="6" w:space="0" w:color="CEC3AF" w:themeColor="accent6"/>
        </w:tcBorders>
        <w:shd w:val="clear" w:color="auto" w:fill="E6E1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B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E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E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6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6C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2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4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4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A5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A5C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AFB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15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15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5E6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5E6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8B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3C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3C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16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16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3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3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1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1B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0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3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3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1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1D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bottom w:val="single" w:sz="8" w:space="0" w:color="375E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5E6A" w:themeColor="accent1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375E6A" w:themeColor="accent1"/>
          <w:bottom w:val="single" w:sz="8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5E6A" w:themeColor="accent1"/>
          <w:bottom w:val="single" w:sz="8" w:space="0" w:color="375E6A" w:themeColor="accent1"/>
        </w:tcBorders>
      </w:tcPr>
    </w:tblStylePr>
    <w:tblStylePr w:type="band1Vert">
      <w:tblPr/>
      <w:tcPr>
        <w:shd w:val="clear" w:color="auto" w:fill="C6DBE1" w:themeFill="accent1" w:themeFillTint="3F"/>
      </w:tcPr>
    </w:tblStylePr>
    <w:tblStylePr w:type="band1Horz">
      <w:tblPr/>
      <w:tcPr>
        <w:shd w:val="clear" w:color="auto" w:fill="C6DBE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bottom w:val="single" w:sz="8" w:space="0" w:color="1A344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441" w:themeColor="accent2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1A3441" w:themeColor="accent2"/>
          <w:bottom w:val="single" w:sz="8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441" w:themeColor="accent2"/>
          <w:bottom w:val="single" w:sz="8" w:space="0" w:color="1A3441" w:themeColor="accent2"/>
        </w:tcBorders>
      </w:tcPr>
    </w:tblStylePr>
    <w:tblStylePr w:type="band1Vert">
      <w:tblPr/>
      <w:tcPr>
        <w:shd w:val="clear" w:color="auto" w:fill="B4D2E1" w:themeFill="accent2" w:themeFillTint="3F"/>
      </w:tcPr>
    </w:tblStylePr>
    <w:tblStylePr w:type="band1Horz">
      <w:tblPr/>
      <w:tcPr>
        <w:shd w:val="clear" w:color="auto" w:fill="B4D2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bottom w:val="single" w:sz="8" w:space="0" w:color="4715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1516" w:themeColor="accent3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471516" w:themeColor="accent3"/>
          <w:bottom w:val="single" w:sz="8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1516" w:themeColor="accent3"/>
          <w:bottom w:val="single" w:sz="8" w:space="0" w:color="471516" w:themeColor="accent3"/>
        </w:tcBorders>
      </w:tcPr>
    </w:tblStylePr>
    <w:tblStylePr w:type="band1Vert">
      <w:tblPr/>
      <w:tcPr>
        <w:shd w:val="clear" w:color="auto" w:fill="E7AFB0" w:themeFill="accent3" w:themeFillTint="3F"/>
      </w:tcPr>
    </w:tblStylePr>
    <w:tblStylePr w:type="band1Horz">
      <w:tblPr/>
      <w:tcPr>
        <w:shd w:val="clear" w:color="auto" w:fill="E7AFB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bottom w:val="single" w:sz="8" w:space="0" w:color="963C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3C17" w:themeColor="accent4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963C17" w:themeColor="accent4"/>
          <w:bottom w:val="single" w:sz="8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3C17" w:themeColor="accent4"/>
          <w:bottom w:val="single" w:sz="8" w:space="0" w:color="963C17" w:themeColor="accent4"/>
        </w:tcBorders>
      </w:tcPr>
    </w:tblStylePr>
    <w:tblStylePr w:type="band1Vert">
      <w:tblPr/>
      <w:tcPr>
        <w:shd w:val="clear" w:color="auto" w:fill="F4C8B6" w:themeFill="accent4" w:themeFillTint="3F"/>
      </w:tcPr>
    </w:tblStylePr>
    <w:tblStylePr w:type="band1Horz">
      <w:tblPr/>
      <w:tcPr>
        <w:shd w:val="clear" w:color="auto" w:fill="F4C8B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bottom w:val="single" w:sz="8" w:space="0" w:color="8F83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836D" w:themeColor="accent5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8F836D" w:themeColor="accent5"/>
          <w:bottom w:val="single" w:sz="8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836D" w:themeColor="accent5"/>
          <w:bottom w:val="single" w:sz="8" w:space="0" w:color="8F836D" w:themeColor="accent5"/>
        </w:tcBorders>
      </w:tcPr>
    </w:tblStylePr>
    <w:tblStylePr w:type="band1Vert">
      <w:tblPr/>
      <w:tcPr>
        <w:shd w:val="clear" w:color="auto" w:fill="E3E0DA" w:themeFill="accent5" w:themeFillTint="3F"/>
      </w:tcPr>
    </w:tblStylePr>
    <w:tblStylePr w:type="band1Horz">
      <w:tblPr/>
      <w:tcPr>
        <w:shd w:val="clear" w:color="auto" w:fill="E3E0D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bottom w:val="single" w:sz="8" w:space="0" w:color="CEC3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3AF" w:themeColor="accent6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CEC3AF" w:themeColor="accent6"/>
          <w:bottom w:val="single" w:sz="8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3AF" w:themeColor="accent6"/>
          <w:bottom w:val="single" w:sz="8" w:space="0" w:color="CEC3AF" w:themeColor="accent6"/>
        </w:tcBorders>
      </w:tcPr>
    </w:tblStylePr>
    <w:tblStylePr w:type="band1Vert">
      <w:tblPr/>
      <w:tcPr>
        <w:shd w:val="clear" w:color="auto" w:fill="F3F0EB" w:themeFill="accent6" w:themeFillTint="3F"/>
      </w:tcPr>
    </w:tblStylePr>
    <w:tblStylePr w:type="band1Horz">
      <w:tblPr/>
      <w:tcPr>
        <w:shd w:val="clear" w:color="auto" w:fill="F3F0E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5E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5E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5E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B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4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4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2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15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15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15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AFB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3C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3C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3C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8B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83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83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83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3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3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3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0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5590A3" w:themeColor="accent1" w:themeTint="BF"/>
        <w:left w:val="single" w:sz="8" w:space="0" w:color="5590A3" w:themeColor="accent1" w:themeTint="BF"/>
        <w:bottom w:val="single" w:sz="8" w:space="0" w:color="5590A3" w:themeColor="accent1" w:themeTint="BF"/>
        <w:right w:val="single" w:sz="8" w:space="0" w:color="5590A3" w:themeColor="accent1" w:themeTint="BF"/>
        <w:insideH w:val="single" w:sz="8" w:space="0" w:color="5590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90A3" w:themeColor="accent1" w:themeTint="BF"/>
          <w:left w:val="single" w:sz="8" w:space="0" w:color="5590A3" w:themeColor="accent1" w:themeTint="BF"/>
          <w:bottom w:val="single" w:sz="8" w:space="0" w:color="5590A3" w:themeColor="accent1" w:themeTint="BF"/>
          <w:right w:val="single" w:sz="8" w:space="0" w:color="5590A3" w:themeColor="accent1" w:themeTint="BF"/>
          <w:insideH w:val="nil"/>
          <w:insideV w:val="nil"/>
        </w:tcBorders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90A3" w:themeColor="accent1" w:themeTint="BF"/>
          <w:left w:val="single" w:sz="8" w:space="0" w:color="5590A3" w:themeColor="accent1" w:themeTint="BF"/>
          <w:bottom w:val="single" w:sz="8" w:space="0" w:color="5590A3" w:themeColor="accent1" w:themeTint="BF"/>
          <w:right w:val="single" w:sz="8" w:space="0" w:color="5590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B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B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86F8B" w:themeColor="accent2" w:themeTint="BF"/>
        <w:left w:val="single" w:sz="8" w:space="0" w:color="386F8B" w:themeColor="accent2" w:themeTint="BF"/>
        <w:bottom w:val="single" w:sz="8" w:space="0" w:color="386F8B" w:themeColor="accent2" w:themeTint="BF"/>
        <w:right w:val="single" w:sz="8" w:space="0" w:color="386F8B" w:themeColor="accent2" w:themeTint="BF"/>
        <w:insideH w:val="single" w:sz="8" w:space="0" w:color="386F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6F8B" w:themeColor="accent2" w:themeTint="BF"/>
          <w:left w:val="single" w:sz="8" w:space="0" w:color="386F8B" w:themeColor="accent2" w:themeTint="BF"/>
          <w:bottom w:val="single" w:sz="8" w:space="0" w:color="386F8B" w:themeColor="accent2" w:themeTint="BF"/>
          <w:right w:val="single" w:sz="8" w:space="0" w:color="386F8B" w:themeColor="accent2" w:themeTint="BF"/>
          <w:insideH w:val="nil"/>
          <w:insideV w:val="nil"/>
        </w:tcBorders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6F8B" w:themeColor="accent2" w:themeTint="BF"/>
          <w:left w:val="single" w:sz="8" w:space="0" w:color="386F8B" w:themeColor="accent2" w:themeTint="BF"/>
          <w:bottom w:val="single" w:sz="8" w:space="0" w:color="386F8B" w:themeColor="accent2" w:themeTint="BF"/>
          <w:right w:val="single" w:sz="8" w:space="0" w:color="386F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2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2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72D2F" w:themeColor="accent3" w:themeTint="BF"/>
        <w:left w:val="single" w:sz="8" w:space="0" w:color="972D2F" w:themeColor="accent3" w:themeTint="BF"/>
        <w:bottom w:val="single" w:sz="8" w:space="0" w:color="972D2F" w:themeColor="accent3" w:themeTint="BF"/>
        <w:right w:val="single" w:sz="8" w:space="0" w:color="972D2F" w:themeColor="accent3" w:themeTint="BF"/>
        <w:insideH w:val="single" w:sz="8" w:space="0" w:color="972D2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2D2F" w:themeColor="accent3" w:themeTint="BF"/>
          <w:left w:val="single" w:sz="8" w:space="0" w:color="972D2F" w:themeColor="accent3" w:themeTint="BF"/>
          <w:bottom w:val="single" w:sz="8" w:space="0" w:color="972D2F" w:themeColor="accent3" w:themeTint="BF"/>
          <w:right w:val="single" w:sz="8" w:space="0" w:color="972D2F" w:themeColor="accent3" w:themeTint="BF"/>
          <w:insideH w:val="nil"/>
          <w:insideV w:val="nil"/>
        </w:tcBorders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2D2F" w:themeColor="accent3" w:themeTint="BF"/>
          <w:left w:val="single" w:sz="8" w:space="0" w:color="972D2F" w:themeColor="accent3" w:themeTint="BF"/>
          <w:bottom w:val="single" w:sz="8" w:space="0" w:color="972D2F" w:themeColor="accent3" w:themeTint="BF"/>
          <w:right w:val="single" w:sz="8" w:space="0" w:color="972D2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FB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AFB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D5923" w:themeColor="accent4" w:themeTint="BF"/>
        <w:left w:val="single" w:sz="8" w:space="0" w:color="DD5923" w:themeColor="accent4" w:themeTint="BF"/>
        <w:bottom w:val="single" w:sz="8" w:space="0" w:color="DD5923" w:themeColor="accent4" w:themeTint="BF"/>
        <w:right w:val="single" w:sz="8" w:space="0" w:color="DD5923" w:themeColor="accent4" w:themeTint="BF"/>
        <w:insideH w:val="single" w:sz="8" w:space="0" w:color="DD592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5923" w:themeColor="accent4" w:themeTint="BF"/>
          <w:left w:val="single" w:sz="8" w:space="0" w:color="DD5923" w:themeColor="accent4" w:themeTint="BF"/>
          <w:bottom w:val="single" w:sz="8" w:space="0" w:color="DD5923" w:themeColor="accent4" w:themeTint="BF"/>
          <w:right w:val="single" w:sz="8" w:space="0" w:color="DD5923" w:themeColor="accent4" w:themeTint="BF"/>
          <w:insideH w:val="nil"/>
          <w:insideV w:val="nil"/>
        </w:tcBorders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5923" w:themeColor="accent4" w:themeTint="BF"/>
          <w:left w:val="single" w:sz="8" w:space="0" w:color="DD5923" w:themeColor="accent4" w:themeTint="BF"/>
          <w:bottom w:val="single" w:sz="8" w:space="0" w:color="DD5923" w:themeColor="accent4" w:themeTint="BF"/>
          <w:right w:val="single" w:sz="8" w:space="0" w:color="DD592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8B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8B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ABA291" w:themeColor="accent5" w:themeTint="BF"/>
        <w:left w:val="single" w:sz="8" w:space="0" w:color="ABA291" w:themeColor="accent5" w:themeTint="BF"/>
        <w:bottom w:val="single" w:sz="8" w:space="0" w:color="ABA291" w:themeColor="accent5" w:themeTint="BF"/>
        <w:right w:val="single" w:sz="8" w:space="0" w:color="ABA291" w:themeColor="accent5" w:themeTint="BF"/>
        <w:insideH w:val="single" w:sz="8" w:space="0" w:color="ABA2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291" w:themeColor="accent5" w:themeTint="BF"/>
          <w:left w:val="single" w:sz="8" w:space="0" w:color="ABA291" w:themeColor="accent5" w:themeTint="BF"/>
          <w:bottom w:val="single" w:sz="8" w:space="0" w:color="ABA291" w:themeColor="accent5" w:themeTint="BF"/>
          <w:right w:val="single" w:sz="8" w:space="0" w:color="ABA291" w:themeColor="accent5" w:themeTint="BF"/>
          <w:insideH w:val="nil"/>
          <w:insideV w:val="nil"/>
        </w:tcBorders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291" w:themeColor="accent5" w:themeTint="BF"/>
          <w:left w:val="single" w:sz="8" w:space="0" w:color="ABA291" w:themeColor="accent5" w:themeTint="BF"/>
          <w:bottom w:val="single" w:sz="8" w:space="0" w:color="ABA291" w:themeColor="accent5" w:themeTint="BF"/>
          <w:right w:val="single" w:sz="8" w:space="0" w:color="ABA2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AD2C3" w:themeColor="accent6" w:themeTint="BF"/>
        <w:left w:val="single" w:sz="8" w:space="0" w:color="DAD2C3" w:themeColor="accent6" w:themeTint="BF"/>
        <w:bottom w:val="single" w:sz="8" w:space="0" w:color="DAD2C3" w:themeColor="accent6" w:themeTint="BF"/>
        <w:right w:val="single" w:sz="8" w:space="0" w:color="DAD2C3" w:themeColor="accent6" w:themeTint="BF"/>
        <w:insideH w:val="single" w:sz="8" w:space="0" w:color="DAD2C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2C3" w:themeColor="accent6" w:themeTint="BF"/>
          <w:left w:val="single" w:sz="8" w:space="0" w:color="DAD2C3" w:themeColor="accent6" w:themeTint="BF"/>
          <w:bottom w:val="single" w:sz="8" w:space="0" w:color="DAD2C3" w:themeColor="accent6" w:themeTint="BF"/>
          <w:right w:val="single" w:sz="8" w:space="0" w:color="DAD2C3" w:themeColor="accent6" w:themeTint="BF"/>
          <w:insideH w:val="nil"/>
          <w:insideV w:val="nil"/>
        </w:tcBorders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2C3" w:themeColor="accent6" w:themeTint="BF"/>
          <w:left w:val="single" w:sz="8" w:space="0" w:color="DAD2C3" w:themeColor="accent6" w:themeTint="BF"/>
          <w:bottom w:val="single" w:sz="8" w:space="0" w:color="DAD2C3" w:themeColor="accent6" w:themeTint="BF"/>
          <w:right w:val="single" w:sz="8" w:space="0" w:color="DAD2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0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0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1066B"/>
    <w:rPr>
      <w:color w:val="2B579A"/>
      <w:shd w:val="clear" w:color="auto" w:fill="E1DFDD"/>
      <w:lang w:val="da-DK"/>
    </w:rPr>
  </w:style>
  <w:style w:type="paragraph" w:styleId="MessageHeader">
    <w:name w:val="Message Header"/>
    <w:basedOn w:val="Normal"/>
    <w:link w:val="MessageHeaderChar"/>
    <w:uiPriority w:val="99"/>
    <w:semiHidden/>
    <w:rsid w:val="00F106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066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F1066B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1066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066B"/>
    <w:rPr>
      <w:lang w:val="da-DK"/>
    </w:rPr>
  </w:style>
  <w:style w:type="table" w:styleId="PlainTable1">
    <w:name w:val="Plain Table 1"/>
    <w:basedOn w:val="TableNormal"/>
    <w:uiPriority w:val="41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1066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066B"/>
    <w:rPr>
      <w:rFonts w:ascii="Consolas" w:hAnsi="Consolas"/>
      <w:sz w:val="21"/>
      <w:szCs w:val="21"/>
      <w:lang w:val="da-DK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106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066B"/>
    <w:rPr>
      <w:lang w:val="da-DK"/>
    </w:rPr>
  </w:style>
  <w:style w:type="character" w:styleId="SmartHyperlink">
    <w:name w:val="Smart Hyperlink"/>
    <w:basedOn w:val="DefaultParagraphFont"/>
    <w:uiPriority w:val="99"/>
    <w:semiHidden/>
    <w:unhideWhenUsed/>
    <w:rsid w:val="00F1066B"/>
    <w:rPr>
      <w:u w:val="dotted"/>
      <w:lang w:val="da-DK"/>
    </w:rPr>
  </w:style>
  <w:style w:type="table" w:styleId="Table3Deffects1">
    <w:name w:val="Table 3D effects 1"/>
    <w:basedOn w:val="TableNormal"/>
    <w:uiPriority w:val="99"/>
    <w:semiHidden/>
    <w:unhideWhenUsed/>
    <w:rsid w:val="00F106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106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106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106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106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106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106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106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106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106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106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106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106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106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106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106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106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106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1066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106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106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106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106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106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106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106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106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106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1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106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106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106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aulSchmith-Blgrn">
    <w:name w:val="Paul Schmith - Blågrøn"/>
    <w:basedOn w:val="TableNormal"/>
    <w:uiPriority w:val="99"/>
    <w:rsid w:val="00482C20"/>
    <w:pPr>
      <w:spacing w:line="240" w:lineRule="auto"/>
      <w:jc w:val="left"/>
    </w:pPr>
    <w:tblPr>
      <w:tblBorders>
        <w:top w:val="single" w:sz="4" w:space="0" w:color="859DA1"/>
        <w:left w:val="single" w:sz="4" w:space="0" w:color="859DA1"/>
        <w:bottom w:val="single" w:sz="4" w:space="0" w:color="859DA1"/>
        <w:right w:val="single" w:sz="4" w:space="0" w:color="859DA1"/>
        <w:insideH w:val="single" w:sz="4" w:space="0" w:color="859DA1"/>
        <w:insideV w:val="single" w:sz="4" w:space="0" w:color="859DA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859DA1"/>
          <w:left w:val="single" w:sz="4" w:space="0" w:color="859DA1"/>
          <w:bottom w:val="single" w:sz="4" w:space="0" w:color="859DA1"/>
          <w:right w:val="single" w:sz="4" w:space="0" w:color="859DA1"/>
          <w:insideH w:val="single" w:sz="4" w:space="0" w:color="859DA1"/>
          <w:insideV w:val="single" w:sz="4" w:space="0" w:color="859DA1"/>
          <w:tl2br w:val="nil"/>
          <w:tr2bl w:val="nil"/>
        </w:tcBorders>
        <w:shd w:val="clear" w:color="auto" w:fill="859DA1"/>
      </w:tcPr>
    </w:tblStylePr>
  </w:style>
  <w:style w:type="table" w:customStyle="1" w:styleId="PaulSchmith-Dybbltabel">
    <w:name w:val="Paul Schmith - Dybblå tabel"/>
    <w:basedOn w:val="TableNormal"/>
    <w:uiPriority w:val="99"/>
    <w:rsid w:val="002345A9"/>
    <w:pPr>
      <w:spacing w:line="240" w:lineRule="auto"/>
      <w:jc w:val="left"/>
    </w:pPr>
    <w:tblPr>
      <w:tblBorders>
        <w:top w:val="single" w:sz="4" w:space="0" w:color="375E6A" w:themeColor="accent1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  <w:insideH w:val="single" w:sz="4" w:space="0" w:color="375E6A" w:themeColor="accent1"/>
        <w:insideV w:val="single" w:sz="4" w:space="0" w:color="375E6A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entury Schoolbook" w:hAnsi="Century Schoolbook"/>
        <w:b/>
        <w:color w:val="FFFFFF"/>
        <w:sz w:val="20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single" w:sz="4" w:space="0" w:color="375E6A" w:themeColor="accent1"/>
          <w:insideV w:val="single" w:sz="4" w:space="0" w:color="375E6A" w:themeColor="accent1"/>
          <w:tl2br w:val="nil"/>
          <w:tr2bl w:val="nil"/>
        </w:tcBorders>
        <w:shd w:val="clear" w:color="auto" w:fill="375E6A" w:themeFill="accent1"/>
      </w:tcPr>
    </w:tblStylePr>
  </w:style>
  <w:style w:type="paragraph" w:customStyle="1" w:styleId="Vandmrke">
    <w:name w:val="Vandmærke"/>
    <w:basedOn w:val="Normal"/>
    <w:uiPriority w:val="8"/>
    <w:semiHidden/>
    <w:qFormat/>
    <w:rsid w:val="0066520C"/>
    <w:pPr>
      <w:spacing w:before="230"/>
      <w:ind w:right="493"/>
      <w:jc w:val="right"/>
    </w:pPr>
    <w:rPr>
      <w:rFonts w:ascii="Arial" w:hAnsi="Arial"/>
      <w:b/>
      <w:caps/>
      <w:color w:val="DB1B32"/>
      <w:spacing w:val="56"/>
      <w:szCs w:val="160"/>
    </w:rPr>
  </w:style>
  <w:style w:type="paragraph" w:customStyle="1" w:styleId="Pausetegn">
    <w:name w:val="Pausetegn"/>
    <w:basedOn w:val="Normal"/>
    <w:next w:val="Normal"/>
    <w:uiPriority w:val="18"/>
    <w:rsid w:val="00F1066B"/>
    <w:pPr>
      <w:pBdr>
        <w:bottom w:val="single" w:sz="4" w:space="1" w:color="auto"/>
      </w:pBdr>
      <w:ind w:right="6407"/>
    </w:pPr>
  </w:style>
  <w:style w:type="paragraph" w:customStyle="1" w:styleId="Header-line">
    <w:name w:val="Header - line"/>
    <w:basedOn w:val="Header"/>
    <w:uiPriority w:val="9"/>
    <w:semiHidden/>
    <w:rsid w:val="00F1066B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F1066B"/>
    <w:pPr>
      <w:spacing w:after="0"/>
    </w:pPr>
  </w:style>
  <w:style w:type="paragraph" w:customStyle="1" w:styleId="Footer-Line">
    <w:name w:val="Footer - Line"/>
    <w:basedOn w:val="Footer"/>
    <w:uiPriority w:val="9"/>
    <w:semiHidden/>
    <w:rsid w:val="00F1066B"/>
    <w:pPr>
      <w:pBdr>
        <w:top w:val="single" w:sz="4" w:space="1" w:color="auto"/>
      </w:pBdr>
      <w:spacing w:after="400"/>
    </w:pPr>
  </w:style>
  <w:style w:type="paragraph" w:customStyle="1" w:styleId="TemplateAddress-Line">
    <w:name w:val="Template Address - Line"/>
    <w:basedOn w:val="Footer-Line"/>
    <w:uiPriority w:val="8"/>
    <w:semiHidden/>
    <w:rsid w:val="00F1066B"/>
    <w:pPr>
      <w:pBdr>
        <w:top w:val="none" w:sz="0" w:space="0" w:color="auto"/>
        <w:bottom w:val="single" w:sz="4" w:space="1" w:color="auto"/>
      </w:pBdr>
      <w:spacing w:after="0"/>
    </w:pPr>
  </w:style>
  <w:style w:type="paragraph" w:customStyle="1" w:styleId="Afsnitmafstand">
    <w:name w:val="Afsnit (m. afstand)"/>
    <w:basedOn w:val="Normal"/>
    <w:uiPriority w:val="1"/>
    <w:qFormat/>
    <w:rsid w:val="00F1066B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F1066B"/>
    <w:pPr>
      <w:ind w:left="992"/>
    </w:pPr>
  </w:style>
  <w:style w:type="table" w:customStyle="1" w:styleId="PaulSchmith-Sandtabel">
    <w:name w:val="Paul Schmith - Sand tabel"/>
    <w:basedOn w:val="TableNormal"/>
    <w:uiPriority w:val="99"/>
    <w:rsid w:val="002345A9"/>
    <w:pPr>
      <w:spacing w:line="240" w:lineRule="auto"/>
      <w:jc w:val="left"/>
    </w:pPr>
    <w:tblPr>
      <w:tblBorders>
        <w:top w:val="single" w:sz="4" w:space="0" w:color="CEC3AF" w:themeColor="accent6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  <w:insideH w:val="single" w:sz="4" w:space="0" w:color="CEC3AF" w:themeColor="accent6"/>
        <w:insideV w:val="single" w:sz="4" w:space="0" w:color="CEC3AF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single" w:sz="4" w:space="0" w:color="CEC3AF" w:themeColor="accent6"/>
          <w:insideV w:val="single" w:sz="4" w:space="0" w:color="CEC3AF" w:themeColor="accent6"/>
          <w:tl2br w:val="nil"/>
          <w:tr2bl w:val="nil"/>
        </w:tcBorders>
        <w:shd w:val="clear" w:color="auto" w:fill="CEC3AF" w:themeFill="accent6"/>
      </w:tcPr>
    </w:tblStylePr>
  </w:style>
  <w:style w:type="paragraph" w:styleId="Revision">
    <w:name w:val="Revision"/>
    <w:hidden/>
    <w:uiPriority w:val="99"/>
    <w:semiHidden/>
    <w:rsid w:val="000A2408"/>
    <w:pPr>
      <w:spacing w:line="240" w:lineRule="auto"/>
      <w:jc w:val="left"/>
    </w:pPr>
  </w:style>
  <w:style w:type="character" w:styleId="SmartLink">
    <w:name w:val="Smart Link"/>
    <w:basedOn w:val="DefaultParagraphFont"/>
    <w:uiPriority w:val="99"/>
    <w:semiHidden/>
    <w:unhideWhenUsed/>
    <w:rsid w:val="009A172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\AppData\Local\Temp\Templafy\WordVsto\Liggende%20dokument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A125E450E947EE99CF91CD9376B7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AF6F09-D845-4295-8D31-D6BAAAF7574D}"/>
      </w:docPartPr>
      <w:docPartBody>
        <w:p w:rsidR="007C5122" w:rsidRDefault="007C5122">
          <w:pPr>
            <w:pStyle w:val="51A125E450E947EE99CF91CD9376B7ED"/>
          </w:pPr>
          <w:bookmarkStart w:id="0" w:name="start"/>
          <w:bookmarkEnd w:id="0"/>
          <w:r w:rsidRPr="00877D98">
            <w:rPr>
              <w:rStyle w:val="PlaceholderText"/>
            </w:rPr>
            <w:t>Watermark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22"/>
    <w:rsid w:val="00115D25"/>
    <w:rsid w:val="00267094"/>
    <w:rsid w:val="007C5122"/>
    <w:rsid w:val="00AF70E7"/>
    <w:rsid w:val="00C66B89"/>
    <w:rsid w:val="00D55594"/>
    <w:rsid w:val="00E1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lang w:val="da-DK"/>
    </w:rPr>
  </w:style>
  <w:style w:type="paragraph" w:customStyle="1" w:styleId="51A125E450E947EE99CF91CD9376B7ED">
    <w:name w:val="51A125E450E947EE99CF91CD9376B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 2024">
      <a:dk1>
        <a:srgbClr val="000000"/>
      </a:dk1>
      <a:lt1>
        <a:srgbClr val="FFFFFF"/>
      </a:lt1>
      <a:dk2>
        <a:srgbClr val="D11B32"/>
      </a:dk2>
      <a:lt2>
        <a:srgbClr val="007ABB"/>
      </a:lt2>
      <a:accent1>
        <a:srgbClr val="375E6A"/>
      </a:accent1>
      <a:accent2>
        <a:srgbClr val="1A3441"/>
      </a:accent2>
      <a:accent3>
        <a:srgbClr val="471516"/>
      </a:accent3>
      <a:accent4>
        <a:srgbClr val="963C17"/>
      </a:accent4>
      <a:accent5>
        <a:srgbClr val="8F836D"/>
      </a:accent5>
      <a:accent6>
        <a:srgbClr val="CEC3AF"/>
      </a:accent6>
      <a:hlink>
        <a:srgbClr val="375E6A"/>
      </a:hlink>
      <a:folHlink>
        <a:srgbClr val="375E6A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55,94,105">
      <a:srgbClr val="375E69"/>
    </a:custClr>
    <a:custClr name="26,52,65">
      <a:srgbClr val="1A3441"/>
    </a:custClr>
    <a:custClr name="71,21,22">
      <a:srgbClr val="471516"/>
    </a:custClr>
    <a:custClr name="150,60,23">
      <a:srgbClr val="963C17"/>
    </a:custClr>
    <a:custClr name="104,91,75">
      <a:srgbClr val="685B4B"/>
    </a:custClr>
    <a:custClr name="Color has no name">
      <a:srgbClr val="FFFFFF"/>
    </a:custClr>
    <a:custClr name="1,89,51">
      <a:srgbClr val="015933"/>
    </a:custClr>
    <a:custClr name="134,0,7">
      <a:srgbClr val="860007"/>
    </a:custClr>
    <a:custClr name="246,131,48">
      <a:srgbClr val="F68330"/>
    </a:custClr>
    <a:custClr name="0,122,187">
      <a:srgbClr val="007ABB"/>
    </a:custClr>
    <a:custClr name="107,137,148">
      <a:srgbClr val="6B8994"/>
    </a:custClr>
    <a:custClr name="39,66,73">
      <a:srgbClr val="274249"/>
    </a:custClr>
    <a:custClr name="113,73,65">
      <a:srgbClr val="714941"/>
    </a:custClr>
    <a:custClr name="190,104,57">
      <a:srgbClr val="BE6839"/>
    </a:custClr>
    <a:custClr name="143,131,109">
      <a:srgbClr val="8F836D"/>
    </a:custClr>
    <a:custClr name="Color has no name">
      <a:srgbClr val="FFFFFF"/>
    </a:custClr>
    <a:custClr name="0,157,79">
      <a:srgbClr val="009D4F"/>
    </a:custClr>
    <a:custClr name="209,27,50">
      <a:srgbClr val="D11B32"/>
    </a:custClr>
    <a:custClr name="255,168,99">
      <a:srgbClr val="FFA863"/>
    </a:custClr>
    <a:custClr name="24,167,227">
      <a:srgbClr val="18A7E3"/>
    </a:custClr>
    <a:custClr name="128,154,163">
      <a:srgbClr val="809AA3"/>
    </a:custClr>
    <a:custClr name="67,94,90">
      <a:srgbClr val="435E5A"/>
    </a:custClr>
    <a:custClr name="146,109,100">
      <a:srgbClr val="926D64"/>
    </a:custClr>
    <a:custClr name="203,131,91">
      <a:srgbClr val="CB835B"/>
    </a:custClr>
    <a:custClr name="174,160,133">
      <a:srgbClr val="AEA085"/>
    </a:custClr>
    <a:custClr name="Color has no name">
      <a:srgbClr val="FFFFFF"/>
    </a:custClr>
    <a:custClr name="80,214,145">
      <a:srgbClr val="50D691"/>
    </a:custClr>
    <a:custClr name="255,102,94">
      <a:srgbClr val="FF665E"/>
    </a:custClr>
    <a:custClr name="253,195,147">
      <a:srgbClr val="FDC393"/>
    </a:custClr>
    <a:custClr name="137,210,242">
      <a:srgbClr val="89D2F2"/>
    </a:custClr>
    <a:custClr name="183,194,198">
      <a:srgbClr val="B7C2C6"/>
    </a:custClr>
    <a:custClr name="133,157,161">
      <a:srgbClr val="859DA1"/>
    </a:custClr>
    <a:custClr name="189,153,139">
      <a:srgbClr val="BD998B"/>
    </a:custClr>
    <a:custClr name="194,131,98">
      <a:srgbClr val="C28362"/>
    </a:custClr>
    <a:custClr name="203,188,159">
      <a:srgbClr val="CBBC9F"/>
    </a:custClr>
    <a:custClr name="Color has no name">
      <a:srgbClr val="FFFFFF"/>
    </a:custClr>
    <a:custClr name="160,231,199">
      <a:srgbClr val="A0E7C7"/>
    </a:custClr>
    <a:custClr name="247,167,160">
      <a:srgbClr val="F7A7A0"/>
    </a:custClr>
    <a:custClr name="254,220,193">
      <a:srgbClr val="FEDCC1"/>
    </a:custClr>
    <a:custClr name="188,229,247">
      <a:srgbClr val="BCE5F7"/>
    </a:custClr>
    <a:custClr name="228,232,233">
      <a:srgbClr val="E4E8E9"/>
    </a:custClr>
    <a:custClr name="158,179,174">
      <a:srgbClr val="9EB3AE"/>
    </a:custClr>
    <a:custClr name="225,190,170">
      <a:srgbClr val="E1BEAA"/>
    </a:custClr>
    <a:custClr name="204,163,131">
      <a:srgbClr val="CCA383"/>
    </a:custClr>
    <a:custClr name="206,195,175">
      <a:srgbClr val="CEC3AF"/>
    </a:custClr>
    <a:custClr name="Color has no name">
      <a:srgbClr val="FFFFFF"/>
    </a:custClr>
    <a:custClr name="211,231,209">
      <a:srgbClr val="D3E7D1"/>
    </a:custClr>
    <a:custClr name="240,183,183">
      <a:srgbClr val="F0B7B7"/>
    </a:custClr>
    <a:custClr name="255,243,233">
      <a:srgbClr val="FFF3E9"/>
    </a:custClr>
    <a:custClr name="233,239,249">
      <a:srgbClr val="E9EFF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FormatDateTime(Form.Date, Translate(\"GeneralDate\", Form.DocumentLanguage.Language), Form.DocumentLanguage.Language)}}","promptAiService":false,"visibility":"","removeAndKeepContent":false,"disableUpdates":false,"type":"text"},"type":"richTextContentControl","id":"4ee783e8-e38b-4eff-8907-bb8b6ae73e90"},{"elementConfiguration":{"binding":"{{Form.CaseNo}}","promptAiService":false,"visibility":"{{IfElse(Equals(Form.CaseNo, \"[INTET SAGSNUMMER]\"), VisibilityType.Hidden, VisibilityType.Visible)}}","removeAndKeepContent":false,"disableUpdates":false,"type":"text"},"type":"richTextContentControl","id":"f7a35d7e-ec67-4668-9235-073e54a054b1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27f35fdb-9c46-4c1c-ab50-77f54028df35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eb3977dd-551f-48db-95ff-4b34ccb5cf8b"},{"elementConfiguration":{"binding":"{{FormatDateTime(Form.Date, Translate(\"GeneralDate\", Form.DocumentLanguage.Language), Form.DocumentLanguage.Language)}}","promptAiService":false,"visibility":"","removeAndKeepContent":false,"disableUpdates":false,"type":"text"},"type":"richTextContentControl","id":"96066a8c-2c3e-4635-98f4-88dcbae09310"},{"elementConfiguration":{"binding":"{{Form.CaseNo}}","promptAiService":false,"visibility":"{{IfElse(Equals(Form.CaseNo, \"[INTET SAGSNUMMER]\"), VisibilityType.Hidden, VisibilityType.Visible)}}","removeAndKeepContent":false,"disableUpdates":false,"type":"text"},"type":"richTextContentControl","id":"6d411eb3-a9b0-45ae-89dc-2d70365e54e4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9a9135fb-9599-46b2-b0c4-e88b12b4aa18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a37be1ab-20ad-44db-8c05-621004fbca81"},{"elementConfiguration":{"binding":"{{DataSources.Offices[Concat(\"Poul Schmith - \", Form.DocumentLanguage.Name)].CityOne}}","promptAiService":false,"visibility":"","removeAndKeepContent":false,"disableUpdates":false,"type":"text"},"type":"richTextContentControl","id":"9b1e92d8-6c46-43f3-bded-1145ee4da810"},{"elementConfiguration":{"binding":"{{DataSources.Offices[Concat(\"Poul Schmith - \", Form.DocumentLanguage.Name)].AddressOne}}","promptAiService":false,"visibility":"","removeAndKeepContent":false,"disableUpdates":false,"type":"text"},"type":"richTextContentControl","id":"1d2f8595-3c0e-4b12-9c35-a77885b1ce98"},{"elementConfiguration":{"binding":"{{DataSources.Offices[Concat(\"Poul Schmith - \", Form.DocumentLanguage.Name)].CityTwo}}","promptAiService":false,"visibility":"","removeAndKeepContent":false,"disableUpdates":false,"type":"text"},"type":"richTextContentControl","id":"121f88e7-b672-49bb-8b93-875d72a05bc1"},{"elementConfiguration":{"binding":"{{DataSources.Offices[Concat(\"Poul Schmith - \", Form.DocumentLanguage.Name)].AddressTwo}}","promptAiService":false,"visibility":"","removeAndKeepContent":false,"disableUpdates":false,"type":"text"},"type":"richTextContentControl","id":"b301b413-9bfd-48a0-81e4-7c592d6c6dfc"},{"elementConfiguration":{"visibility":"{{IfElse(Equals(DataSources.Offices[Concat(\"Poul Schmith - \", Form.DocumentLanguage.Name)].Phone, \"\"), VisibilityType.Hidden, VisibilityType.Visible)}}","disableUpdates":false,"type":"group"},"type":"richTextContentControl","id":"401d8304-1117-4b4c-80e9-7e073ae8ad22"},{"elementConfiguration":{"binding":"{{DataSources.Offices[Concat(\"Poul Schmith - \", Form.DocumentLanguage.Name)].Phone}}","promptAiService":false,"visibility":"","removeAndKeepContent":false,"disableUpdates":false,"type":"text"},"type":"richTextContentControl","id":"6257f47f-2652-4c04-9bc4-d71145f1a077"},{"elementConfiguration":{"binding":"{{DataSources.Offices[Concat(\"Poul Schmith - \", Form.DocumentLanguage.Name)].Mail}}","promptAiService":false,"visibility":"","removeAndKeepContent":false,"disableUpdates":false,"type":"text"},"type":"richTextContentControl","id":"23a32794-241f-4223-a61f-823121a46177"},{"elementConfiguration":{"binding":"{{DataSources.Offices[Concat(\"Poul Schmith - \", Form.DocumentLanguage.Name)].Web}}","promptAiService":false,"visibility":"","removeAndKeepContent":false,"disableUpdates":false,"type":"text"},"type":"richTextContentControl","id":"e5e22b61-6727-4c20-88a6-f1bf6bcfc975"},{"elementConfiguration":{"binding":"{{Translate(\"Page\", Form.DocumentLanguage.Language)}}","promptAiService":false,"visibility":"","removeAndKeepContent":false,"disableUpdates":false,"type":"text"},"type":"richTextContentControl","id":"177a0a18-afd3-47c3-9d00-2d1ff1563495"},{"elementConfiguration":{"visibility":"{{IfElse(Contains(\"##[INGEN]##, ##[Ingen]##\",Concat(\"##\",Concat(Form.Watermark,\"##\"))), VisibilityType.Hidden, VisibilityType.Visible)}}","disableUpdates":false,"type":"group"},"type":"shape","id":"9364d80c-8216-4cab-922c-7d4d5339e954"},{"elementConfiguration":{"visibility":"{{IfElse(Contains(\"##[INGEN]##, ##[Ingen]##\",Concat(\"##\",Concat(Form.Watermark,\"##\"))), VisibilityType.Hidden, VisibilityType.Visible)}}","disableUpdates":false,"type":"group"},"type":"shape","id":"39bace7e-699f-4d5c-9287-b20cf0b8cc88"}],"transformationConfigurations":[{"language":"{{Form.DocumentLanguage.Language}}","disableUpdates":false,"type":"proofingLanguage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propertyName":"OfficeExtensionsInitialerOverride","propertyValue":"{{Form.Alternativeinitialer}}","disableUpdates":false,"type":"customDocumentProperty"},{"propertyName":"OfficeExtensionsEmaildomain","propertyValue":"{{DataSources.Offices[Concat(\"Poul Schmith - \", Form.DocumentLanguage.Name)].EmailDomain}}","disableUpdates":false,"type":"customDocumentProperty"},{"image":"{{DataSources.Offices[Concat(\"Poul Schmith - \", Form.DocumentLanguage.Name)].LogoRef.LogoPs_da-DK.Image}}","shapeName":"Logo_PS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image":"{{DataSources.Offices[Concat(\"Poul Schmith - \", Form.DocumentLanguage.Name)].LogoRef.LogoPs_en-GB.Image}}","shapeName":"Logo_ENG_PS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propertyName":"OfficeExtensionsAnsvarscenter","propertyValue":"","disableUpdates":false,"type":"customDocumentProperty"},{"image":"{{DataSources.Offices[Concat(\"Poul Schmith - \", Form.DocumentLanguage.Name)].LogoRef.LogoKa_da-DK.Image}}","shapeName":"Logo_KA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image":"{{DataSources.Offices[Concat(\"Poul Schmith - \", Form.DocumentLanguage.Name)].LogoRef.LogoKa_en-GB.Image}}","shapeName":"Logo_ENG_KA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colorTheme":"{{DataSources.ColorThemes[\"Poul Schmith\"].ColorTheme}}","disableUpdates":false,"originalColorThemeXml":"<a:clrScheme name=\"Kammeradvokaten 2024\" xmlns:a=\"http://schemas.openxmlformats.org/drawingml/2006/main\"><a:dk1><a:srgbClr val=\"000000\" /></a:dk1><a:lt1><a:srgbClr val=\"FFFFFF\" /></a:lt1><a:dk2><a:srgbClr val=\"D11B32\" /></a:dk2><a:lt2><a:srgbClr val=\"007ABB\" /></a:lt2><a:accent1><a:srgbClr val=\"375E6A\" /></a:accent1><a:accent2><a:srgbClr val=\"1A3441\" /></a:accent2><a:accent3><a:srgbClr val=\"471516\" /></a:accent3><a:accent4><a:srgbClr val=\"963C17\" /></a:accent4><a:accent5><a:srgbClr val=\"8F836D\" /></a:accent5><a:accent6><a:srgbClr val=\"CEC3AF\" /></a:accent6><a:hlink><a:srgbClr val=\"375E6A\" /></a:hlink><a:folHlink><a:srgbClr val=\"375E6A\" /></a:folHlink></a:clrScheme>","type":"colorTheme"},{"propertyName":"TemplafyLanguageCode","propertyValue":"{{Form.DocumentLanguage.Language}}","disableUpdates":false,"type":"customDocumentProperty"}],"templateName":"Liggende dokument","templateDescription":"Skabelon til fritekst m/pladsholdere","enableDocumentContentUpdater":true,"version":"2.0"}]]>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{"distinct":false,"hideIfNoUserInteractionRequired":false,"required":true,"autoSelectFirstOption":true,"helpTexts":{},"spacing":{},"shareValue":false,"type":"dropDown","dataSourceName":"Languages","dataSourceFieldName":"Name","name":"DocumentLanguage","label":"Sprog"},{"required":false,"placeholder":"","lines":0,"defaultValue":"[INTET SAGSNUMMER]","helpTexts":{"prefix":"","postfix":""},"spacing":{},"shareValue":false,"type":"textBox","name":"CaseNo","label":"Sagsnr. "},{"required":true,"helpTexts":{"prefix":"","postfix":""},"spacing":{},"shareValue":false,"type":"datePicker","name":"Date","label":"Dato"},{"required":true,"placeholder":"","autoSelectFirstOption":true,"helpTexts":{"prefix":"Vælg tekst fra listen nedenfor eller indtast egen tekst.","postfix":"Tryk på krydset for at ændre valgte mærke"},"spacing":{},"shareValue":false,"type":"comboBox","dataSourceName":"Watermark","dataSourceFieldName":"Watermark","filterCondition":{"type":"and","conditions":[{"type":"formFieldMatch","formFieldName":"DocumentLanguage","dataSourceFieldName":"LanguageRef"}]},"name":"Watermark","label":"Mærke"},{"required":false,"placeholder":"","lines":0,"helpTexts":{"prefix":"","postfix":""},"spacing":{},"shareValue":false,"type":"textBox","name":"Alternativeinitialer","label":"Alternative Initialer"}],"formDataEntries":[{"name":"DocumentLanguage","value":"8Elzs5E3fKh3uXa8x01lVdB40UJH/JQq9forUV6KRhE="},{"name":"CaseNo","value":"mwohaCELxZZVr0j9+CvZww=="},{"name":"Date","value":"l7gJV9OEutFO9stIUaTLRA=="},{"name":"Watermark","value":"Wu2dP91stqihVMW4TuXFYw=="},{"name":"Alternativeinitialer","value":"CXKWaMT1+f0mswK2enM66w=="}]}]]></TemplafyFormConfiguration>
</file>

<file path=customXml/itemProps1.xml><?xml version="1.0" encoding="utf-8"?>
<ds:datastoreItem xmlns:ds="http://schemas.openxmlformats.org/officeDocument/2006/customXml" ds:itemID="{38E71C3F-4C9D-496B-A692-16F7697B19AF}">
  <ds:schemaRefs/>
</ds:datastoreItem>
</file>

<file path=customXml/itemProps2.xml><?xml version="1.0" encoding="utf-8"?>
<ds:datastoreItem xmlns:ds="http://schemas.openxmlformats.org/officeDocument/2006/customXml" ds:itemID="{D2DF1BD8-ADF7-4AFB-AE4D-005B84EAD7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1BF44-3BC8-48EC-BD14-F0E032834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Liggende dokument4</Template>
  <TotalTime>11</TotalTime>
  <Pages>2</Pages>
  <Words>140</Words>
  <Characters>861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Poul Schmith/Kammeradvokaten</cp:lastModifiedBy>
  <cp:revision>6</cp:revision>
  <dcterms:created xsi:type="dcterms:W3CDTF">2025-09-11T11:57:00Z</dcterms:created>
  <dcterms:modified xsi:type="dcterms:W3CDTF">2025-09-13T19:21:00Z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OfficeExtensionsMatterIdUpdated">
    <vt:lpwstr>4038831</vt:lpwstr>
  </property>
  <property fmtid="{D5CDD505-2E9C-101B-9397-08002B2CF9AE}" pid="4" name="TemplafyTenantId">
    <vt:lpwstr>poulschmith</vt:lpwstr>
  </property>
  <property fmtid="{D5CDD505-2E9C-101B-9397-08002B2CF9AE}" pid="5" name="TemplafyTemplateId">
    <vt:lpwstr>637148363836748891</vt:lpwstr>
  </property>
  <property fmtid="{D5CDD505-2E9C-101B-9397-08002B2CF9AE}" pid="6" name="TemplafyUserProfileId">
    <vt:lpwstr>1182462873920077974</vt:lpwstr>
  </property>
  <property fmtid="{D5CDD505-2E9C-101B-9397-08002B2CF9AE}" pid="7" name="OfficeExtensionsMatterId">
    <vt:lpwstr>4038831</vt:lpwstr>
  </property>
  <property fmtid="{D5CDD505-2E9C-101B-9397-08002B2CF9AE}" pid="8" name="OfficeExtensionsInitialerProfil">
    <vt:lpwstr>mw</vt:lpwstr>
  </property>
  <property fmtid="{D5CDD505-2E9C-101B-9397-08002B2CF9AE}" pid="9" name="OfficeExtensionsInitialerOverride">
    <vt:lpwstr>MSO/MAN</vt:lpwstr>
  </property>
  <property fmtid="{D5CDD505-2E9C-101B-9397-08002B2CF9AE}" pid="10" name="OfficeExtensionsEmaildomain">
    <vt:lpwstr>poulschmith</vt:lpwstr>
  </property>
  <property fmtid="{D5CDD505-2E9C-101B-9397-08002B2CF9AE}" pid="11" name="OfficeExtensionsAnsvarscenter">
    <vt:lpwstr/>
  </property>
  <property fmtid="{D5CDD505-2E9C-101B-9397-08002B2CF9AE}" pid="12" name="TemplafyLanguageCode">
    <vt:lpwstr>da-DK</vt:lpwstr>
  </property>
  <property fmtid="{D5CDD505-2E9C-101B-9397-08002B2CF9AE}" pid="13" name="TemplafyFromBlank">
    <vt:bool>false</vt:bool>
  </property>
  <property fmtid="{D5CDD505-2E9C-101B-9397-08002B2CF9AE}" pid="14" name="Ansvarscenter">
    <vt:lpwstr>PS</vt:lpwstr>
  </property>
  <property fmtid="{D5CDD505-2E9C-101B-9397-08002B2CF9AE}" pid="15" name="OfficeExtensionsFirstRun">
    <vt:lpwstr>false</vt:lpwstr>
  </property>
  <property fmtid="{D5CDD505-2E9C-101B-9397-08002B2CF9AE}" pid="16" name="TemplafyLanguageCodeUpdated_src">
    <vt:lpwstr>{Doc.Prop.TemplafyLanguageCode}</vt:lpwstr>
  </property>
  <property fmtid="{D5CDD505-2E9C-101B-9397-08002B2CF9AE}" pid="17" name="TemplafyLanguageCodeUpdated">
    <vt:lpwstr>da-DK</vt:lpwstr>
  </property>
  <property fmtid="{D5CDD505-2E9C-101B-9397-08002B2CF9AE}" pid="18" name="OfficeExtensionsLogoOverride">
    <vt:lpwstr>PS</vt:lpwstr>
  </property>
  <property fmtid="{D5CDD505-2E9C-101B-9397-08002B2CF9AE}" pid="19" name="OfficeExtensionsMatterIdUpdated_src">
    <vt:lpwstr>{Doc.Prop.OfficeExtensionsMatterId}</vt:lpwstr>
  </property>
</Properties>
</file>