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E2D2" w14:textId="7615052B" w:rsidR="00951A23" w:rsidRPr="00A23ACD" w:rsidRDefault="00B53964" w:rsidP="00A23ACD">
      <w:pPr>
        <w:pStyle w:val="Overskrift1"/>
        <w:jc w:val="both"/>
        <w:rPr>
          <w:color w:val="auto"/>
          <w:sz w:val="40"/>
        </w:rPr>
      </w:pPr>
      <w:bookmarkStart w:id="0" w:name="_GoBack"/>
      <w:bookmarkEnd w:id="0"/>
      <w:r w:rsidRPr="009401CF">
        <w:rPr>
          <w:b/>
          <w:color w:val="auto"/>
          <w:sz w:val="36"/>
        </w:rPr>
        <w:t>Fælles Faglige Begreber</w:t>
      </w:r>
      <w:r w:rsidR="0002401C" w:rsidRPr="009401CF">
        <w:rPr>
          <w:color w:val="auto"/>
          <w:sz w:val="36"/>
        </w:rPr>
        <w:t xml:space="preserve"> </w:t>
      </w:r>
      <w:r w:rsidR="009401CF" w:rsidRPr="009401CF">
        <w:rPr>
          <w:color w:val="auto"/>
          <w:sz w:val="40"/>
        </w:rPr>
        <w:t>|</w:t>
      </w:r>
      <w:r w:rsidR="009401CF">
        <w:rPr>
          <w:color w:val="auto"/>
          <w:sz w:val="40"/>
        </w:rPr>
        <w:t xml:space="preserve"> </w:t>
      </w:r>
      <w:r w:rsidR="0002401C" w:rsidRPr="007B700C">
        <w:rPr>
          <w:color w:val="auto"/>
          <w:sz w:val="36"/>
        </w:rPr>
        <w:t>V</w:t>
      </w:r>
      <w:r w:rsidRPr="007B700C">
        <w:rPr>
          <w:color w:val="auto"/>
          <w:sz w:val="36"/>
        </w:rPr>
        <w:t xml:space="preserve">edligehold </w:t>
      </w:r>
      <w:r w:rsidR="00CF70BA" w:rsidRPr="007B700C">
        <w:rPr>
          <w:color w:val="auto"/>
          <w:sz w:val="36"/>
        </w:rPr>
        <w:t>og drift af begrebskataloger</w:t>
      </w:r>
    </w:p>
    <w:p w14:paraId="5BCC320D" w14:textId="455AC94F" w:rsidR="006D7FE2" w:rsidRPr="0002401C" w:rsidRDefault="001D2E40" w:rsidP="0002401C">
      <w:pPr>
        <w:pStyle w:val="Overskrift1"/>
        <w:rPr>
          <w:color w:val="auto"/>
          <w:sz w:val="28"/>
        </w:rPr>
      </w:pPr>
      <w:r>
        <w:rPr>
          <w:color w:val="auto"/>
          <w:sz w:val="28"/>
        </w:rPr>
        <w:t>Skabelon</w:t>
      </w:r>
      <w:r w:rsidR="0002401C" w:rsidRPr="0002401C">
        <w:rPr>
          <w:color w:val="auto"/>
          <w:sz w:val="28"/>
        </w:rPr>
        <w:t xml:space="preserve"> til ændringsforslag vedr. begrebskataloger</w:t>
      </w:r>
    </w:p>
    <w:p w14:paraId="04C9E415" w14:textId="77777777" w:rsidR="00B53964" w:rsidRPr="00B53964" w:rsidRDefault="00B53964" w:rsidP="00B53964">
      <w:pPr>
        <w:rPr>
          <w:sz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08"/>
      </w:tblGrid>
      <w:tr w:rsidR="00B53964" w14:paraId="37B26188" w14:textId="77777777" w:rsidTr="00585B40">
        <w:tc>
          <w:tcPr>
            <w:tcW w:w="9628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00387B"/>
          </w:tcPr>
          <w:p w14:paraId="503FB93E" w14:textId="77777777" w:rsidR="00B53964" w:rsidRDefault="00B53964" w:rsidP="00B53964">
            <w:pPr>
              <w:spacing w:line="276" w:lineRule="auto"/>
            </w:pPr>
            <w:r w:rsidRPr="00357269">
              <w:rPr>
                <w:b/>
                <w:sz w:val="28"/>
              </w:rPr>
              <w:t>Læsevejledning</w:t>
            </w:r>
          </w:p>
        </w:tc>
      </w:tr>
      <w:tr w:rsidR="00B53964" w14:paraId="14D978E8" w14:textId="77777777" w:rsidTr="00CF70BA">
        <w:trPr>
          <w:trHeight w:val="4408"/>
        </w:trPr>
        <w:tc>
          <w:tcPr>
            <w:tcW w:w="9628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5154685C" w14:textId="2E27B3B3" w:rsidR="00B53964" w:rsidRDefault="00B53964" w:rsidP="00357269">
            <w:pPr>
              <w:spacing w:before="240" w:line="276" w:lineRule="auto"/>
              <w:jc w:val="both"/>
              <w:rPr>
                <w:sz w:val="24"/>
              </w:rPr>
            </w:pPr>
            <w:r w:rsidRPr="00B53964">
              <w:rPr>
                <w:sz w:val="24"/>
              </w:rPr>
              <w:t>Med dette dokument kan du indstille ændringsforslag og/eller tilføjelser til de fælleskommunale begrebskataloger for funktionsevne og sociale indsatser til behandling ved Fælles Faglige Begreber.</w:t>
            </w:r>
            <w:r>
              <w:rPr>
                <w:sz w:val="24"/>
              </w:rPr>
              <w:t xml:space="preserve"> </w:t>
            </w:r>
            <w:r w:rsidR="00D81196">
              <w:rPr>
                <w:sz w:val="24"/>
              </w:rPr>
              <w:t xml:space="preserve">Det samme gør sig gældende for FFB's funktionsevneguide. </w:t>
            </w:r>
            <w:r w:rsidR="0086624E">
              <w:rPr>
                <w:sz w:val="24"/>
              </w:rPr>
              <w:t>Katalogerne</w:t>
            </w:r>
            <w:r w:rsidR="00D81196">
              <w:rPr>
                <w:sz w:val="24"/>
              </w:rPr>
              <w:t xml:space="preserve"> og guiden</w:t>
            </w:r>
            <w:r w:rsidR="0086624E">
              <w:rPr>
                <w:sz w:val="24"/>
              </w:rPr>
              <w:t xml:space="preserve"> ligger altid i nyeste version på kl.dk/ffb.</w:t>
            </w:r>
            <w:r w:rsidR="00D81196">
              <w:rPr>
                <w:sz w:val="24"/>
              </w:rPr>
              <w:t xml:space="preserve"> </w:t>
            </w:r>
          </w:p>
          <w:p w14:paraId="2E3475FA" w14:textId="1D3FA695" w:rsidR="00B53964" w:rsidRPr="00B53964" w:rsidRDefault="00B53964" w:rsidP="00B53964">
            <w:pPr>
              <w:spacing w:before="240" w:line="276" w:lineRule="auto"/>
              <w:jc w:val="both"/>
              <w:rPr>
                <w:sz w:val="24"/>
              </w:rPr>
            </w:pPr>
            <w:r w:rsidRPr="00B53964">
              <w:rPr>
                <w:sz w:val="24"/>
              </w:rPr>
              <w:t xml:space="preserve">På </w:t>
            </w:r>
            <w:r w:rsidR="00357269">
              <w:rPr>
                <w:sz w:val="24"/>
              </w:rPr>
              <w:t>side</w:t>
            </w:r>
            <w:r w:rsidRPr="00B53964">
              <w:rPr>
                <w:sz w:val="24"/>
              </w:rPr>
              <w:t xml:space="preserve"> 2 bedes du udfylde alle felter ifm. med din indstilling</w:t>
            </w:r>
            <w:r w:rsidR="00357269">
              <w:rPr>
                <w:sz w:val="24"/>
              </w:rPr>
              <w:t xml:space="preserve">. Efterfølgende </w:t>
            </w:r>
            <w:r w:rsidR="00FF3DB5">
              <w:rPr>
                <w:sz w:val="24"/>
              </w:rPr>
              <w:t>bedes du sende</w:t>
            </w:r>
            <w:r w:rsidRPr="00B53964">
              <w:rPr>
                <w:sz w:val="24"/>
              </w:rPr>
              <w:t xml:space="preserve"> dokumentet til </w:t>
            </w:r>
            <w:hyperlink r:id="rId10" w:history="1">
              <w:r w:rsidRPr="00B53964">
                <w:rPr>
                  <w:rStyle w:val="Hyperlink"/>
                  <w:sz w:val="24"/>
                </w:rPr>
                <w:t>begreber@kl.dk</w:t>
              </w:r>
            </w:hyperlink>
            <w:r w:rsidRPr="00B53964">
              <w:rPr>
                <w:sz w:val="24"/>
              </w:rPr>
              <w:t>.</w:t>
            </w:r>
          </w:p>
          <w:p w14:paraId="2D9EC885" w14:textId="77777777" w:rsidR="00B53964" w:rsidRPr="00B53964" w:rsidRDefault="00B53964" w:rsidP="00B53964">
            <w:pPr>
              <w:spacing w:before="240" w:line="276" w:lineRule="auto"/>
              <w:jc w:val="both"/>
              <w:rPr>
                <w:sz w:val="24"/>
              </w:rPr>
            </w:pPr>
            <w:r w:rsidRPr="00B53964">
              <w:rPr>
                <w:sz w:val="24"/>
              </w:rPr>
              <w:t>Vedrører din he</w:t>
            </w:r>
            <w:r w:rsidR="004130CC">
              <w:rPr>
                <w:sz w:val="24"/>
              </w:rPr>
              <w:t xml:space="preserve">nvendelse flere begreber skal </w:t>
            </w:r>
            <w:r w:rsidR="004130CC" w:rsidRPr="004130CC">
              <w:rPr>
                <w:i/>
                <w:sz w:val="24"/>
              </w:rPr>
              <w:t>problematik, relevans og løsningsforslag</w:t>
            </w:r>
            <w:r w:rsidR="004130CC">
              <w:rPr>
                <w:sz w:val="24"/>
              </w:rPr>
              <w:t xml:space="preserve"> fremgå adskilt og entydigt for hvert indstillet begreb. </w:t>
            </w:r>
          </w:p>
          <w:p w14:paraId="3F7F61D8" w14:textId="77777777" w:rsidR="00B53964" w:rsidRDefault="00B53964" w:rsidP="00B53964">
            <w:pPr>
              <w:spacing w:before="240" w:line="276" w:lineRule="auto"/>
              <w:jc w:val="both"/>
            </w:pPr>
            <w:r w:rsidRPr="00B53964">
              <w:rPr>
                <w:sz w:val="24"/>
              </w:rPr>
              <w:t>Vær opmærksom på at alle indstillinger indsendes på vegne af din respektive kommune. Vi opfordrer derfor til at indstilleren drøfter ændringsforslag og/eller tilføjelser med relevante og berørte medarbejdere på tværs i kommunen.</w:t>
            </w:r>
          </w:p>
        </w:tc>
      </w:tr>
    </w:tbl>
    <w:p w14:paraId="76002329" w14:textId="77777777" w:rsidR="00B53964" w:rsidRDefault="00B53964"/>
    <w:tbl>
      <w:tblPr>
        <w:tblStyle w:val="Tabel-Gitter"/>
        <w:tblpPr w:leftFromText="141" w:rightFromText="141" w:horzAnchor="margin" w:tblpY="535"/>
        <w:tblW w:w="0" w:type="auto"/>
        <w:tblLook w:val="04A0" w:firstRow="1" w:lastRow="0" w:firstColumn="1" w:lastColumn="0" w:noHBand="0" w:noVBand="1"/>
      </w:tblPr>
      <w:tblGrid>
        <w:gridCol w:w="9592"/>
      </w:tblGrid>
      <w:tr w:rsidR="00CF70BA" w14:paraId="247E47F4" w14:textId="77777777" w:rsidTr="00585B40">
        <w:tc>
          <w:tcPr>
            <w:tcW w:w="959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00387B"/>
          </w:tcPr>
          <w:p w14:paraId="7E51D5A6" w14:textId="77777777" w:rsidR="00CF70BA" w:rsidRPr="00357269" w:rsidRDefault="00CF70BA" w:rsidP="00CF70BA">
            <w:pPr>
              <w:rPr>
                <w:b/>
                <w:sz w:val="28"/>
              </w:rPr>
            </w:pPr>
            <w:r w:rsidRPr="00357269">
              <w:rPr>
                <w:b/>
                <w:sz w:val="28"/>
              </w:rPr>
              <w:lastRenderedPageBreak/>
              <w:t>Skabelon</w:t>
            </w:r>
          </w:p>
        </w:tc>
      </w:tr>
      <w:tr w:rsidR="002855B1" w14:paraId="4FE16E78" w14:textId="77777777" w:rsidTr="00B71299">
        <w:tc>
          <w:tcPr>
            <w:tcW w:w="959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 w:themeFill="background1"/>
          </w:tcPr>
          <w:p w14:paraId="1B9B1EDB" w14:textId="77777777" w:rsidR="002855B1" w:rsidRPr="002855B1" w:rsidRDefault="002855B1" w:rsidP="000E2986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>Dato</w:t>
            </w:r>
          </w:p>
          <w:p w14:paraId="28FB686A" w14:textId="77777777" w:rsidR="002855B1" w:rsidRPr="002855B1" w:rsidRDefault="002855B1" w:rsidP="000E2986">
            <w:pPr>
              <w:pStyle w:val="Listeafsnit"/>
              <w:numPr>
                <w:ilvl w:val="0"/>
                <w:numId w:val="5"/>
              </w:numPr>
              <w:spacing w:after="160"/>
              <w:rPr>
                <w:b/>
                <w:sz w:val="24"/>
              </w:rPr>
            </w:pPr>
            <w:r w:rsidRPr="002855B1">
              <w:rPr>
                <w:sz w:val="24"/>
              </w:rPr>
              <w:t>Angiv datoen for din kommunes indstilling</w:t>
            </w:r>
            <w:r w:rsidR="004130CC">
              <w:rPr>
                <w:sz w:val="24"/>
              </w:rPr>
              <w:t>.</w:t>
            </w:r>
          </w:p>
        </w:tc>
      </w:tr>
      <w:tr w:rsidR="00B53964" w14:paraId="1349DE22" w14:textId="77777777" w:rsidTr="00B71299">
        <w:tc>
          <w:tcPr>
            <w:tcW w:w="959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 w:themeFill="background1"/>
          </w:tcPr>
          <w:p w14:paraId="1657C1C5" w14:textId="77777777" w:rsidR="002855B1" w:rsidRPr="002855B1" w:rsidRDefault="00B53964" w:rsidP="000E2986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 xml:space="preserve">Kontaktoplysninger  </w:t>
            </w:r>
          </w:p>
          <w:p w14:paraId="3FB163AE" w14:textId="77777777" w:rsidR="00B53964" w:rsidRPr="002855B1" w:rsidRDefault="002855B1" w:rsidP="000E2986">
            <w:pPr>
              <w:pStyle w:val="Listeafsnit"/>
              <w:numPr>
                <w:ilvl w:val="0"/>
                <w:numId w:val="5"/>
              </w:numPr>
              <w:spacing w:after="160"/>
              <w:rPr>
                <w:sz w:val="24"/>
              </w:rPr>
            </w:pPr>
            <w:r w:rsidRPr="002855B1">
              <w:rPr>
                <w:sz w:val="24"/>
              </w:rPr>
              <w:t>Angiv i</w:t>
            </w:r>
            <w:r w:rsidR="00B53964" w:rsidRPr="002855B1">
              <w:rPr>
                <w:sz w:val="24"/>
              </w:rPr>
              <w:t>ndstiller</w:t>
            </w:r>
            <w:r w:rsidRPr="002855B1">
              <w:rPr>
                <w:sz w:val="24"/>
              </w:rPr>
              <w:t>en</w:t>
            </w:r>
            <w:r w:rsidR="00B53964" w:rsidRPr="002855B1">
              <w:rPr>
                <w:sz w:val="24"/>
              </w:rPr>
              <w:t>s navn, mail, evt. telefonnummer</w:t>
            </w:r>
            <w:r w:rsidR="004130CC">
              <w:rPr>
                <w:sz w:val="24"/>
              </w:rPr>
              <w:t>.</w:t>
            </w:r>
          </w:p>
        </w:tc>
      </w:tr>
      <w:tr w:rsidR="00B53964" w14:paraId="7EF317D5" w14:textId="77777777" w:rsidTr="00B71299">
        <w:tc>
          <w:tcPr>
            <w:tcW w:w="959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 w:themeFill="background1"/>
          </w:tcPr>
          <w:p w14:paraId="13DB829D" w14:textId="77777777" w:rsidR="00B53964" w:rsidRPr="002855B1" w:rsidRDefault="00B53964" w:rsidP="000E2986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>Stilling</w:t>
            </w:r>
          </w:p>
          <w:p w14:paraId="672E86B7" w14:textId="77777777" w:rsidR="002855B1" w:rsidRPr="002855B1" w:rsidRDefault="002855B1" w:rsidP="000E2986">
            <w:pPr>
              <w:pStyle w:val="Listeafsnit"/>
              <w:numPr>
                <w:ilvl w:val="0"/>
                <w:numId w:val="5"/>
              </w:numPr>
              <w:spacing w:after="160"/>
              <w:rPr>
                <w:b/>
                <w:sz w:val="24"/>
              </w:rPr>
            </w:pPr>
            <w:r w:rsidRPr="002855B1">
              <w:rPr>
                <w:sz w:val="24"/>
              </w:rPr>
              <w:t>Angiv indstillerens stilling</w:t>
            </w:r>
            <w:r w:rsidR="004130CC">
              <w:rPr>
                <w:sz w:val="24"/>
              </w:rPr>
              <w:t>.</w:t>
            </w:r>
            <w:r w:rsidRPr="002855B1">
              <w:rPr>
                <w:sz w:val="24"/>
              </w:rPr>
              <w:t xml:space="preserve"> </w:t>
            </w:r>
          </w:p>
        </w:tc>
      </w:tr>
      <w:tr w:rsidR="00B53964" w14:paraId="72AE914F" w14:textId="77777777" w:rsidTr="00B71299">
        <w:tc>
          <w:tcPr>
            <w:tcW w:w="959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 w:themeFill="background1"/>
          </w:tcPr>
          <w:p w14:paraId="4EE64229" w14:textId="77777777" w:rsidR="00B53964" w:rsidRPr="002855B1" w:rsidRDefault="00B53964" w:rsidP="000E2986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>Kommune</w:t>
            </w:r>
          </w:p>
          <w:p w14:paraId="7284FB6E" w14:textId="77777777" w:rsidR="00B53964" w:rsidRPr="002855B1" w:rsidRDefault="002855B1" w:rsidP="000E2986">
            <w:pPr>
              <w:pStyle w:val="Listeafsnit"/>
              <w:numPr>
                <w:ilvl w:val="0"/>
                <w:numId w:val="4"/>
              </w:numPr>
              <w:spacing w:after="160"/>
              <w:rPr>
                <w:sz w:val="24"/>
              </w:rPr>
            </w:pPr>
            <w:r w:rsidRPr="002855B1">
              <w:rPr>
                <w:sz w:val="24"/>
              </w:rPr>
              <w:t>H</w:t>
            </w:r>
            <w:r w:rsidR="00B53964" w:rsidRPr="002855B1">
              <w:rPr>
                <w:sz w:val="24"/>
              </w:rPr>
              <w:t>vilken kommune, som du indstiller på vegne af</w:t>
            </w:r>
            <w:r w:rsidR="004130CC">
              <w:rPr>
                <w:sz w:val="24"/>
              </w:rPr>
              <w:t>.</w:t>
            </w:r>
          </w:p>
        </w:tc>
      </w:tr>
      <w:tr w:rsidR="00B53964" w14:paraId="7828BDFA" w14:textId="77777777" w:rsidTr="00B71299">
        <w:tc>
          <w:tcPr>
            <w:tcW w:w="959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 w:themeFill="background1"/>
          </w:tcPr>
          <w:p w14:paraId="2E0988B3" w14:textId="3449FF10" w:rsidR="00B53964" w:rsidRDefault="00B53964" w:rsidP="000E2986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>Begre</w:t>
            </w:r>
            <w:r w:rsidR="002855B1" w:rsidRPr="002855B1">
              <w:rPr>
                <w:b/>
                <w:sz w:val="24"/>
              </w:rPr>
              <w:t>bskatalog</w:t>
            </w:r>
          </w:p>
          <w:p w14:paraId="15CAE5A7" w14:textId="7B77E76A" w:rsidR="00BD205C" w:rsidRPr="002855B1" w:rsidRDefault="00BD205C" w:rsidP="00BD205C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Navn på katalog:</w:t>
            </w:r>
          </w:p>
          <w:p w14:paraId="3ECDFE63" w14:textId="577D8539" w:rsidR="002855B1" w:rsidRDefault="002855B1" w:rsidP="000E2986">
            <w:pPr>
              <w:pStyle w:val="Listeafsnit"/>
              <w:numPr>
                <w:ilvl w:val="0"/>
                <w:numId w:val="4"/>
              </w:numPr>
              <w:rPr>
                <w:sz w:val="24"/>
              </w:rPr>
            </w:pPr>
            <w:r w:rsidRPr="002855B1">
              <w:rPr>
                <w:sz w:val="24"/>
              </w:rPr>
              <w:t>Angiv om din henvendelse drejer sig om det fælleskommunale indsatskatalog</w:t>
            </w:r>
            <w:r w:rsidR="00A81E4E">
              <w:rPr>
                <w:sz w:val="24"/>
              </w:rPr>
              <w:t>, funktionsevnekatalog eller funktionsevneguiden.</w:t>
            </w:r>
          </w:p>
          <w:p w14:paraId="0E2C4D81" w14:textId="373A8A7C" w:rsidR="00BD205C" w:rsidRPr="00BD205C" w:rsidRDefault="00BD205C" w:rsidP="00BD205C">
            <w:pPr>
              <w:pStyle w:val="Listeafsnit"/>
              <w:ind w:left="360"/>
              <w:rPr>
                <w:b/>
                <w:sz w:val="24"/>
              </w:rPr>
            </w:pPr>
            <w:r w:rsidRPr="00BD205C">
              <w:rPr>
                <w:b/>
                <w:sz w:val="24"/>
              </w:rPr>
              <w:t>Version af katalog:</w:t>
            </w:r>
          </w:p>
          <w:p w14:paraId="7FA5011D" w14:textId="597589A9" w:rsidR="002855B1" w:rsidRPr="002855B1" w:rsidRDefault="002855B1" w:rsidP="000E2986">
            <w:pPr>
              <w:pStyle w:val="Listeafsnit"/>
              <w:numPr>
                <w:ilvl w:val="0"/>
                <w:numId w:val="4"/>
              </w:numPr>
              <w:spacing w:after="160"/>
              <w:rPr>
                <w:sz w:val="24"/>
              </w:rPr>
            </w:pPr>
            <w:r w:rsidRPr="002855B1">
              <w:rPr>
                <w:sz w:val="24"/>
              </w:rPr>
              <w:t>Hvilken versionering af begrebskataloget, som henvendelsen drejer sig om. Versionen vil f</w:t>
            </w:r>
            <w:r w:rsidR="00293D83">
              <w:rPr>
                <w:sz w:val="24"/>
              </w:rPr>
              <w:t>remgå af</w:t>
            </w:r>
            <w:r w:rsidR="0086624E">
              <w:rPr>
                <w:sz w:val="24"/>
              </w:rPr>
              <w:t xml:space="preserve"> det respektive katalog.</w:t>
            </w:r>
          </w:p>
        </w:tc>
      </w:tr>
      <w:tr w:rsidR="00B53964" w14:paraId="7CCF305B" w14:textId="77777777" w:rsidTr="00B71299">
        <w:tc>
          <w:tcPr>
            <w:tcW w:w="959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 w:themeFill="background1"/>
          </w:tcPr>
          <w:p w14:paraId="4E0D172E" w14:textId="77777777" w:rsidR="002855B1" w:rsidRPr="002855B1" w:rsidRDefault="002855B1" w:rsidP="000E2986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>Begreb</w:t>
            </w:r>
          </w:p>
          <w:p w14:paraId="673F272F" w14:textId="77777777" w:rsidR="002855B1" w:rsidRPr="002855B1" w:rsidRDefault="002855B1" w:rsidP="000E2986">
            <w:pPr>
              <w:pStyle w:val="Listeafsnit"/>
              <w:numPr>
                <w:ilvl w:val="0"/>
                <w:numId w:val="4"/>
              </w:numPr>
              <w:spacing w:after="160"/>
              <w:rPr>
                <w:sz w:val="24"/>
              </w:rPr>
            </w:pPr>
            <w:r w:rsidRPr="002855B1">
              <w:rPr>
                <w:sz w:val="24"/>
              </w:rPr>
              <w:t>H</w:t>
            </w:r>
            <w:r w:rsidR="004130CC">
              <w:rPr>
                <w:sz w:val="24"/>
              </w:rPr>
              <w:t>vilket</w:t>
            </w:r>
            <w:r w:rsidRPr="002855B1">
              <w:rPr>
                <w:sz w:val="24"/>
              </w:rPr>
              <w:t xml:space="preserve"> begreb ønskes ændret eller tilføjet?</w:t>
            </w:r>
          </w:p>
        </w:tc>
      </w:tr>
      <w:tr w:rsidR="00B53964" w14:paraId="2C0D0355" w14:textId="77777777" w:rsidTr="00B71299">
        <w:tc>
          <w:tcPr>
            <w:tcW w:w="959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 w:themeFill="background1"/>
          </w:tcPr>
          <w:p w14:paraId="337EFDAF" w14:textId="77777777" w:rsidR="002855B1" w:rsidRPr="002855B1" w:rsidRDefault="002855B1" w:rsidP="000E2986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>Problematik</w:t>
            </w:r>
          </w:p>
          <w:p w14:paraId="29D6E856" w14:textId="77777777" w:rsidR="002855B1" w:rsidRPr="002855B1" w:rsidRDefault="002855B1" w:rsidP="000E2986">
            <w:pPr>
              <w:rPr>
                <w:sz w:val="24"/>
              </w:rPr>
            </w:pPr>
            <w:r w:rsidRPr="002855B1">
              <w:rPr>
                <w:sz w:val="24"/>
              </w:rPr>
              <w:t>Beskriv problematikken, som du ønsker behandlet</w:t>
            </w:r>
            <w:r w:rsidR="004130CC">
              <w:rPr>
                <w:sz w:val="24"/>
              </w:rPr>
              <w:t>:</w:t>
            </w:r>
          </w:p>
          <w:p w14:paraId="349BE2D7" w14:textId="77777777" w:rsidR="002855B1" w:rsidRPr="002855B1" w:rsidRDefault="002855B1" w:rsidP="000E2986">
            <w:pPr>
              <w:pStyle w:val="Listeafsnit"/>
              <w:numPr>
                <w:ilvl w:val="0"/>
                <w:numId w:val="4"/>
              </w:numPr>
              <w:spacing w:after="160"/>
              <w:rPr>
                <w:sz w:val="24"/>
              </w:rPr>
            </w:pPr>
            <w:r w:rsidRPr="002855B1">
              <w:rPr>
                <w:sz w:val="24"/>
              </w:rPr>
              <w:t>Hvad er problemet?</w:t>
            </w:r>
          </w:p>
          <w:p w14:paraId="5B5A2367" w14:textId="77777777" w:rsidR="00B53964" w:rsidRPr="002855B1" w:rsidRDefault="002855B1" w:rsidP="000E2986">
            <w:pPr>
              <w:pStyle w:val="Listeafsnit"/>
              <w:numPr>
                <w:ilvl w:val="0"/>
                <w:numId w:val="4"/>
              </w:numPr>
              <w:spacing w:after="160"/>
              <w:rPr>
                <w:sz w:val="24"/>
              </w:rPr>
            </w:pPr>
            <w:r w:rsidRPr="002855B1">
              <w:rPr>
                <w:sz w:val="24"/>
              </w:rPr>
              <w:t>Hvem berører problematikken? Fagfunktioner, borger?</w:t>
            </w:r>
          </w:p>
        </w:tc>
      </w:tr>
      <w:tr w:rsidR="00B53964" w14:paraId="38D26145" w14:textId="77777777" w:rsidTr="00B71299">
        <w:tc>
          <w:tcPr>
            <w:tcW w:w="959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 w:themeFill="background1"/>
          </w:tcPr>
          <w:p w14:paraId="0A45905A" w14:textId="77777777" w:rsidR="002855B1" w:rsidRPr="002855B1" w:rsidRDefault="002855B1" w:rsidP="000E2986">
            <w:pPr>
              <w:rPr>
                <w:b/>
                <w:sz w:val="24"/>
              </w:rPr>
            </w:pPr>
            <w:r w:rsidRPr="002855B1">
              <w:rPr>
                <w:b/>
                <w:sz w:val="24"/>
              </w:rPr>
              <w:t>Relevans</w:t>
            </w:r>
          </w:p>
          <w:p w14:paraId="29BF7037" w14:textId="77777777" w:rsidR="002855B1" w:rsidRPr="002855B1" w:rsidRDefault="002855B1" w:rsidP="000E2986">
            <w:pPr>
              <w:rPr>
                <w:sz w:val="24"/>
              </w:rPr>
            </w:pPr>
            <w:r w:rsidRPr="002855B1">
              <w:rPr>
                <w:sz w:val="24"/>
              </w:rPr>
              <w:t>Hvorfor skal der gøres noget ved denne problematik?</w:t>
            </w:r>
          </w:p>
          <w:p w14:paraId="3040A534" w14:textId="77777777" w:rsidR="002855B1" w:rsidRPr="002855B1" w:rsidRDefault="002855B1" w:rsidP="000E2986">
            <w:pPr>
              <w:pStyle w:val="Listeafsnit"/>
              <w:numPr>
                <w:ilvl w:val="0"/>
                <w:numId w:val="4"/>
              </w:numPr>
              <w:spacing w:after="160"/>
              <w:rPr>
                <w:sz w:val="24"/>
              </w:rPr>
            </w:pPr>
            <w:r w:rsidRPr="002855B1">
              <w:rPr>
                <w:sz w:val="24"/>
              </w:rPr>
              <w:t>Hvad er konsekvensen ved problemet?</w:t>
            </w:r>
          </w:p>
          <w:p w14:paraId="3B0E90B6" w14:textId="77777777" w:rsidR="00B53964" w:rsidRPr="002855B1" w:rsidRDefault="002855B1" w:rsidP="000E2986">
            <w:pPr>
              <w:pStyle w:val="Listeafsnit"/>
              <w:numPr>
                <w:ilvl w:val="0"/>
                <w:numId w:val="4"/>
              </w:numPr>
              <w:spacing w:after="160"/>
              <w:rPr>
                <w:sz w:val="24"/>
              </w:rPr>
            </w:pPr>
            <w:r w:rsidRPr="002855B1">
              <w:rPr>
                <w:sz w:val="24"/>
              </w:rPr>
              <w:t>Hvordan er det relevant for alle 98 kommuner?</w:t>
            </w:r>
          </w:p>
        </w:tc>
      </w:tr>
      <w:tr w:rsidR="00B53964" w14:paraId="4FE6B70C" w14:textId="77777777" w:rsidTr="00B71299">
        <w:tc>
          <w:tcPr>
            <w:tcW w:w="959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 w:themeFill="background1"/>
          </w:tcPr>
          <w:p w14:paraId="79EA7505" w14:textId="77777777" w:rsidR="002855B1" w:rsidRPr="002855B1" w:rsidRDefault="002855B1" w:rsidP="000E2986">
            <w:pPr>
              <w:rPr>
                <w:sz w:val="24"/>
              </w:rPr>
            </w:pPr>
            <w:r w:rsidRPr="002855B1">
              <w:rPr>
                <w:b/>
                <w:sz w:val="24"/>
              </w:rPr>
              <w:t>Løsningsforslag</w:t>
            </w:r>
          </w:p>
          <w:p w14:paraId="329842AB" w14:textId="77777777" w:rsidR="002855B1" w:rsidRPr="002855B1" w:rsidRDefault="002855B1" w:rsidP="000E2986">
            <w:pPr>
              <w:rPr>
                <w:sz w:val="24"/>
              </w:rPr>
            </w:pPr>
            <w:r w:rsidRPr="002855B1">
              <w:rPr>
                <w:sz w:val="24"/>
              </w:rPr>
              <w:t xml:space="preserve">Hvilket forslag har du til at løse problematikken? </w:t>
            </w:r>
          </w:p>
          <w:p w14:paraId="16426BB9" w14:textId="77777777" w:rsidR="002855B1" w:rsidRPr="002855B1" w:rsidRDefault="002855B1" w:rsidP="000E2986">
            <w:pPr>
              <w:pStyle w:val="Listeafsnit"/>
              <w:numPr>
                <w:ilvl w:val="0"/>
                <w:numId w:val="4"/>
              </w:numPr>
              <w:spacing w:after="160"/>
              <w:rPr>
                <w:sz w:val="24"/>
              </w:rPr>
            </w:pPr>
            <w:r w:rsidRPr="002855B1">
              <w:rPr>
                <w:sz w:val="24"/>
              </w:rPr>
              <w:t>Beskriv dit løsningsforslag så konkret som muligt.</w:t>
            </w:r>
          </w:p>
          <w:p w14:paraId="0D2B4445" w14:textId="77777777" w:rsidR="00B53964" w:rsidRPr="002855B1" w:rsidRDefault="002855B1" w:rsidP="000E2986">
            <w:pPr>
              <w:pStyle w:val="Listeafsnit"/>
              <w:numPr>
                <w:ilvl w:val="0"/>
                <w:numId w:val="4"/>
              </w:numPr>
              <w:spacing w:after="160"/>
              <w:rPr>
                <w:sz w:val="24"/>
              </w:rPr>
            </w:pPr>
            <w:r w:rsidRPr="002855B1">
              <w:rPr>
                <w:sz w:val="24"/>
              </w:rPr>
              <w:t>Hvordan løser dit forslag problematikken?</w:t>
            </w:r>
          </w:p>
        </w:tc>
      </w:tr>
    </w:tbl>
    <w:p w14:paraId="61093919" w14:textId="77777777" w:rsidR="00B53964" w:rsidRDefault="00B53964" w:rsidP="00CF70BA"/>
    <w:sectPr w:rsidR="00B53964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AFFCBB" w16cid:durableId="1FE83967"/>
  <w16cid:commentId w16cid:paraId="2BDED043" w16cid:durableId="1FE8389C"/>
  <w16cid:commentId w16cid:paraId="1640EC5B" w16cid:durableId="1FE838E3"/>
  <w16cid:commentId w16cid:paraId="363679E7" w16cid:durableId="1FE839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8DC91" w14:textId="77777777" w:rsidR="00A23ACD" w:rsidRDefault="00A23ACD" w:rsidP="00B53964">
      <w:pPr>
        <w:spacing w:after="0" w:line="240" w:lineRule="auto"/>
      </w:pPr>
      <w:r>
        <w:separator/>
      </w:r>
    </w:p>
  </w:endnote>
  <w:endnote w:type="continuationSeparator" w:id="0">
    <w:p w14:paraId="7C44E3D2" w14:textId="77777777" w:rsidR="00A23ACD" w:rsidRDefault="00A23ACD" w:rsidP="00B5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712104"/>
      <w:docPartObj>
        <w:docPartGallery w:val="Page Numbers (Bottom of Page)"/>
        <w:docPartUnique/>
      </w:docPartObj>
    </w:sdtPr>
    <w:sdtEndPr/>
    <w:sdtContent>
      <w:p w14:paraId="49CBE20C" w14:textId="77777777" w:rsidR="00A23ACD" w:rsidRDefault="00A23AC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8DB">
          <w:rPr>
            <w:noProof/>
          </w:rPr>
          <w:t>2</w:t>
        </w:r>
        <w:r>
          <w:fldChar w:fldCharType="end"/>
        </w:r>
      </w:p>
    </w:sdtContent>
  </w:sdt>
  <w:p w14:paraId="2DABCF7C" w14:textId="77777777" w:rsidR="00A23ACD" w:rsidRDefault="00A23AC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CCA4C" w14:textId="77777777" w:rsidR="00A23ACD" w:rsidRDefault="00A23ACD" w:rsidP="00B53964">
      <w:pPr>
        <w:spacing w:after="0" w:line="240" w:lineRule="auto"/>
      </w:pPr>
      <w:r>
        <w:separator/>
      </w:r>
    </w:p>
  </w:footnote>
  <w:footnote w:type="continuationSeparator" w:id="0">
    <w:p w14:paraId="45C75D62" w14:textId="77777777" w:rsidR="00A23ACD" w:rsidRDefault="00A23ACD" w:rsidP="00B5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F329A" w14:textId="68967942" w:rsidR="00A23ACD" w:rsidRPr="00B53964" w:rsidRDefault="00A23ACD">
    <w:pPr>
      <w:pStyle w:val="Sidehoved"/>
      <w:rPr>
        <w:b/>
      </w:rPr>
    </w:pPr>
    <w:r w:rsidRPr="00CF70BA">
      <w:rPr>
        <w:noProof/>
        <w:sz w:val="28"/>
        <w:lang w:eastAsia="da-DK"/>
      </w:rPr>
      <w:drawing>
        <wp:anchor distT="0" distB="0" distL="114300" distR="114300" simplePos="0" relativeHeight="251658240" behindDoc="1" locked="0" layoutInCell="1" allowOverlap="1" wp14:anchorId="5788BDF6" wp14:editId="299C2140">
          <wp:simplePos x="0" y="0"/>
          <wp:positionH relativeFrom="column">
            <wp:posOffset>5216525</wp:posOffset>
          </wp:positionH>
          <wp:positionV relativeFrom="paragraph">
            <wp:posOffset>-135890</wp:posOffset>
          </wp:positionV>
          <wp:extent cx="1149350" cy="687070"/>
          <wp:effectExtent l="0" t="0" r="0" b="0"/>
          <wp:wrapTight wrapText="bothSides">
            <wp:wrapPolygon edited="0">
              <wp:start x="0" y="0"/>
              <wp:lineTo x="0" y="20961"/>
              <wp:lineTo x="21123" y="20961"/>
              <wp:lineTo x="21123" y="0"/>
              <wp:lineTo x="0" y="0"/>
            </wp:wrapPolygon>
          </wp:wrapTight>
          <wp:docPr id="3" name="Billede 3" descr="\\kl01s109\priv$\niof\Personal\User Shell Folders\Desktop\VUM billeder og andet\K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l01s109\priv$\niof\Personal\User Shell Folders\Desktop\VUM billeder og andet\K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687070"/>
                  </a:xfrm>
                  <a:prstGeom prst="rect">
                    <a:avLst/>
                  </a:prstGeom>
                  <a:solidFill>
                    <a:schemeClr val="accent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</w:rPr>
      <w:t>Indstillingss</w:t>
    </w:r>
    <w:r w:rsidRPr="00CF70BA">
      <w:rPr>
        <w:b/>
        <w:sz w:val="28"/>
      </w:rPr>
      <w:t>kabelon</w:t>
    </w:r>
    <w:r w:rsidRPr="00B53964">
      <w:rPr>
        <w:b/>
      </w:rPr>
      <w:tab/>
    </w:r>
    <w:r w:rsidRPr="00B5396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4C61"/>
    <w:multiLevelType w:val="hybridMultilevel"/>
    <w:tmpl w:val="BB702FFC"/>
    <w:lvl w:ilvl="0" w:tplc="CB867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10EA2"/>
    <w:multiLevelType w:val="hybridMultilevel"/>
    <w:tmpl w:val="1BC80FD6"/>
    <w:lvl w:ilvl="0" w:tplc="B80E91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A3F8D"/>
    <w:multiLevelType w:val="hybridMultilevel"/>
    <w:tmpl w:val="A412D7D8"/>
    <w:lvl w:ilvl="0" w:tplc="ED8C956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B54D0E"/>
    <w:multiLevelType w:val="hybridMultilevel"/>
    <w:tmpl w:val="79A8BB2E"/>
    <w:lvl w:ilvl="0" w:tplc="0DACC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F3D90"/>
    <w:multiLevelType w:val="hybridMultilevel"/>
    <w:tmpl w:val="0A98AF7A"/>
    <w:lvl w:ilvl="0" w:tplc="3162EE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D3557"/>
    <w:multiLevelType w:val="hybridMultilevel"/>
    <w:tmpl w:val="EA30B3FC"/>
    <w:lvl w:ilvl="0" w:tplc="B80E916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64"/>
    <w:rsid w:val="0002401C"/>
    <w:rsid w:val="000E2986"/>
    <w:rsid w:val="001A266D"/>
    <w:rsid w:val="001D2E40"/>
    <w:rsid w:val="002855B1"/>
    <w:rsid w:val="00293D83"/>
    <w:rsid w:val="002B25DD"/>
    <w:rsid w:val="00357269"/>
    <w:rsid w:val="004130CC"/>
    <w:rsid w:val="00585B40"/>
    <w:rsid w:val="005C7CAC"/>
    <w:rsid w:val="006D7FE2"/>
    <w:rsid w:val="00760F65"/>
    <w:rsid w:val="007B700C"/>
    <w:rsid w:val="0082287D"/>
    <w:rsid w:val="0086624E"/>
    <w:rsid w:val="009401CF"/>
    <w:rsid w:val="00951A23"/>
    <w:rsid w:val="00A23ACD"/>
    <w:rsid w:val="00A32127"/>
    <w:rsid w:val="00A81E4E"/>
    <w:rsid w:val="00AC1008"/>
    <w:rsid w:val="00B53964"/>
    <w:rsid w:val="00B71299"/>
    <w:rsid w:val="00BD205C"/>
    <w:rsid w:val="00C92226"/>
    <w:rsid w:val="00CF70BA"/>
    <w:rsid w:val="00D81196"/>
    <w:rsid w:val="00F23E63"/>
    <w:rsid w:val="00F612F7"/>
    <w:rsid w:val="00F62D3E"/>
    <w:rsid w:val="00FB18DB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547AE7"/>
  <w15:chartTrackingRefBased/>
  <w15:docId w15:val="{6F9805AF-5A14-4049-B9FE-585B7E0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39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53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B539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B53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53964"/>
  </w:style>
  <w:style w:type="paragraph" w:styleId="Sidefod">
    <w:name w:val="footer"/>
    <w:basedOn w:val="Normal"/>
    <w:link w:val="SidefodTegn"/>
    <w:uiPriority w:val="99"/>
    <w:unhideWhenUsed/>
    <w:rsid w:val="00B53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3964"/>
  </w:style>
  <w:style w:type="character" w:styleId="Hyperlink">
    <w:name w:val="Hyperlink"/>
    <w:basedOn w:val="Standardskrifttypeiafsnit"/>
    <w:uiPriority w:val="99"/>
    <w:unhideWhenUsed/>
    <w:rsid w:val="00B53964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B53964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D20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D205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D205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D20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D205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2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2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mailto:begreber@kl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CD35D72580EA34FB62803C73D72A954" ma:contentTypeVersion="1" ma:contentTypeDescription="GetOrganized dokument" ma:contentTypeScope="" ma:versionID="fbf0bf1ea11b820c63d98d484f1e4af7">
  <xsd:schema xmlns:xsd="http://www.w3.org/2001/XMLSchema" xmlns:xs="http://www.w3.org/2001/XMLSchema" xmlns:p="http://schemas.microsoft.com/office/2006/metadata/properties" xmlns:ns1="http://schemas.microsoft.com/sharepoint/v3" xmlns:ns2="DE9D7A20-C646-4FDB-9498-5E64106D5ADB" targetNamespace="http://schemas.microsoft.com/office/2006/metadata/properties" ma:root="true" ma:fieldsID="0766699b88ff6f1276ff847fe7c00095" ns1:_="" ns2:_="">
    <xsd:import namespace="http://schemas.microsoft.com/sharepoint/v3"/>
    <xsd:import namespace="DE9D7A20-C646-4FDB-9498-5E64106D5ADB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7A20-C646-4FDB-9498-5E64106D5ADB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Id xmlns="DE9D7A20-C646-4FDB-9498-5E64106D5ADB" xsi:nil="true"/>
    <CCMMeetingCaseLink xmlns="DE9D7A20-C646-4FDB-9498-5E64106D5ADB">
      <Url xsi:nil="true"/>
      <Description xsi:nil="true"/>
    </CCMMeetingCaseLink>
    <AgendaStatusIcon xmlns="DE9D7A20-C646-4FDB-9498-5E64106D5ADB" xsi:nil="true"/>
    <CCMAgendaItemId xmlns="DE9D7A20-C646-4FDB-9498-5E64106D5ADB" xsi:nil="true"/>
    <DocumentDescription xmlns="DE9D7A20-C646-4FDB-9498-5E64106D5ADB" xsi:nil="true"/>
    <CCMMeetingCaseInstanceId xmlns="DE9D7A20-C646-4FDB-9498-5E64106D5ADB" xsi:nil="true"/>
    <CCMAgendaDocumentStatus xmlns="DE9D7A20-C646-4FDB-9498-5E64106D5ADB" xsi:nil="true"/>
    <CCMAgendaStatus xmlns="DE9D7A20-C646-4FDB-9498-5E64106D5ADB" xsi:nil="true"/>
    <Dokumenttype xmlns="DE9D7A20-C646-4FDB-9498-5E64106D5ADB">Notat</Dokumenttype>
    <LocalAttachment xmlns="http://schemas.microsoft.com/sharepoint/v3">false</LocalAttachment>
    <Finalized xmlns="http://schemas.microsoft.com/sharepoint/v3">false</Finalized>
    <DocID xmlns="http://schemas.microsoft.com/sharepoint/v3">2699908</DocID>
    <CaseRecordNumber xmlns="http://schemas.microsoft.com/sharepoint/v3">0</CaseRecordNumber>
    <CaseID xmlns="http://schemas.microsoft.com/sharepoint/v3">SAG-2018-07428</CaseID>
    <RegistrationDate xmlns="http://schemas.microsoft.com/sharepoint/v3" xsi:nil="true"/>
    <CCMTemplateID xmlns="http://schemas.microsoft.com/sharepoint/v3">0</CCMTemplateID>
    <Related xmlns="http://schemas.microsoft.com/sharepoint/v3">false</Related>
    <CCMSystemID xmlns="http://schemas.microsoft.com/sharepoint/v3">ca7dc1c5-fc98-48bd-8345-b1ffede9fa82</CCMSystemID>
    <CCMVisualId xmlns="http://schemas.microsoft.com/sharepoint/v3">SAG-2018-07428</CCMVisualId>
  </documentManagement>
</p:properties>
</file>

<file path=customXml/itemProps1.xml><?xml version="1.0" encoding="utf-8"?>
<ds:datastoreItem xmlns:ds="http://schemas.openxmlformats.org/officeDocument/2006/customXml" ds:itemID="{7F3636D9-9D71-42A8-84C3-40DC004D9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9D7A20-C646-4FDB-9498-5E64106D5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1BC03-7AB8-4ADF-8F40-84154CD99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408D1-6155-478D-9EF2-949C04DFC7AC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DE9D7A20-C646-4FDB-9498-5E64106D5ADB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A46D07C1.dotm</Template>
  <TotalTime>1</TotalTime>
  <Pages>2</Pages>
  <Words>283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FFB - Indstillingsskabelon til vedligehold og drift af begrebskataloger</vt:lpstr>
    </vt:vector>
  </TitlesOfParts>
  <Company>KL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FFB - Indstillingsskabelon til vedligehold og drift af begrebskataloger</dc:title>
  <dc:subject/>
  <dc:creator>Niels Ole Frederiksen</dc:creator>
  <cp:keywords/>
  <dc:description/>
  <cp:lastModifiedBy>Sif Bolvig Damsholt</cp:lastModifiedBy>
  <cp:revision>2</cp:revision>
  <dcterms:created xsi:type="dcterms:W3CDTF">2019-06-27T08:37:00Z</dcterms:created>
  <dcterms:modified xsi:type="dcterms:W3CDTF">2019-06-27T08:37:00Z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0x010100AC085CFC53BC46CEA2EADE194AD9D482004CD35D72580EA34FB62803C73D72A954</vt:lpwstr>
  </property>
  <property fmtid="{D5CDD505-2E9C-101B-9397-08002B2CF9AE}" pid="3" name="CCMSystem">
    <vt:lpwstr> </vt:lpwstr>
  </property>
  <property fmtid="{D5CDD505-2E9C-101B-9397-08002B2CF9AE}" pid="4" name="CCMEventContext">
    <vt:lpwstr>9cfe4c70-cb1b-4c9c-afd4-36d03e78ed5b</vt:lpwstr>
  </property>
</Properties>
</file>